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C84" w:rsidRPr="00A12DE9" w:rsidRDefault="00EE3C84" w:rsidP="00A12DE9">
      <w:pPr>
        <w:spacing w:line="256" w:lineRule="auto"/>
        <w:ind w:left="467"/>
        <w:jc w:val="right"/>
        <w:rPr>
          <w:rFonts w:ascii="Times New Roman" w:hAnsi="Times New Roman"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pacing w:val="-11"/>
          <w:sz w:val="28"/>
          <w:szCs w:val="28"/>
          <w:lang w:val="ru-RU"/>
        </w:rPr>
        <w:t xml:space="preserve"> </w:t>
      </w:r>
      <w:r w:rsidRPr="00DD1521">
        <w:rPr>
          <w:rFonts w:ascii="Times New Roman" w:hAnsi="Times New Roman"/>
          <w:sz w:val="28"/>
          <w:szCs w:val="28"/>
          <w:lang w:val="ru-RU"/>
        </w:rPr>
        <w:t xml:space="preserve">           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>Приложение № 1.15</w:t>
      </w:r>
    </w:p>
    <w:p w:rsidR="00EE3C84" w:rsidRPr="00A12DE9" w:rsidRDefault="00EE3C84" w:rsidP="00A12DE9">
      <w:pPr>
        <w:widowControl w:val="0"/>
        <w:autoSpaceDE w:val="0"/>
        <w:autoSpaceDN w:val="0"/>
        <w:spacing w:after="0" w:line="240" w:lineRule="auto"/>
        <w:ind w:left="467"/>
        <w:jc w:val="right"/>
        <w:rPr>
          <w:rFonts w:ascii="Times New Roman" w:hAnsi="Times New Roman"/>
          <w:noProof/>
          <w:sz w:val="28"/>
          <w:szCs w:val="28"/>
          <w:lang w:val="ru-RU" w:eastAsia="ru-RU"/>
        </w:rPr>
      </w:pPr>
      <w:r w:rsidRPr="00A12DE9">
        <w:rPr>
          <w:rFonts w:ascii="Times New Roman" w:hAnsi="Times New Roman"/>
          <w:noProof/>
          <w:sz w:val="28"/>
          <w:szCs w:val="28"/>
          <w:lang w:val="ru-RU" w:eastAsia="ru-RU"/>
        </w:rPr>
        <w:t>к основной образовател</w:t>
      </w:r>
      <w:r w:rsidRPr="00A12DE9">
        <w:rPr>
          <w:rFonts w:ascii="Times New Roman" w:hAnsi="Times New Roman"/>
          <w:sz w:val="28"/>
          <w:szCs w:val="28"/>
          <w:lang w:val="ru-RU"/>
        </w:rPr>
        <w:t>ь</w:t>
      </w:r>
      <w:r w:rsidRPr="00A12DE9">
        <w:rPr>
          <w:rFonts w:ascii="Times New Roman" w:hAnsi="Times New Roman"/>
          <w:noProof/>
          <w:sz w:val="28"/>
          <w:szCs w:val="28"/>
          <w:lang w:val="ru-RU" w:eastAsia="ru-RU"/>
        </w:rPr>
        <w:t xml:space="preserve">ной </w:t>
      </w:r>
    </w:p>
    <w:p w:rsidR="00EE3C84" w:rsidRPr="00A12DE9" w:rsidRDefault="00EE3C84" w:rsidP="00A12DE9">
      <w:pPr>
        <w:widowControl w:val="0"/>
        <w:autoSpaceDE w:val="0"/>
        <w:autoSpaceDN w:val="0"/>
        <w:spacing w:after="0" w:line="240" w:lineRule="auto"/>
        <w:ind w:left="467"/>
        <w:jc w:val="right"/>
        <w:rPr>
          <w:rFonts w:ascii="Times New Roman" w:hAnsi="Times New Roman"/>
          <w:noProof/>
          <w:sz w:val="28"/>
          <w:szCs w:val="28"/>
          <w:lang w:val="ru-RU" w:eastAsia="ru-RU"/>
        </w:rPr>
      </w:pPr>
      <w:r w:rsidRPr="00A12DE9">
        <w:rPr>
          <w:rFonts w:ascii="Times New Roman" w:hAnsi="Times New Roman"/>
          <w:noProof/>
          <w:sz w:val="28"/>
          <w:szCs w:val="28"/>
          <w:lang w:val="ru-RU" w:eastAsia="ru-RU"/>
        </w:rPr>
        <w:t xml:space="preserve">программе основного </w:t>
      </w:r>
    </w:p>
    <w:p w:rsidR="00EE3C84" w:rsidRPr="00A12DE9" w:rsidRDefault="00EE3C84" w:rsidP="00A12DE9">
      <w:pPr>
        <w:widowControl w:val="0"/>
        <w:autoSpaceDE w:val="0"/>
        <w:autoSpaceDN w:val="0"/>
        <w:spacing w:after="0" w:line="240" w:lineRule="auto"/>
        <w:ind w:left="467"/>
        <w:jc w:val="right"/>
        <w:rPr>
          <w:rFonts w:ascii="Times New Roman" w:hAnsi="Times New Roman"/>
          <w:noProof/>
          <w:sz w:val="28"/>
          <w:szCs w:val="28"/>
          <w:lang w:val="ru-RU" w:eastAsia="ru-RU"/>
        </w:rPr>
      </w:pPr>
      <w:r w:rsidRPr="00A12DE9">
        <w:rPr>
          <w:rFonts w:ascii="Times New Roman" w:hAnsi="Times New Roman"/>
          <w:noProof/>
          <w:sz w:val="28"/>
          <w:szCs w:val="28"/>
          <w:lang w:val="ru-RU" w:eastAsia="ru-RU"/>
        </w:rPr>
        <w:t>общего образования,</w:t>
      </w:r>
    </w:p>
    <w:p w:rsidR="00EE3C84" w:rsidRPr="00A12DE9" w:rsidRDefault="00EE3C84" w:rsidP="00A12D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A12DE9">
        <w:rPr>
          <w:rFonts w:ascii="Times New Roman" w:hAnsi="Times New Roman"/>
          <w:noProof/>
          <w:sz w:val="28"/>
          <w:szCs w:val="28"/>
          <w:lang w:val="ru-RU" w:eastAsia="ru-RU"/>
        </w:rPr>
        <w:t xml:space="preserve">утвержденной </w:t>
      </w:r>
    </w:p>
    <w:p w:rsidR="00EE3C84" w:rsidRPr="00A12DE9" w:rsidRDefault="00EE3C84" w:rsidP="00A12D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A12DE9">
        <w:rPr>
          <w:rFonts w:ascii="Times New Roman" w:hAnsi="Times New Roman"/>
          <w:sz w:val="28"/>
          <w:szCs w:val="28"/>
          <w:lang w:val="ru-RU"/>
        </w:rPr>
        <w:t xml:space="preserve">приказом </w:t>
      </w:r>
    </w:p>
    <w:p w:rsidR="00EE3C84" w:rsidRPr="00A12DE9" w:rsidRDefault="00EE3C84" w:rsidP="00A12D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29.08.2024 №1</w:t>
      </w:r>
    </w:p>
    <w:p w:rsidR="00EE3C84" w:rsidRPr="00A12DE9" w:rsidRDefault="00EE3C84" w:rsidP="00A12D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A12DE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E3C84" w:rsidRPr="00A12DE9" w:rsidRDefault="00EE3C84" w:rsidP="00A12D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E3C84" w:rsidRPr="00A12DE9" w:rsidRDefault="00EE3C84" w:rsidP="00A12D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E3C84" w:rsidRPr="00A12DE9" w:rsidRDefault="00EE3C84" w:rsidP="00A12D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E3C84" w:rsidRPr="00A12DE9" w:rsidRDefault="00EE3C84" w:rsidP="00A12D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E3C84" w:rsidRPr="00A12DE9" w:rsidRDefault="00EE3C84" w:rsidP="00A12D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E3C84" w:rsidRPr="00A12DE9" w:rsidRDefault="00EE3C84" w:rsidP="00A12D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E3C84" w:rsidRPr="00A12DE9" w:rsidRDefault="00EE3C84" w:rsidP="00A12D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E3C84" w:rsidRPr="00A12DE9" w:rsidRDefault="00EE3C84" w:rsidP="00A12D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E3C84" w:rsidRPr="00A12DE9" w:rsidRDefault="00EE3C84" w:rsidP="00A12DE9">
      <w:pPr>
        <w:widowControl w:val="0"/>
        <w:autoSpaceDE w:val="0"/>
        <w:autoSpaceDN w:val="0"/>
        <w:spacing w:after="0" w:line="240" w:lineRule="auto"/>
        <w:ind w:left="467"/>
        <w:jc w:val="center"/>
        <w:rPr>
          <w:rFonts w:ascii="Times New Roman" w:hAnsi="Times New Roman"/>
          <w:noProof/>
          <w:sz w:val="28"/>
          <w:szCs w:val="28"/>
          <w:lang w:val="ru-RU" w:eastAsia="ru-RU"/>
        </w:rPr>
      </w:pPr>
    </w:p>
    <w:p w:rsidR="00EE3C84" w:rsidRPr="00A12DE9" w:rsidRDefault="00EE3C84" w:rsidP="00A12DE9">
      <w:pPr>
        <w:widowControl w:val="0"/>
        <w:autoSpaceDE w:val="0"/>
        <w:autoSpaceDN w:val="0"/>
        <w:spacing w:after="0" w:line="240" w:lineRule="auto"/>
        <w:ind w:left="467"/>
        <w:jc w:val="center"/>
        <w:rPr>
          <w:rFonts w:ascii="Times New Roman" w:hAnsi="Times New Roman"/>
          <w:noProof/>
          <w:sz w:val="28"/>
          <w:szCs w:val="28"/>
          <w:lang w:val="ru-RU" w:eastAsia="ru-RU"/>
        </w:rPr>
      </w:pPr>
      <w:r w:rsidRPr="00A12DE9">
        <w:rPr>
          <w:rFonts w:ascii="Times New Roman" w:hAnsi="Times New Roman"/>
          <w:noProof/>
          <w:sz w:val="28"/>
          <w:szCs w:val="28"/>
          <w:lang w:val="ru-RU" w:eastAsia="ru-RU"/>
        </w:rPr>
        <w:t>Рабочая программа  по учебному предмету «Т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>руд (т</w:t>
      </w:r>
      <w:r w:rsidRPr="00A12DE9">
        <w:rPr>
          <w:rFonts w:ascii="Times New Roman" w:hAnsi="Times New Roman"/>
          <w:noProof/>
          <w:sz w:val="28"/>
          <w:szCs w:val="28"/>
          <w:lang w:val="ru-RU" w:eastAsia="ru-RU"/>
        </w:rPr>
        <w:t>ехнология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>)</w:t>
      </w:r>
      <w:r w:rsidRPr="00A12DE9">
        <w:rPr>
          <w:rFonts w:ascii="Times New Roman" w:hAnsi="Times New Roman"/>
          <w:noProof/>
          <w:sz w:val="28"/>
          <w:szCs w:val="28"/>
          <w:lang w:val="ru-RU" w:eastAsia="ru-RU"/>
        </w:rPr>
        <w:t>»</w:t>
      </w:r>
    </w:p>
    <w:p w:rsidR="00EE3C84" w:rsidRPr="00A12DE9" w:rsidRDefault="00EE3C84" w:rsidP="00A12DE9">
      <w:pPr>
        <w:widowControl w:val="0"/>
        <w:autoSpaceDE w:val="0"/>
        <w:autoSpaceDN w:val="0"/>
        <w:spacing w:after="0" w:line="240" w:lineRule="auto"/>
        <w:ind w:left="467"/>
        <w:jc w:val="center"/>
        <w:rPr>
          <w:rFonts w:ascii="Times New Roman" w:hAnsi="Times New Roman"/>
          <w:noProof/>
          <w:sz w:val="28"/>
          <w:szCs w:val="28"/>
          <w:lang w:val="ru-RU" w:eastAsia="ru-RU"/>
        </w:rPr>
      </w:pPr>
    </w:p>
    <w:p w:rsidR="00EE3C84" w:rsidRPr="00A12DE9" w:rsidRDefault="00EE3C84" w:rsidP="00A12DE9">
      <w:pPr>
        <w:widowControl w:val="0"/>
        <w:autoSpaceDE w:val="0"/>
        <w:autoSpaceDN w:val="0"/>
        <w:spacing w:after="0" w:line="240" w:lineRule="auto"/>
        <w:ind w:left="467"/>
        <w:jc w:val="center"/>
        <w:rPr>
          <w:rFonts w:ascii="Times New Roman" w:hAnsi="Times New Roman"/>
          <w:noProof/>
          <w:sz w:val="28"/>
          <w:szCs w:val="28"/>
          <w:lang w:val="ru-RU" w:eastAsia="ru-RU"/>
        </w:rPr>
      </w:pPr>
    </w:p>
    <w:p w:rsidR="00EE3C84" w:rsidRPr="00A12DE9" w:rsidRDefault="00EE3C84" w:rsidP="00A12DE9">
      <w:pPr>
        <w:widowControl w:val="0"/>
        <w:autoSpaceDE w:val="0"/>
        <w:autoSpaceDN w:val="0"/>
        <w:spacing w:after="0" w:line="240" w:lineRule="auto"/>
        <w:ind w:left="467"/>
        <w:jc w:val="center"/>
        <w:rPr>
          <w:rFonts w:ascii="Times New Roman" w:hAnsi="Times New Roman"/>
          <w:noProof/>
          <w:sz w:val="24"/>
          <w:szCs w:val="24"/>
          <w:lang w:val="ru-RU" w:eastAsia="ru-RU"/>
        </w:rPr>
      </w:pPr>
    </w:p>
    <w:p w:rsidR="00EE3C84" w:rsidRPr="00A12DE9" w:rsidRDefault="00EE3C84" w:rsidP="00A12DE9">
      <w:pPr>
        <w:widowControl w:val="0"/>
        <w:autoSpaceDE w:val="0"/>
        <w:autoSpaceDN w:val="0"/>
        <w:spacing w:after="0" w:line="240" w:lineRule="auto"/>
        <w:ind w:left="467"/>
        <w:jc w:val="center"/>
        <w:rPr>
          <w:rFonts w:ascii="Times New Roman" w:hAnsi="Times New Roman"/>
          <w:noProof/>
          <w:sz w:val="24"/>
          <w:szCs w:val="24"/>
          <w:lang w:val="ru-RU" w:eastAsia="ru-RU"/>
        </w:rPr>
      </w:pPr>
    </w:p>
    <w:p w:rsidR="00EE3C84" w:rsidRPr="00A12DE9" w:rsidRDefault="00EE3C84" w:rsidP="00A12DE9">
      <w:pPr>
        <w:widowControl w:val="0"/>
        <w:autoSpaceDE w:val="0"/>
        <w:autoSpaceDN w:val="0"/>
        <w:spacing w:after="0" w:line="240" w:lineRule="auto"/>
        <w:ind w:left="467"/>
        <w:jc w:val="center"/>
        <w:rPr>
          <w:rFonts w:ascii="Times New Roman" w:hAnsi="Times New Roman"/>
          <w:noProof/>
          <w:sz w:val="24"/>
          <w:szCs w:val="24"/>
          <w:lang w:val="ru-RU" w:eastAsia="ru-RU"/>
        </w:rPr>
      </w:pPr>
    </w:p>
    <w:p w:rsidR="00EE3C84" w:rsidRPr="00A12DE9" w:rsidRDefault="00EE3C84" w:rsidP="00A12DE9">
      <w:pPr>
        <w:widowControl w:val="0"/>
        <w:autoSpaceDE w:val="0"/>
        <w:autoSpaceDN w:val="0"/>
        <w:spacing w:after="0" w:line="240" w:lineRule="auto"/>
        <w:ind w:left="467"/>
        <w:jc w:val="center"/>
        <w:rPr>
          <w:rFonts w:ascii="Times New Roman" w:hAnsi="Times New Roman"/>
          <w:noProof/>
          <w:sz w:val="24"/>
          <w:szCs w:val="24"/>
          <w:lang w:val="ru-RU" w:eastAsia="ru-RU"/>
        </w:rPr>
      </w:pPr>
    </w:p>
    <w:p w:rsidR="00EE3C84" w:rsidRPr="00A12DE9" w:rsidRDefault="00EE3C84" w:rsidP="00A12DE9">
      <w:pPr>
        <w:widowControl w:val="0"/>
        <w:autoSpaceDE w:val="0"/>
        <w:autoSpaceDN w:val="0"/>
        <w:spacing w:after="0" w:line="240" w:lineRule="auto"/>
        <w:ind w:left="467"/>
        <w:jc w:val="center"/>
        <w:rPr>
          <w:rFonts w:ascii="Times New Roman" w:hAnsi="Times New Roman"/>
          <w:noProof/>
          <w:sz w:val="24"/>
          <w:szCs w:val="24"/>
          <w:lang w:val="ru-RU" w:eastAsia="ru-RU"/>
        </w:rPr>
      </w:pPr>
    </w:p>
    <w:p w:rsidR="00EE3C84" w:rsidRPr="00A12DE9" w:rsidRDefault="00EE3C84" w:rsidP="00A12DE9">
      <w:pPr>
        <w:widowControl w:val="0"/>
        <w:autoSpaceDE w:val="0"/>
        <w:autoSpaceDN w:val="0"/>
        <w:spacing w:after="0" w:line="240" w:lineRule="auto"/>
        <w:ind w:left="467"/>
        <w:jc w:val="center"/>
        <w:rPr>
          <w:rFonts w:ascii="Times New Roman" w:hAnsi="Times New Roman"/>
          <w:noProof/>
          <w:sz w:val="24"/>
          <w:szCs w:val="24"/>
          <w:lang w:val="ru-RU" w:eastAsia="ru-RU"/>
        </w:rPr>
      </w:pPr>
    </w:p>
    <w:p w:rsidR="00EE3C84" w:rsidRPr="00A12DE9" w:rsidRDefault="00EE3C84" w:rsidP="00A12DE9">
      <w:pPr>
        <w:widowControl w:val="0"/>
        <w:autoSpaceDE w:val="0"/>
        <w:autoSpaceDN w:val="0"/>
        <w:spacing w:after="0" w:line="240" w:lineRule="auto"/>
        <w:ind w:left="467"/>
        <w:jc w:val="center"/>
        <w:rPr>
          <w:rFonts w:ascii="Times New Roman" w:hAnsi="Times New Roman"/>
          <w:noProof/>
          <w:sz w:val="24"/>
          <w:szCs w:val="24"/>
          <w:lang w:val="ru-RU" w:eastAsia="ru-RU"/>
        </w:rPr>
      </w:pPr>
    </w:p>
    <w:p w:rsidR="00EE3C84" w:rsidRPr="00A12DE9" w:rsidRDefault="00EE3C84" w:rsidP="00A12DE9">
      <w:pPr>
        <w:widowControl w:val="0"/>
        <w:autoSpaceDE w:val="0"/>
        <w:autoSpaceDN w:val="0"/>
        <w:spacing w:after="0" w:line="240" w:lineRule="auto"/>
        <w:ind w:left="467"/>
        <w:jc w:val="center"/>
        <w:rPr>
          <w:rFonts w:ascii="Times New Roman" w:hAnsi="Times New Roman"/>
          <w:noProof/>
          <w:sz w:val="24"/>
          <w:szCs w:val="24"/>
          <w:lang w:val="ru-RU" w:eastAsia="ru-RU"/>
        </w:rPr>
      </w:pPr>
    </w:p>
    <w:p w:rsidR="00EE3C84" w:rsidRPr="00A12DE9" w:rsidRDefault="00EE3C84" w:rsidP="00A12DE9">
      <w:pPr>
        <w:widowControl w:val="0"/>
        <w:autoSpaceDE w:val="0"/>
        <w:autoSpaceDN w:val="0"/>
        <w:spacing w:after="0" w:line="240" w:lineRule="auto"/>
        <w:ind w:left="467"/>
        <w:jc w:val="center"/>
        <w:rPr>
          <w:rFonts w:ascii="Times New Roman" w:hAnsi="Times New Roman"/>
          <w:noProof/>
          <w:sz w:val="24"/>
          <w:szCs w:val="24"/>
          <w:lang w:val="ru-RU" w:eastAsia="ru-RU"/>
        </w:rPr>
      </w:pPr>
    </w:p>
    <w:p w:rsidR="00EE3C84" w:rsidRPr="00A12DE9" w:rsidRDefault="00EE3C84" w:rsidP="00A12DE9">
      <w:pPr>
        <w:widowControl w:val="0"/>
        <w:autoSpaceDE w:val="0"/>
        <w:autoSpaceDN w:val="0"/>
        <w:spacing w:after="0" w:line="240" w:lineRule="auto"/>
        <w:ind w:left="467"/>
        <w:jc w:val="center"/>
        <w:rPr>
          <w:rFonts w:ascii="Times New Roman" w:hAnsi="Times New Roman"/>
          <w:noProof/>
          <w:sz w:val="24"/>
          <w:szCs w:val="24"/>
          <w:lang w:val="ru-RU" w:eastAsia="ru-RU"/>
        </w:rPr>
      </w:pPr>
    </w:p>
    <w:p w:rsidR="00EE3C84" w:rsidRPr="00A12DE9" w:rsidRDefault="00EE3C84" w:rsidP="00A12DE9">
      <w:pPr>
        <w:widowControl w:val="0"/>
        <w:autoSpaceDE w:val="0"/>
        <w:autoSpaceDN w:val="0"/>
        <w:spacing w:after="0" w:line="240" w:lineRule="auto"/>
        <w:ind w:left="467"/>
        <w:jc w:val="center"/>
        <w:rPr>
          <w:rFonts w:ascii="Times New Roman" w:hAnsi="Times New Roman"/>
          <w:noProof/>
          <w:sz w:val="24"/>
          <w:szCs w:val="24"/>
          <w:lang w:val="ru-RU" w:eastAsia="ru-RU"/>
        </w:rPr>
      </w:pPr>
    </w:p>
    <w:p w:rsidR="00EE3C84" w:rsidRPr="00A12DE9" w:rsidRDefault="00EE3C84" w:rsidP="00A12DE9">
      <w:pPr>
        <w:widowControl w:val="0"/>
        <w:autoSpaceDE w:val="0"/>
        <w:autoSpaceDN w:val="0"/>
        <w:spacing w:after="0" w:line="240" w:lineRule="auto"/>
        <w:ind w:left="467"/>
        <w:jc w:val="center"/>
        <w:rPr>
          <w:rFonts w:ascii="Times New Roman" w:hAnsi="Times New Roman"/>
          <w:noProof/>
          <w:sz w:val="24"/>
          <w:szCs w:val="24"/>
          <w:lang w:val="ru-RU" w:eastAsia="ru-RU"/>
        </w:rPr>
      </w:pPr>
    </w:p>
    <w:p w:rsidR="00EE3C84" w:rsidRPr="00A12DE9" w:rsidRDefault="00EE3C84" w:rsidP="00A12DE9">
      <w:pPr>
        <w:widowControl w:val="0"/>
        <w:autoSpaceDE w:val="0"/>
        <w:autoSpaceDN w:val="0"/>
        <w:spacing w:after="0" w:line="240" w:lineRule="auto"/>
        <w:ind w:left="467"/>
        <w:jc w:val="center"/>
        <w:rPr>
          <w:rFonts w:ascii="Times New Roman" w:hAnsi="Times New Roman"/>
          <w:noProof/>
          <w:sz w:val="24"/>
          <w:szCs w:val="24"/>
          <w:lang w:val="ru-RU" w:eastAsia="ru-RU"/>
        </w:rPr>
      </w:pPr>
    </w:p>
    <w:p w:rsidR="00EE3C84" w:rsidRPr="00A12DE9" w:rsidRDefault="00EE3C84" w:rsidP="00A12DE9">
      <w:pPr>
        <w:widowControl w:val="0"/>
        <w:autoSpaceDE w:val="0"/>
        <w:autoSpaceDN w:val="0"/>
        <w:spacing w:after="0" w:line="240" w:lineRule="auto"/>
        <w:ind w:left="467"/>
        <w:jc w:val="center"/>
        <w:rPr>
          <w:rFonts w:ascii="Times New Roman" w:hAnsi="Times New Roman"/>
          <w:noProof/>
          <w:sz w:val="24"/>
          <w:szCs w:val="24"/>
          <w:lang w:val="ru-RU" w:eastAsia="ru-RU"/>
        </w:rPr>
      </w:pPr>
    </w:p>
    <w:p w:rsidR="00EE3C84" w:rsidRPr="00A12DE9" w:rsidRDefault="00EE3C84" w:rsidP="00A12DE9">
      <w:pPr>
        <w:widowControl w:val="0"/>
        <w:autoSpaceDE w:val="0"/>
        <w:autoSpaceDN w:val="0"/>
        <w:spacing w:after="0" w:line="240" w:lineRule="auto"/>
        <w:ind w:left="467"/>
        <w:jc w:val="center"/>
        <w:rPr>
          <w:rFonts w:ascii="Times New Roman" w:hAnsi="Times New Roman"/>
          <w:noProof/>
          <w:sz w:val="24"/>
          <w:szCs w:val="24"/>
          <w:lang w:val="ru-RU" w:eastAsia="ru-RU"/>
        </w:rPr>
      </w:pPr>
    </w:p>
    <w:p w:rsidR="00EE3C84" w:rsidRPr="00A12DE9" w:rsidRDefault="00EE3C84" w:rsidP="00A12DE9">
      <w:pPr>
        <w:widowControl w:val="0"/>
        <w:autoSpaceDE w:val="0"/>
        <w:autoSpaceDN w:val="0"/>
        <w:spacing w:after="0" w:line="240" w:lineRule="auto"/>
        <w:ind w:left="467"/>
        <w:jc w:val="center"/>
        <w:rPr>
          <w:rFonts w:ascii="Times New Roman" w:hAnsi="Times New Roman"/>
          <w:noProof/>
          <w:sz w:val="24"/>
          <w:szCs w:val="24"/>
          <w:lang w:val="ru-RU" w:eastAsia="ru-RU"/>
        </w:rPr>
      </w:pPr>
    </w:p>
    <w:p w:rsidR="00EE3C84" w:rsidRPr="00A12DE9" w:rsidRDefault="00EE3C84" w:rsidP="00A12DE9">
      <w:pPr>
        <w:widowControl w:val="0"/>
        <w:autoSpaceDE w:val="0"/>
        <w:autoSpaceDN w:val="0"/>
        <w:spacing w:after="0" w:line="240" w:lineRule="auto"/>
        <w:ind w:left="467"/>
        <w:jc w:val="center"/>
        <w:rPr>
          <w:rFonts w:ascii="Times New Roman" w:hAnsi="Times New Roman"/>
          <w:noProof/>
          <w:sz w:val="24"/>
          <w:szCs w:val="24"/>
          <w:lang w:val="ru-RU" w:eastAsia="ru-RU"/>
        </w:rPr>
      </w:pPr>
    </w:p>
    <w:p w:rsidR="00EE3C84" w:rsidRPr="00A12DE9" w:rsidRDefault="00EE3C84" w:rsidP="00A12DE9">
      <w:pPr>
        <w:widowControl w:val="0"/>
        <w:autoSpaceDE w:val="0"/>
        <w:autoSpaceDN w:val="0"/>
        <w:spacing w:after="0" w:line="240" w:lineRule="auto"/>
        <w:ind w:left="467"/>
        <w:jc w:val="center"/>
        <w:rPr>
          <w:rFonts w:ascii="Times New Roman" w:hAnsi="Times New Roman"/>
          <w:noProof/>
          <w:sz w:val="24"/>
          <w:szCs w:val="24"/>
          <w:lang w:val="ru-RU" w:eastAsia="ru-RU"/>
        </w:rPr>
      </w:pPr>
    </w:p>
    <w:p w:rsidR="00EE3C84" w:rsidRPr="00A12DE9" w:rsidRDefault="00EE3C84" w:rsidP="00A12DE9">
      <w:pPr>
        <w:widowControl w:val="0"/>
        <w:autoSpaceDE w:val="0"/>
        <w:autoSpaceDN w:val="0"/>
        <w:spacing w:after="0" w:line="240" w:lineRule="auto"/>
        <w:ind w:left="11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E3C84" w:rsidRPr="00A12DE9" w:rsidRDefault="00EE3C84" w:rsidP="00A12DE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E3C84" w:rsidRPr="00A12DE9" w:rsidRDefault="00EE3C84" w:rsidP="00A12DE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E3C84" w:rsidRPr="00A12DE9" w:rsidRDefault="00EE3C84" w:rsidP="00A12DE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E3C84" w:rsidRPr="00A12DE9" w:rsidRDefault="00EE3C84" w:rsidP="00A12DE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E3C84" w:rsidRPr="00A12DE9" w:rsidRDefault="00EE3C84" w:rsidP="00A12DE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E3C84" w:rsidRPr="00A12DE9" w:rsidRDefault="00EE3C84" w:rsidP="00A12DE9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EE3C84" w:rsidRPr="00EE37A5" w:rsidRDefault="00EE3C84" w:rsidP="00506FB9">
      <w:pPr>
        <w:spacing w:after="0"/>
        <w:ind w:firstLine="600"/>
        <w:jc w:val="both"/>
        <w:rPr>
          <w:lang w:val="ru-RU"/>
        </w:rPr>
        <w:sectPr w:rsidR="00EE3C84" w:rsidRPr="00EE37A5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1466173"/>
      <w:bookmarkEnd w:id="0"/>
    </w:p>
    <w:p w:rsidR="00EE3C84" w:rsidRPr="00EE37A5" w:rsidRDefault="00EE3C84" w:rsidP="00506FB9">
      <w:pPr>
        <w:spacing w:before="161" w:after="161"/>
        <w:rPr>
          <w:lang w:val="ru-RU"/>
        </w:rPr>
      </w:pPr>
      <w:bookmarkStart w:id="1" w:name="block-31466169"/>
      <w:bookmarkEnd w:id="1"/>
      <w:r w:rsidRPr="00EE37A5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EE3C84" w:rsidRPr="00EE37A5" w:rsidRDefault="00EE3C84" w:rsidP="00223E62">
      <w:pPr>
        <w:spacing w:before="180" w:after="0" w:line="264" w:lineRule="auto"/>
        <w:ind w:left="120"/>
        <w:jc w:val="both"/>
        <w:rPr>
          <w:lang w:val="ru-RU"/>
        </w:rPr>
      </w:pPr>
      <w:bookmarkStart w:id="2" w:name="_Toc141791714"/>
      <w:bookmarkEnd w:id="2"/>
      <w:r w:rsidRPr="00EE37A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EE3C84" w:rsidRPr="00EE37A5" w:rsidRDefault="00EE3C84" w:rsidP="00223E62">
      <w:pPr>
        <w:spacing w:after="0"/>
        <w:ind w:left="120"/>
        <w:rPr>
          <w:lang w:val="ru-RU"/>
        </w:rPr>
      </w:pPr>
      <w:bookmarkStart w:id="3" w:name="_Toc157707439"/>
      <w:bookmarkEnd w:id="3"/>
    </w:p>
    <w:p w:rsidR="00EE3C84" w:rsidRPr="00EE37A5" w:rsidRDefault="00EE3C84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EE3C84" w:rsidRPr="00EE37A5" w:rsidRDefault="00EE3C84" w:rsidP="00223E62">
      <w:pPr>
        <w:spacing w:after="0" w:line="72" w:lineRule="auto"/>
        <w:ind w:left="120"/>
        <w:jc w:val="both"/>
        <w:rPr>
          <w:lang w:val="ru-RU"/>
        </w:rPr>
      </w:pPr>
    </w:p>
    <w:p w:rsidR="00EE3C84" w:rsidRPr="00EE37A5" w:rsidRDefault="00EE3C84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EE3C84" w:rsidRPr="00EE37A5" w:rsidRDefault="00EE3C84" w:rsidP="00223E62">
      <w:pPr>
        <w:spacing w:after="0" w:line="48" w:lineRule="auto"/>
        <w:ind w:left="120"/>
        <w:jc w:val="both"/>
        <w:rPr>
          <w:lang w:val="ru-RU"/>
        </w:rPr>
      </w:pPr>
    </w:p>
    <w:p w:rsidR="00EE3C84" w:rsidRPr="00EE37A5" w:rsidRDefault="00EE3C84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EE3C84" w:rsidRPr="00EE37A5" w:rsidRDefault="00EE3C84" w:rsidP="00223E62">
      <w:pPr>
        <w:spacing w:after="0" w:line="72" w:lineRule="auto"/>
        <w:ind w:left="120"/>
        <w:jc w:val="both"/>
        <w:rPr>
          <w:lang w:val="ru-RU"/>
        </w:rPr>
      </w:pPr>
    </w:p>
    <w:p w:rsidR="00EE3C84" w:rsidRPr="00EE37A5" w:rsidRDefault="00EE3C84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EE3C84" w:rsidRPr="00EE37A5" w:rsidRDefault="00EE3C84" w:rsidP="00223E62">
      <w:pPr>
        <w:spacing w:after="0" w:line="72" w:lineRule="auto"/>
        <w:ind w:left="120"/>
        <w:jc w:val="both"/>
        <w:rPr>
          <w:lang w:val="ru-RU"/>
        </w:rPr>
      </w:pPr>
    </w:p>
    <w:p w:rsidR="00EE3C84" w:rsidRPr="00EE37A5" w:rsidRDefault="00EE3C84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EE3C84" w:rsidRPr="00EE37A5" w:rsidRDefault="00EE3C84" w:rsidP="00223E62">
      <w:pPr>
        <w:spacing w:after="0" w:line="120" w:lineRule="auto"/>
        <w:ind w:left="120"/>
        <w:jc w:val="both"/>
        <w:rPr>
          <w:lang w:val="ru-RU"/>
        </w:rPr>
      </w:pPr>
    </w:p>
    <w:p w:rsidR="00EE3C84" w:rsidRPr="00EE37A5" w:rsidRDefault="00EE3C84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EE3C84" w:rsidRPr="00EE37A5" w:rsidRDefault="00EE3C84" w:rsidP="00223E62">
      <w:pPr>
        <w:spacing w:after="0"/>
        <w:ind w:left="120"/>
        <w:jc w:val="both"/>
        <w:rPr>
          <w:lang w:val="ru-RU"/>
        </w:rPr>
      </w:pPr>
      <w:bookmarkStart w:id="4" w:name="_Toc157707445"/>
      <w:bookmarkEnd w:id="4"/>
    </w:p>
    <w:p w:rsidR="00EE3C84" w:rsidRPr="00EE37A5" w:rsidRDefault="00EE3C84" w:rsidP="00223E62">
      <w:pPr>
        <w:spacing w:after="0" w:line="48" w:lineRule="auto"/>
        <w:ind w:left="120"/>
        <w:jc w:val="both"/>
        <w:rPr>
          <w:lang w:val="ru-RU"/>
        </w:rPr>
      </w:pPr>
    </w:p>
    <w:p w:rsidR="00EE3C84" w:rsidRPr="00EE37A5" w:rsidRDefault="00EE3C84" w:rsidP="00223E62">
      <w:pPr>
        <w:spacing w:after="0" w:line="120" w:lineRule="auto"/>
        <w:ind w:left="120"/>
        <w:jc w:val="both"/>
        <w:rPr>
          <w:lang w:val="ru-RU"/>
        </w:rPr>
      </w:pPr>
    </w:p>
    <w:p w:rsidR="00EE3C84" w:rsidRPr="00EE37A5" w:rsidRDefault="00EE3C84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EE3C84" w:rsidRPr="00EE37A5" w:rsidRDefault="00EE3C84" w:rsidP="00223E62">
      <w:pPr>
        <w:spacing w:after="0" w:line="120" w:lineRule="auto"/>
        <w:ind w:left="120"/>
        <w:jc w:val="both"/>
        <w:rPr>
          <w:lang w:val="ru-RU"/>
        </w:rPr>
      </w:pPr>
    </w:p>
    <w:p w:rsidR="00EE3C84" w:rsidRPr="00EE37A5" w:rsidRDefault="00EE3C84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EE3C84" w:rsidRPr="00EE37A5" w:rsidRDefault="00EE3C84" w:rsidP="00223E62">
      <w:pPr>
        <w:spacing w:after="0" w:line="120" w:lineRule="auto"/>
        <w:ind w:left="120"/>
        <w:jc w:val="both"/>
        <w:rPr>
          <w:lang w:val="ru-RU"/>
        </w:rPr>
      </w:pPr>
    </w:p>
    <w:p w:rsidR="00EE3C84" w:rsidRPr="00EE37A5" w:rsidRDefault="00EE3C84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EE3C84" w:rsidRPr="00EE37A5" w:rsidRDefault="00EE3C84" w:rsidP="00223E62">
      <w:pPr>
        <w:spacing w:after="0" w:line="120" w:lineRule="auto"/>
        <w:ind w:left="120"/>
        <w:jc w:val="both"/>
        <w:rPr>
          <w:lang w:val="ru-RU"/>
        </w:rPr>
      </w:pPr>
    </w:p>
    <w:p w:rsidR="00EE3C84" w:rsidRPr="00EE37A5" w:rsidRDefault="00EE3C84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EE3C84" w:rsidRPr="00EE37A5" w:rsidRDefault="00EE3C84" w:rsidP="00223E62">
      <w:pPr>
        <w:spacing w:after="0" w:line="120" w:lineRule="auto"/>
        <w:ind w:left="120"/>
        <w:jc w:val="both"/>
        <w:rPr>
          <w:lang w:val="ru-RU"/>
        </w:rPr>
      </w:pPr>
    </w:p>
    <w:p w:rsidR="00EE3C84" w:rsidRPr="00EE37A5" w:rsidRDefault="00EE3C84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EE37A5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EE37A5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EE3C84" w:rsidRPr="00EE37A5" w:rsidRDefault="00EE3C84" w:rsidP="00223E62">
      <w:pPr>
        <w:spacing w:after="0" w:line="120" w:lineRule="auto"/>
        <w:ind w:left="120"/>
        <w:jc w:val="both"/>
        <w:rPr>
          <w:lang w:val="ru-RU"/>
        </w:rPr>
      </w:pPr>
    </w:p>
    <w:p w:rsidR="00EE3C84" w:rsidRPr="00EE37A5" w:rsidRDefault="00EE3C84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EE3C84" w:rsidRPr="00EE37A5" w:rsidRDefault="00EE3C84" w:rsidP="00223E62">
      <w:pPr>
        <w:spacing w:after="0"/>
        <w:ind w:left="120"/>
        <w:jc w:val="both"/>
        <w:rPr>
          <w:lang w:val="ru-RU"/>
        </w:rPr>
      </w:pPr>
      <w:bookmarkStart w:id="5" w:name="_Toc157707451"/>
      <w:bookmarkEnd w:id="5"/>
    </w:p>
    <w:p w:rsidR="00EE3C84" w:rsidRPr="00EE37A5" w:rsidRDefault="00EE3C84" w:rsidP="00223E62">
      <w:pPr>
        <w:spacing w:after="0" w:line="144" w:lineRule="auto"/>
        <w:ind w:left="120"/>
        <w:jc w:val="both"/>
        <w:rPr>
          <w:lang w:val="ru-RU"/>
        </w:rPr>
      </w:pPr>
    </w:p>
    <w:p w:rsidR="00EE3C84" w:rsidRPr="00EE37A5" w:rsidRDefault="00EE3C84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EE3C84" w:rsidRPr="00EE37A5" w:rsidRDefault="00EE3C84" w:rsidP="00223E62">
      <w:pPr>
        <w:spacing w:after="0" w:line="120" w:lineRule="auto"/>
        <w:ind w:left="120"/>
        <w:jc w:val="both"/>
        <w:rPr>
          <w:lang w:val="ru-RU"/>
        </w:rPr>
      </w:pPr>
    </w:p>
    <w:p w:rsidR="00EE3C84" w:rsidRPr="00EE37A5" w:rsidRDefault="00EE3C84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E37A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EE3C84" w:rsidRPr="00EE37A5" w:rsidRDefault="00EE3C84" w:rsidP="00223E62">
      <w:pPr>
        <w:spacing w:after="0" w:line="120" w:lineRule="auto"/>
        <w:ind w:left="120"/>
        <w:jc w:val="both"/>
        <w:rPr>
          <w:lang w:val="ru-RU"/>
        </w:rPr>
      </w:pPr>
    </w:p>
    <w:p w:rsidR="00EE3C84" w:rsidRPr="00EE37A5" w:rsidRDefault="00EE3C84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EE37A5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EE37A5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E37A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EE3C84" w:rsidRPr="00EE37A5" w:rsidRDefault="00EE3C84" w:rsidP="00223E62">
      <w:pPr>
        <w:spacing w:after="0" w:line="120" w:lineRule="auto"/>
        <w:ind w:left="120"/>
        <w:jc w:val="both"/>
        <w:rPr>
          <w:lang w:val="ru-RU"/>
        </w:rPr>
      </w:pPr>
    </w:p>
    <w:p w:rsidR="00EE3C84" w:rsidRPr="00EE37A5" w:rsidRDefault="00EE3C84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EE37A5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EE37A5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EE37A5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EE37A5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E37A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E37A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EE3C84" w:rsidRPr="00EE37A5" w:rsidRDefault="00EE3C84" w:rsidP="00223E62">
      <w:pPr>
        <w:spacing w:after="0"/>
        <w:ind w:left="120"/>
        <w:jc w:val="both"/>
        <w:rPr>
          <w:lang w:val="ru-RU"/>
        </w:rPr>
      </w:pPr>
      <w:bookmarkStart w:id="6" w:name="_Toc157707455"/>
      <w:bookmarkEnd w:id="6"/>
    </w:p>
    <w:p w:rsidR="00EE3C84" w:rsidRPr="00EE37A5" w:rsidRDefault="00EE3C84" w:rsidP="00223E62">
      <w:pPr>
        <w:spacing w:after="0" w:line="120" w:lineRule="auto"/>
        <w:ind w:left="120"/>
        <w:jc w:val="both"/>
        <w:rPr>
          <w:lang w:val="ru-RU"/>
        </w:rPr>
      </w:pPr>
    </w:p>
    <w:p w:rsidR="00EE3C84" w:rsidRPr="00EE37A5" w:rsidRDefault="00EE3C84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EE3C84" w:rsidRPr="00EE37A5" w:rsidRDefault="00EE3C84" w:rsidP="00223E62">
      <w:pPr>
        <w:spacing w:after="0" w:line="96" w:lineRule="auto"/>
        <w:ind w:left="120"/>
        <w:jc w:val="both"/>
        <w:rPr>
          <w:lang w:val="ru-RU"/>
        </w:rPr>
      </w:pPr>
    </w:p>
    <w:p w:rsidR="00EE3C84" w:rsidRPr="00EE37A5" w:rsidRDefault="00EE3C84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Использование древесины человеком (история и современность). Использование древесины и охрана природы. </w:t>
      </w:r>
      <w:r w:rsidRPr="00223E62">
        <w:rPr>
          <w:rFonts w:ascii="Times New Roman" w:hAnsi="Times New Roman"/>
          <w:color w:val="000000"/>
          <w:sz w:val="28"/>
          <w:lang w:val="ru-RU"/>
        </w:rPr>
        <w:t xml:space="preserve">Общие сведения о древесине хвойных и лиственных пород. Пиломатериалы. Способы обработки древесины. </w:t>
      </w:r>
      <w:r w:rsidRPr="00EE37A5">
        <w:rPr>
          <w:rFonts w:ascii="Times New Roman" w:hAnsi="Times New Roman"/>
          <w:color w:val="000000"/>
          <w:sz w:val="28"/>
          <w:lang w:val="ru-RU"/>
        </w:rPr>
        <w:t>Организация рабочего места при работе с древесиной.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EE3C84" w:rsidRPr="00EE37A5" w:rsidRDefault="00EE3C84" w:rsidP="00223E62">
      <w:pPr>
        <w:spacing w:after="0" w:line="120" w:lineRule="auto"/>
        <w:ind w:left="120"/>
        <w:jc w:val="both"/>
        <w:rPr>
          <w:lang w:val="ru-RU"/>
        </w:rPr>
      </w:pPr>
    </w:p>
    <w:p w:rsidR="00EE3C84" w:rsidRPr="00EE37A5" w:rsidRDefault="00EE3C84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EE3C84" w:rsidRPr="00EE37A5" w:rsidRDefault="00EE3C84" w:rsidP="00223E62">
      <w:pPr>
        <w:spacing w:after="0" w:line="120" w:lineRule="auto"/>
        <w:ind w:left="120"/>
        <w:jc w:val="both"/>
        <w:rPr>
          <w:lang w:val="ru-RU"/>
        </w:rPr>
      </w:pPr>
    </w:p>
    <w:p w:rsidR="00EE3C84" w:rsidRPr="00EE37A5" w:rsidRDefault="00EE3C84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EE3C84" w:rsidRPr="00EE37A5" w:rsidRDefault="00EE3C84" w:rsidP="00223E62">
      <w:pPr>
        <w:spacing w:after="0"/>
        <w:ind w:left="120"/>
        <w:jc w:val="both"/>
        <w:rPr>
          <w:lang w:val="ru-RU"/>
        </w:rPr>
      </w:pPr>
      <w:bookmarkStart w:id="7" w:name="_Toc157707459"/>
      <w:bookmarkEnd w:id="7"/>
    </w:p>
    <w:p w:rsidR="00EE3C84" w:rsidRPr="00EE37A5" w:rsidRDefault="00EE3C84" w:rsidP="00223E62">
      <w:pPr>
        <w:spacing w:after="0" w:line="120" w:lineRule="auto"/>
        <w:ind w:left="120"/>
        <w:jc w:val="both"/>
        <w:rPr>
          <w:lang w:val="ru-RU"/>
        </w:rPr>
      </w:pPr>
    </w:p>
    <w:p w:rsidR="00EE3C84" w:rsidRPr="00EE37A5" w:rsidRDefault="00EE3C84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EE3C84" w:rsidRPr="00EE37A5" w:rsidRDefault="00EE3C84" w:rsidP="00223E62">
      <w:pPr>
        <w:spacing w:after="0" w:line="120" w:lineRule="auto"/>
        <w:ind w:left="120"/>
        <w:jc w:val="both"/>
        <w:rPr>
          <w:lang w:val="ru-RU"/>
        </w:rPr>
      </w:pPr>
    </w:p>
    <w:p w:rsidR="00EE3C84" w:rsidRPr="00EE37A5" w:rsidRDefault="00EE3C84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E3C84" w:rsidRPr="00EE37A5" w:rsidRDefault="00EE3C84" w:rsidP="00223E62">
      <w:pPr>
        <w:spacing w:after="0" w:line="96" w:lineRule="auto"/>
        <w:ind w:left="120"/>
        <w:jc w:val="both"/>
        <w:rPr>
          <w:lang w:val="ru-RU"/>
        </w:rPr>
      </w:pPr>
    </w:p>
    <w:p w:rsidR="00EE3C84" w:rsidRPr="00EE37A5" w:rsidRDefault="00EE3C84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EE3C84" w:rsidRPr="00EE37A5" w:rsidRDefault="00EE3C84" w:rsidP="00223E62">
      <w:pPr>
        <w:spacing w:after="0" w:line="120" w:lineRule="auto"/>
        <w:ind w:left="120"/>
        <w:jc w:val="both"/>
        <w:rPr>
          <w:lang w:val="ru-RU"/>
        </w:rPr>
      </w:pPr>
    </w:p>
    <w:p w:rsidR="00EE3C84" w:rsidRPr="00EE37A5" w:rsidRDefault="00EE3C84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EE3C84" w:rsidRPr="00EE37A5" w:rsidRDefault="00EE3C84" w:rsidP="00223E62">
      <w:pPr>
        <w:spacing w:after="0" w:line="120" w:lineRule="auto"/>
        <w:ind w:left="120"/>
        <w:jc w:val="both"/>
        <w:rPr>
          <w:lang w:val="ru-RU"/>
        </w:rPr>
      </w:pPr>
    </w:p>
    <w:p w:rsidR="00EE3C84" w:rsidRPr="00EE37A5" w:rsidRDefault="00EE3C84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EE3C84" w:rsidRPr="00EE37A5" w:rsidRDefault="00EE3C84" w:rsidP="00223E62">
      <w:pPr>
        <w:spacing w:after="0" w:line="120" w:lineRule="auto"/>
        <w:ind w:left="120"/>
        <w:jc w:val="both"/>
        <w:rPr>
          <w:lang w:val="ru-RU"/>
        </w:rPr>
      </w:pPr>
    </w:p>
    <w:p w:rsidR="00EE3C84" w:rsidRPr="00EE37A5" w:rsidRDefault="00EE3C84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bookmarkStart w:id="8" w:name="_Toc141791715"/>
      <w:bookmarkEnd w:id="8"/>
    </w:p>
    <w:p w:rsidR="00EE3C84" w:rsidRDefault="00EE3C84" w:rsidP="00223E62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E3C84" w:rsidRDefault="00EE3C84" w:rsidP="00223E62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E3C84" w:rsidRDefault="00EE3C84" w:rsidP="00223E62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EE3C84" w:rsidRPr="00EE37A5" w:rsidRDefault="00EE3C84" w:rsidP="00223E62">
      <w:pPr>
        <w:spacing w:after="0"/>
        <w:ind w:left="120"/>
        <w:jc w:val="both"/>
        <w:rPr>
          <w:lang w:val="ru-RU"/>
        </w:rPr>
      </w:pPr>
      <w:bookmarkStart w:id="9" w:name="_Toc157707466"/>
      <w:bookmarkEnd w:id="9"/>
    </w:p>
    <w:p w:rsidR="00EE3C84" w:rsidRPr="00EE37A5" w:rsidRDefault="00EE3C84" w:rsidP="00223E62">
      <w:pPr>
        <w:spacing w:after="0" w:line="120" w:lineRule="auto"/>
        <w:ind w:left="120"/>
        <w:jc w:val="both"/>
        <w:rPr>
          <w:lang w:val="ru-RU"/>
        </w:rPr>
      </w:pPr>
    </w:p>
    <w:p w:rsidR="00EE3C84" w:rsidRPr="00EE37A5" w:rsidRDefault="00EE3C84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EE3C84" w:rsidRPr="00EE37A5" w:rsidRDefault="00EE3C84" w:rsidP="00223E62">
      <w:pPr>
        <w:spacing w:after="0" w:line="72" w:lineRule="auto"/>
        <w:ind w:left="120"/>
        <w:jc w:val="both"/>
        <w:rPr>
          <w:lang w:val="ru-RU"/>
        </w:rPr>
      </w:pPr>
    </w:p>
    <w:p w:rsidR="00EE3C84" w:rsidRPr="00EE37A5" w:rsidRDefault="00EE3C84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EE3C84" w:rsidRPr="00EE37A5" w:rsidRDefault="00EE3C84" w:rsidP="00223E62">
      <w:pPr>
        <w:spacing w:after="0"/>
        <w:ind w:left="120"/>
        <w:jc w:val="both"/>
        <w:rPr>
          <w:lang w:val="ru-RU"/>
        </w:rPr>
      </w:pPr>
      <w:bookmarkStart w:id="10" w:name="_Toc157707468"/>
      <w:bookmarkEnd w:id="10"/>
    </w:p>
    <w:p w:rsidR="00EE3C84" w:rsidRPr="00EE37A5" w:rsidRDefault="00EE3C84" w:rsidP="00223E62">
      <w:pPr>
        <w:spacing w:after="0" w:line="120" w:lineRule="auto"/>
        <w:ind w:left="120"/>
        <w:jc w:val="both"/>
        <w:rPr>
          <w:lang w:val="ru-RU"/>
        </w:rPr>
      </w:pPr>
    </w:p>
    <w:p w:rsidR="00EE3C84" w:rsidRPr="00EE37A5" w:rsidRDefault="00EE3C84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EE3C84" w:rsidRPr="00EE37A5" w:rsidRDefault="00EE3C84" w:rsidP="00223E62">
      <w:pPr>
        <w:spacing w:after="0" w:line="96" w:lineRule="auto"/>
        <w:ind w:left="120"/>
        <w:jc w:val="both"/>
        <w:rPr>
          <w:lang w:val="ru-RU"/>
        </w:rPr>
      </w:pPr>
    </w:p>
    <w:p w:rsidR="00EE3C84" w:rsidRPr="00EE37A5" w:rsidRDefault="00EE3C84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EE3C84" w:rsidRPr="00EE37A5" w:rsidRDefault="00EE3C84" w:rsidP="00223E62">
      <w:pPr>
        <w:spacing w:after="0"/>
        <w:ind w:left="120"/>
        <w:jc w:val="both"/>
        <w:rPr>
          <w:lang w:val="ru-RU"/>
        </w:rPr>
      </w:pPr>
      <w:bookmarkStart w:id="11" w:name="_Toc157707470"/>
      <w:bookmarkEnd w:id="11"/>
    </w:p>
    <w:p w:rsidR="00EE3C84" w:rsidRPr="00EE37A5" w:rsidRDefault="00EE3C84" w:rsidP="00223E62">
      <w:pPr>
        <w:spacing w:after="0" w:line="120" w:lineRule="auto"/>
        <w:ind w:left="120"/>
        <w:jc w:val="both"/>
        <w:rPr>
          <w:lang w:val="ru-RU"/>
        </w:rPr>
      </w:pPr>
    </w:p>
    <w:p w:rsidR="00EE3C84" w:rsidRPr="00EE37A5" w:rsidRDefault="00EE3C84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EE3C84" w:rsidRPr="00EE37A5" w:rsidRDefault="00EE3C84" w:rsidP="00223E62">
      <w:pPr>
        <w:spacing w:after="0" w:line="96" w:lineRule="auto"/>
        <w:ind w:left="120"/>
        <w:jc w:val="both"/>
        <w:rPr>
          <w:lang w:val="ru-RU"/>
        </w:rPr>
      </w:pPr>
    </w:p>
    <w:p w:rsidR="00EE3C84" w:rsidRPr="00EE37A5" w:rsidRDefault="00EE3C84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EE37A5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EE3C84" w:rsidRPr="00EE37A5" w:rsidRDefault="00EE3C84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EE3C84" w:rsidRPr="00EE37A5" w:rsidRDefault="00EE3C84" w:rsidP="00223E62">
      <w:pPr>
        <w:rPr>
          <w:lang w:val="ru-RU"/>
        </w:rPr>
        <w:sectPr w:rsidR="00EE3C84" w:rsidRPr="00EE37A5">
          <w:pgSz w:w="11906" w:h="16383"/>
          <w:pgMar w:top="1134" w:right="850" w:bottom="1134" w:left="1701" w:header="720" w:footer="720" w:gutter="0"/>
          <w:cols w:space="720"/>
        </w:sectPr>
      </w:pPr>
    </w:p>
    <w:p w:rsidR="00EE3C84" w:rsidRPr="00DD1521" w:rsidRDefault="00EE3C84" w:rsidP="00223E62">
      <w:pPr>
        <w:spacing w:before="161" w:after="0" w:line="264" w:lineRule="auto"/>
        <w:ind w:left="120"/>
        <w:jc w:val="both"/>
        <w:rPr>
          <w:lang w:val="ru-RU"/>
        </w:rPr>
      </w:pPr>
      <w:bookmarkStart w:id="12" w:name="block-31466171"/>
      <w:bookmarkEnd w:id="12"/>
      <w:r w:rsidRPr="00DD1521">
        <w:rPr>
          <w:rFonts w:ascii="Times New Roman" w:hAnsi="Times New Roman"/>
          <w:b/>
          <w:sz w:val="28"/>
          <w:lang w:val="ru-RU"/>
        </w:rPr>
        <w:t>ПЛАНИРУЕМЫЕ ОБРАЗОВАТЕЛЬНЫЕ РЕЗУЛЬТАТЫ</w:t>
      </w:r>
    </w:p>
    <w:p w:rsidR="00EE3C84" w:rsidRPr="00EE37A5" w:rsidRDefault="00EE3C84" w:rsidP="00223E62">
      <w:pPr>
        <w:spacing w:before="180" w:after="0" w:line="264" w:lineRule="auto"/>
        <w:ind w:left="120"/>
        <w:jc w:val="both"/>
        <w:rPr>
          <w:lang w:val="ru-RU"/>
        </w:rPr>
      </w:pPr>
      <w:bookmarkStart w:id="13" w:name="_Toc141791749"/>
      <w:bookmarkEnd w:id="13"/>
      <w:r w:rsidRPr="00EE37A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EE37A5">
        <w:rPr>
          <w:rFonts w:ascii="Times New Roman" w:hAnsi="Times New Roman"/>
          <w:color w:val="000000"/>
          <w:sz w:val="28"/>
          <w:lang w:val="ru-RU"/>
        </w:rPr>
        <w:t>: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E37A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EE37A5">
        <w:rPr>
          <w:rFonts w:ascii="Times New Roman" w:hAnsi="Times New Roman"/>
          <w:color w:val="000000"/>
          <w:sz w:val="28"/>
          <w:lang w:val="ru-RU"/>
        </w:rPr>
        <w:t>: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E37A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E37A5">
        <w:rPr>
          <w:rFonts w:ascii="Times New Roman" w:hAnsi="Times New Roman"/>
          <w:color w:val="000000"/>
          <w:sz w:val="28"/>
          <w:lang w:val="ru-RU"/>
        </w:rPr>
        <w:t>: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EE37A5">
        <w:rPr>
          <w:rFonts w:ascii="Times New Roman" w:hAnsi="Times New Roman"/>
          <w:color w:val="000000"/>
          <w:sz w:val="28"/>
          <w:lang w:val="ru-RU"/>
        </w:rPr>
        <w:t>: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EE37A5">
        <w:rPr>
          <w:rFonts w:ascii="Times New Roman" w:hAnsi="Times New Roman"/>
          <w:color w:val="000000"/>
          <w:sz w:val="28"/>
          <w:lang w:val="ru-RU"/>
        </w:rPr>
        <w:t>: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EE37A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EE37A5">
        <w:rPr>
          <w:rFonts w:ascii="Times New Roman" w:hAnsi="Times New Roman"/>
          <w:color w:val="000000"/>
          <w:sz w:val="28"/>
          <w:lang w:val="ru-RU"/>
        </w:rPr>
        <w:t>: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EE37A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EE37A5">
        <w:rPr>
          <w:rFonts w:ascii="Times New Roman" w:hAnsi="Times New Roman"/>
          <w:color w:val="000000"/>
          <w:sz w:val="28"/>
          <w:lang w:val="ru-RU"/>
        </w:rPr>
        <w:t>: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EE3C84" w:rsidRDefault="00EE3C84" w:rsidP="00223E62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4" w:name="_Toc141791750"/>
      <w:bookmarkEnd w:id="14"/>
    </w:p>
    <w:p w:rsidR="00EE3C84" w:rsidRPr="00EE37A5" w:rsidRDefault="00EE3C84" w:rsidP="00DD1521">
      <w:pPr>
        <w:spacing w:after="0" w:line="264" w:lineRule="auto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E3C84" w:rsidRPr="00EE37A5" w:rsidRDefault="00EE3C84" w:rsidP="00223E62">
      <w:pPr>
        <w:spacing w:after="0" w:line="264" w:lineRule="auto"/>
        <w:ind w:left="120"/>
        <w:jc w:val="both"/>
        <w:rPr>
          <w:lang w:val="ru-RU"/>
        </w:rPr>
      </w:pPr>
      <w:bookmarkStart w:id="15" w:name="_Toc157707474"/>
      <w:bookmarkEnd w:id="15"/>
    </w:p>
    <w:p w:rsidR="00EE3C84" w:rsidRPr="00EE37A5" w:rsidRDefault="00EE3C84" w:rsidP="00223E62">
      <w:pPr>
        <w:spacing w:after="0" w:line="72" w:lineRule="auto"/>
        <w:ind w:left="120"/>
        <w:jc w:val="both"/>
        <w:rPr>
          <w:lang w:val="ru-RU"/>
        </w:rPr>
      </w:pP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EE3C84" w:rsidRPr="00EE37A5" w:rsidRDefault="00EE3C84" w:rsidP="00223E62">
      <w:pPr>
        <w:spacing w:after="0" w:line="72" w:lineRule="auto"/>
        <w:ind w:left="120"/>
        <w:jc w:val="both"/>
        <w:rPr>
          <w:lang w:val="ru-RU"/>
        </w:rPr>
      </w:pPr>
    </w:p>
    <w:p w:rsidR="00EE3C84" w:rsidRPr="00EE37A5" w:rsidRDefault="00EE3C84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E3C84" w:rsidRPr="00EE37A5" w:rsidRDefault="00EE3C84" w:rsidP="00223E62">
      <w:pPr>
        <w:spacing w:after="0" w:line="72" w:lineRule="auto"/>
        <w:ind w:left="120"/>
        <w:jc w:val="both"/>
        <w:rPr>
          <w:lang w:val="ru-RU"/>
        </w:rPr>
      </w:pPr>
    </w:p>
    <w:p w:rsidR="00EE3C84" w:rsidRPr="00EE37A5" w:rsidRDefault="00EE3C84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EE3C84" w:rsidRPr="00EE37A5" w:rsidRDefault="00EE3C84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EE3C84" w:rsidRPr="00EE37A5" w:rsidRDefault="00EE3C84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EE37A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EE3C84" w:rsidRPr="00EE37A5" w:rsidRDefault="00EE3C84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EE3C84" w:rsidRPr="00EE37A5" w:rsidRDefault="00EE3C84" w:rsidP="00223E62">
      <w:pPr>
        <w:spacing w:after="0" w:line="144" w:lineRule="auto"/>
        <w:ind w:left="120"/>
        <w:jc w:val="both"/>
        <w:rPr>
          <w:lang w:val="ru-RU"/>
        </w:rPr>
      </w:pPr>
    </w:p>
    <w:p w:rsidR="00EE3C84" w:rsidRPr="00EE37A5" w:rsidRDefault="00EE3C84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E3C84" w:rsidRPr="00EE37A5" w:rsidRDefault="00EE3C84" w:rsidP="00223E62">
      <w:pPr>
        <w:spacing w:after="0" w:line="72" w:lineRule="auto"/>
        <w:ind w:left="120"/>
        <w:jc w:val="both"/>
        <w:rPr>
          <w:lang w:val="ru-RU"/>
        </w:rPr>
      </w:pPr>
    </w:p>
    <w:p w:rsidR="00EE3C84" w:rsidRPr="00EE37A5" w:rsidRDefault="00EE3C84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EE37A5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EE3C84" w:rsidRPr="00EE37A5" w:rsidRDefault="00EE3C84" w:rsidP="00223E62">
      <w:pPr>
        <w:spacing w:after="0" w:line="72" w:lineRule="auto"/>
        <w:ind w:left="120"/>
        <w:jc w:val="both"/>
        <w:rPr>
          <w:lang w:val="ru-RU"/>
        </w:rPr>
      </w:pPr>
    </w:p>
    <w:p w:rsidR="00EE3C84" w:rsidRPr="00EE37A5" w:rsidRDefault="00EE3C84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</w:t>
      </w:r>
      <w:r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r w:rsidRPr="00EE37A5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EE3C84" w:rsidRPr="00EE37A5" w:rsidRDefault="00EE3C84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EE3C84" w:rsidRPr="00EE37A5" w:rsidRDefault="00EE3C84" w:rsidP="00223E62">
      <w:pPr>
        <w:spacing w:after="0" w:line="168" w:lineRule="auto"/>
        <w:ind w:left="120"/>
        <w:jc w:val="both"/>
        <w:rPr>
          <w:lang w:val="ru-RU"/>
        </w:rPr>
      </w:pPr>
    </w:p>
    <w:p w:rsidR="00EE3C84" w:rsidRPr="00EE37A5" w:rsidRDefault="00EE3C84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E3C84" w:rsidRPr="00EE37A5" w:rsidRDefault="00EE3C84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EE3C84" w:rsidRPr="00EE37A5" w:rsidRDefault="00EE3C84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E37A5">
        <w:rPr>
          <w:rFonts w:ascii="Times New Roman" w:hAnsi="Times New Roman"/>
          <w:color w:val="000000"/>
          <w:sz w:val="28"/>
          <w:lang w:val="ru-RU"/>
        </w:rPr>
        <w:t>: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EE3C84" w:rsidRDefault="00EE3C84" w:rsidP="00223E6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E3C84" w:rsidRPr="00EE37A5" w:rsidRDefault="00EE3C84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E3C84" w:rsidRPr="00EE37A5" w:rsidRDefault="00EE3C84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EE37A5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EE3C84" w:rsidRPr="00EE37A5" w:rsidRDefault="00EE3C84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:rsidR="00EE3C84" w:rsidRPr="00EE37A5" w:rsidRDefault="00EE3C84" w:rsidP="00223E62">
      <w:pPr>
        <w:spacing w:after="0" w:line="72" w:lineRule="auto"/>
        <w:ind w:left="120"/>
        <w:jc w:val="both"/>
        <w:rPr>
          <w:lang w:val="ru-RU"/>
        </w:rPr>
      </w:pPr>
    </w:p>
    <w:p w:rsidR="00EE3C84" w:rsidRPr="00EE37A5" w:rsidRDefault="00EE3C84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EE3C84" w:rsidRPr="00EE37A5" w:rsidRDefault="00EE3C84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E37A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EE37A5">
        <w:rPr>
          <w:rFonts w:ascii="Times New Roman" w:hAnsi="Times New Roman"/>
          <w:color w:val="000000"/>
          <w:sz w:val="28"/>
          <w:lang w:val="ru-RU"/>
        </w:rPr>
        <w:t>: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EE3C84" w:rsidRPr="00EE37A5" w:rsidRDefault="00EE3C84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EE3C84" w:rsidRPr="00EE37A5" w:rsidRDefault="00EE3C84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EE3C84" w:rsidRPr="00EE37A5" w:rsidRDefault="00EE3C84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EE3C84" w:rsidRPr="00EE37A5" w:rsidRDefault="00EE3C84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EE3C84" w:rsidRPr="00EE37A5" w:rsidRDefault="00EE3C84" w:rsidP="00223E62">
      <w:pPr>
        <w:spacing w:after="0" w:line="72" w:lineRule="auto"/>
        <w:ind w:left="120"/>
        <w:jc w:val="both"/>
        <w:rPr>
          <w:lang w:val="ru-RU"/>
        </w:rPr>
      </w:pPr>
    </w:p>
    <w:p w:rsidR="00EE3C84" w:rsidRPr="00EE37A5" w:rsidRDefault="00EE3C84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E3C84" w:rsidRPr="00EE37A5" w:rsidRDefault="00EE3C84" w:rsidP="00223E62">
      <w:pPr>
        <w:spacing w:after="0" w:line="72" w:lineRule="auto"/>
        <w:ind w:left="120"/>
        <w:jc w:val="both"/>
        <w:rPr>
          <w:lang w:val="ru-RU"/>
        </w:rPr>
      </w:pPr>
    </w:p>
    <w:p w:rsidR="00EE3C84" w:rsidRPr="00EE37A5" w:rsidRDefault="00EE3C84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E3C84" w:rsidRPr="00EE37A5" w:rsidRDefault="00EE3C84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E3C84" w:rsidRPr="00EE37A5" w:rsidRDefault="00EE3C84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EE37A5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EE37A5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E3C84" w:rsidRPr="00EE37A5" w:rsidRDefault="00EE3C84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EE37A5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EE37A5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EE3C84" w:rsidRPr="00EE37A5" w:rsidRDefault="00EE3C84" w:rsidP="00223E62">
      <w:pPr>
        <w:spacing w:after="0" w:line="72" w:lineRule="auto"/>
        <w:ind w:left="120"/>
        <w:jc w:val="both"/>
        <w:rPr>
          <w:lang w:val="ru-RU"/>
        </w:rPr>
      </w:pPr>
    </w:p>
    <w:p w:rsidR="00EE3C84" w:rsidRPr="00EE37A5" w:rsidRDefault="00EE3C84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E37A5">
        <w:rPr>
          <w:rFonts w:ascii="Times New Roman" w:hAnsi="Times New Roman"/>
          <w:color w:val="000000"/>
          <w:sz w:val="28"/>
          <w:lang w:val="ru-RU"/>
        </w:rPr>
        <w:t>: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EE3C84" w:rsidRPr="00EE37A5" w:rsidRDefault="00EE3C84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E37A5">
        <w:rPr>
          <w:rFonts w:ascii="Times New Roman" w:hAnsi="Times New Roman"/>
          <w:color w:val="000000"/>
          <w:sz w:val="28"/>
          <w:lang w:val="ru-RU"/>
        </w:rPr>
        <w:t>: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EE37A5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EE37A5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EE37A5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EE37A5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EE3C84" w:rsidRPr="00EE37A5" w:rsidRDefault="00EE3C84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E37A5">
        <w:rPr>
          <w:rFonts w:ascii="Times New Roman" w:hAnsi="Times New Roman"/>
          <w:color w:val="000000"/>
          <w:sz w:val="28"/>
          <w:lang w:val="ru-RU"/>
        </w:rPr>
        <w:t>: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EE37A5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EE37A5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EE37A5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EE3C84" w:rsidRPr="00EE37A5" w:rsidRDefault="00EE3C84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EE3C84" w:rsidRPr="00EE37A5" w:rsidRDefault="00EE3C84" w:rsidP="00223E62">
      <w:pPr>
        <w:spacing w:after="0" w:line="72" w:lineRule="auto"/>
        <w:ind w:left="120"/>
        <w:jc w:val="both"/>
        <w:rPr>
          <w:lang w:val="ru-RU"/>
        </w:rPr>
      </w:pPr>
    </w:p>
    <w:p w:rsidR="00EE3C84" w:rsidRPr="00EE37A5" w:rsidRDefault="00EE3C84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EE3C84" w:rsidRPr="00EE37A5" w:rsidRDefault="00EE3C84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EE3C84" w:rsidRPr="00EE37A5" w:rsidRDefault="00EE3C84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EE3C84" w:rsidRPr="00EE37A5" w:rsidRDefault="00EE3C84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EE3C84" w:rsidRPr="00EE37A5" w:rsidRDefault="00EE3C84" w:rsidP="00223E62">
      <w:pPr>
        <w:spacing w:after="0" w:line="72" w:lineRule="auto"/>
        <w:ind w:left="120"/>
        <w:jc w:val="both"/>
        <w:rPr>
          <w:lang w:val="ru-RU"/>
        </w:rPr>
      </w:pPr>
    </w:p>
    <w:p w:rsidR="00EE3C84" w:rsidRPr="00EE37A5" w:rsidRDefault="00EE3C84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EE3C84" w:rsidRPr="00EE37A5" w:rsidRDefault="00EE3C84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EE3C84" w:rsidRPr="00EE37A5" w:rsidRDefault="00EE3C84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EE37A5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EE3C84" w:rsidRPr="00EE37A5" w:rsidRDefault="00EE3C84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EE3C84" w:rsidRPr="00EE37A5" w:rsidRDefault="00EE3C84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EE3C84" w:rsidRPr="00EE37A5" w:rsidRDefault="00EE3C84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EE3C84" w:rsidRPr="00EE37A5" w:rsidRDefault="00EE3C84" w:rsidP="00223E62">
      <w:pPr>
        <w:spacing w:after="0" w:line="72" w:lineRule="auto"/>
        <w:ind w:left="120"/>
        <w:jc w:val="both"/>
        <w:rPr>
          <w:lang w:val="ru-RU"/>
        </w:rPr>
      </w:pPr>
    </w:p>
    <w:p w:rsidR="00EE3C84" w:rsidRPr="00EE37A5" w:rsidRDefault="00EE3C84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EE3C84" w:rsidRPr="00EE37A5" w:rsidRDefault="00EE3C84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EE3C84" w:rsidRPr="00EE37A5" w:rsidRDefault="00EE3C84" w:rsidP="00223E62">
      <w:pPr>
        <w:spacing w:after="0" w:line="72" w:lineRule="auto"/>
        <w:ind w:left="120"/>
        <w:jc w:val="both"/>
        <w:rPr>
          <w:lang w:val="ru-RU"/>
        </w:rPr>
      </w:pPr>
    </w:p>
    <w:p w:rsidR="00EE3C84" w:rsidRPr="00EE37A5" w:rsidRDefault="00EE3C84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EE37A5">
        <w:rPr>
          <w:rFonts w:ascii="Times New Roman" w:hAnsi="Times New Roman"/>
          <w:color w:val="000000"/>
          <w:sz w:val="28"/>
          <w:lang w:val="ru-RU"/>
        </w:rPr>
        <w:t>: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EE3C84" w:rsidRPr="00EE37A5" w:rsidRDefault="00EE3C84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EE3C84" w:rsidRPr="00EE37A5" w:rsidRDefault="00EE3C84" w:rsidP="00223E62">
      <w:pPr>
        <w:spacing w:after="0" w:line="72" w:lineRule="auto"/>
        <w:ind w:left="120"/>
        <w:jc w:val="both"/>
        <w:rPr>
          <w:lang w:val="ru-RU"/>
        </w:rPr>
      </w:pPr>
    </w:p>
    <w:p w:rsidR="00EE3C84" w:rsidRPr="00EE37A5" w:rsidRDefault="00EE3C84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EE3C84" w:rsidRPr="00EE37A5" w:rsidRDefault="00EE3C84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EE3C84" w:rsidRDefault="00EE3C84" w:rsidP="00223E6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EE3C84" w:rsidRDefault="00EE3C84" w:rsidP="008E3271">
      <w:pPr>
        <w:spacing w:before="86" w:line="259" w:lineRule="auto"/>
        <w:rPr>
          <w:rFonts w:ascii="Times New Roman" w:hAnsi="Times New Roman"/>
          <w:sz w:val="28"/>
          <w:lang w:val="ru-RU"/>
        </w:rPr>
      </w:pPr>
    </w:p>
    <w:p w:rsidR="00EE3C84" w:rsidRPr="00A4333D" w:rsidRDefault="00EE3C84" w:rsidP="008E3271">
      <w:pPr>
        <w:spacing w:before="86" w:line="259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Распределение</w:t>
      </w:r>
      <w:r w:rsidRPr="00A4333D">
        <w:rPr>
          <w:rFonts w:ascii="Times New Roman" w:hAnsi="Times New Roman"/>
          <w:sz w:val="28"/>
          <w:lang w:val="ru-RU"/>
        </w:rPr>
        <w:t xml:space="preserve"> ч</w:t>
      </w:r>
      <w:r>
        <w:rPr>
          <w:rFonts w:ascii="Times New Roman" w:hAnsi="Times New Roman"/>
          <w:sz w:val="28"/>
          <w:lang w:val="ru-RU"/>
        </w:rPr>
        <w:t>асов за уровень обучения, включающее инвариантные модули и вариативные модули «Автоматизированные системы» и «Растениеводство».</w:t>
      </w:r>
    </w:p>
    <w:p w:rsidR="00EE3C84" w:rsidRPr="00D37D4A" w:rsidRDefault="00EE3C84" w:rsidP="008E3271">
      <w:pPr>
        <w:spacing w:before="3"/>
        <w:ind w:left="4426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</w:t>
      </w:r>
    </w:p>
    <w:p w:rsidR="00EE3C84" w:rsidRPr="00A4333D" w:rsidRDefault="00EE3C84" w:rsidP="008E3271">
      <w:pPr>
        <w:pStyle w:val="BodyText"/>
        <w:spacing w:before="149"/>
        <w:ind w:left="0"/>
        <w:rPr>
          <w:sz w:val="20"/>
        </w:rPr>
      </w:pP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32"/>
        <w:gridCol w:w="1109"/>
        <w:gridCol w:w="1065"/>
        <w:gridCol w:w="999"/>
        <w:gridCol w:w="850"/>
        <w:gridCol w:w="851"/>
        <w:gridCol w:w="1134"/>
      </w:tblGrid>
      <w:tr w:rsidR="00EE3C84" w:rsidRPr="00F51E7D" w:rsidTr="00F51E7D">
        <w:trPr>
          <w:trHeight w:val="300"/>
        </w:trPr>
        <w:tc>
          <w:tcPr>
            <w:tcW w:w="3632" w:type="dxa"/>
            <w:vMerge w:val="restart"/>
          </w:tcPr>
          <w:p w:rsidR="00EE3C84" w:rsidRPr="00F51E7D" w:rsidRDefault="00EE3C84" w:rsidP="00F51E7D">
            <w:pPr>
              <w:pStyle w:val="TableParagraph"/>
              <w:spacing w:before="166"/>
              <w:ind w:left="12"/>
              <w:jc w:val="center"/>
              <w:rPr>
                <w:b/>
                <w:sz w:val="24"/>
                <w:szCs w:val="24"/>
              </w:rPr>
            </w:pPr>
            <w:r w:rsidRPr="00F51E7D">
              <w:rPr>
                <w:b/>
                <w:spacing w:val="-2"/>
                <w:w w:val="105"/>
                <w:sz w:val="24"/>
                <w:szCs w:val="24"/>
              </w:rPr>
              <w:t>Модули</w:t>
            </w:r>
          </w:p>
        </w:tc>
        <w:tc>
          <w:tcPr>
            <w:tcW w:w="4874" w:type="dxa"/>
            <w:gridSpan w:val="5"/>
          </w:tcPr>
          <w:p w:rsidR="00EE3C84" w:rsidRPr="00F51E7D" w:rsidRDefault="00EE3C84" w:rsidP="00F51E7D">
            <w:pPr>
              <w:pStyle w:val="TableParagraph"/>
              <w:spacing w:before="14"/>
              <w:ind w:left="1075"/>
              <w:rPr>
                <w:b/>
                <w:sz w:val="24"/>
                <w:szCs w:val="24"/>
              </w:rPr>
            </w:pPr>
            <w:r w:rsidRPr="00F51E7D">
              <w:rPr>
                <w:b/>
                <w:w w:val="105"/>
                <w:sz w:val="24"/>
                <w:szCs w:val="24"/>
              </w:rPr>
              <w:t>Количество</w:t>
            </w:r>
            <w:r w:rsidRPr="00F51E7D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F51E7D">
              <w:rPr>
                <w:b/>
                <w:w w:val="105"/>
                <w:sz w:val="24"/>
                <w:szCs w:val="24"/>
              </w:rPr>
              <w:t>часов</w:t>
            </w:r>
            <w:r w:rsidRPr="00F51E7D">
              <w:rPr>
                <w:b/>
                <w:spacing w:val="-12"/>
                <w:w w:val="105"/>
                <w:sz w:val="24"/>
                <w:szCs w:val="24"/>
              </w:rPr>
              <w:t xml:space="preserve"> </w:t>
            </w:r>
            <w:r w:rsidRPr="00F51E7D">
              <w:rPr>
                <w:b/>
                <w:w w:val="105"/>
                <w:sz w:val="24"/>
                <w:szCs w:val="24"/>
              </w:rPr>
              <w:t>по</w:t>
            </w:r>
            <w:r w:rsidRPr="00F51E7D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F51E7D">
              <w:rPr>
                <w:b/>
                <w:spacing w:val="-2"/>
                <w:w w:val="105"/>
                <w:sz w:val="24"/>
                <w:szCs w:val="24"/>
              </w:rPr>
              <w:t>классам</w:t>
            </w:r>
          </w:p>
        </w:tc>
        <w:tc>
          <w:tcPr>
            <w:tcW w:w="1134" w:type="dxa"/>
            <w:vMerge w:val="restart"/>
          </w:tcPr>
          <w:p w:rsidR="00EE3C84" w:rsidRPr="00F51E7D" w:rsidRDefault="00EE3C84" w:rsidP="00F51E7D">
            <w:pPr>
              <w:pStyle w:val="TableParagraph"/>
              <w:spacing w:before="166"/>
              <w:ind w:left="295"/>
              <w:rPr>
                <w:b/>
                <w:sz w:val="24"/>
                <w:szCs w:val="24"/>
              </w:rPr>
            </w:pPr>
            <w:r w:rsidRPr="00F51E7D">
              <w:rPr>
                <w:b/>
                <w:spacing w:val="-2"/>
                <w:w w:val="105"/>
                <w:sz w:val="24"/>
                <w:szCs w:val="24"/>
              </w:rPr>
              <w:t>Итого</w:t>
            </w:r>
          </w:p>
        </w:tc>
      </w:tr>
      <w:tr w:rsidR="00EE3C84" w:rsidRPr="00F51E7D" w:rsidTr="00F51E7D">
        <w:trPr>
          <w:trHeight w:val="299"/>
        </w:trPr>
        <w:tc>
          <w:tcPr>
            <w:tcW w:w="3632" w:type="dxa"/>
            <w:vMerge/>
            <w:tcBorders>
              <w:top w:val="nil"/>
            </w:tcBorders>
          </w:tcPr>
          <w:p w:rsidR="00EE3C84" w:rsidRPr="00F51E7D" w:rsidRDefault="00EE3C84" w:rsidP="00F51E7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EE3C84" w:rsidRPr="00F51E7D" w:rsidRDefault="00EE3C84" w:rsidP="00F51E7D">
            <w:pPr>
              <w:pStyle w:val="TableParagraph"/>
              <w:spacing w:before="7"/>
              <w:ind w:left="182"/>
              <w:rPr>
                <w:b/>
                <w:i/>
                <w:sz w:val="24"/>
                <w:szCs w:val="24"/>
              </w:rPr>
            </w:pPr>
            <w:r w:rsidRPr="00F51E7D">
              <w:rPr>
                <w:b/>
                <w:i/>
                <w:w w:val="105"/>
                <w:sz w:val="24"/>
                <w:szCs w:val="24"/>
              </w:rPr>
              <w:t>5</w:t>
            </w:r>
            <w:r w:rsidRPr="00F51E7D">
              <w:rPr>
                <w:b/>
                <w:i/>
                <w:spacing w:val="-3"/>
                <w:w w:val="105"/>
                <w:sz w:val="24"/>
                <w:szCs w:val="24"/>
              </w:rPr>
              <w:t xml:space="preserve"> </w:t>
            </w:r>
            <w:r w:rsidRPr="00F51E7D">
              <w:rPr>
                <w:b/>
                <w:i/>
                <w:spacing w:val="-2"/>
                <w:w w:val="105"/>
                <w:sz w:val="24"/>
                <w:szCs w:val="24"/>
              </w:rPr>
              <w:t>класс</w:t>
            </w:r>
          </w:p>
        </w:tc>
        <w:tc>
          <w:tcPr>
            <w:tcW w:w="1065" w:type="dxa"/>
          </w:tcPr>
          <w:p w:rsidR="00EE3C84" w:rsidRPr="00F51E7D" w:rsidRDefault="00EE3C84" w:rsidP="00F51E7D">
            <w:pPr>
              <w:pStyle w:val="TableParagraph"/>
              <w:spacing w:before="7"/>
              <w:ind w:left="161"/>
              <w:rPr>
                <w:b/>
                <w:i/>
                <w:sz w:val="24"/>
                <w:szCs w:val="24"/>
              </w:rPr>
            </w:pPr>
            <w:r w:rsidRPr="00F51E7D">
              <w:rPr>
                <w:b/>
                <w:i/>
                <w:w w:val="105"/>
                <w:sz w:val="24"/>
                <w:szCs w:val="24"/>
              </w:rPr>
              <w:t>6</w:t>
            </w:r>
            <w:r w:rsidRPr="00F51E7D">
              <w:rPr>
                <w:b/>
                <w:i/>
                <w:spacing w:val="-3"/>
                <w:w w:val="105"/>
                <w:sz w:val="24"/>
                <w:szCs w:val="24"/>
              </w:rPr>
              <w:t xml:space="preserve"> </w:t>
            </w:r>
            <w:r w:rsidRPr="00F51E7D">
              <w:rPr>
                <w:b/>
                <w:i/>
                <w:spacing w:val="-2"/>
                <w:w w:val="105"/>
                <w:sz w:val="24"/>
                <w:szCs w:val="24"/>
              </w:rPr>
              <w:t>класс</w:t>
            </w:r>
          </w:p>
        </w:tc>
        <w:tc>
          <w:tcPr>
            <w:tcW w:w="999" w:type="dxa"/>
          </w:tcPr>
          <w:p w:rsidR="00EE3C84" w:rsidRPr="00F51E7D" w:rsidRDefault="00EE3C84" w:rsidP="00F51E7D">
            <w:pPr>
              <w:pStyle w:val="TableParagraph"/>
              <w:spacing w:before="7"/>
              <w:ind w:left="162"/>
              <w:rPr>
                <w:b/>
                <w:i/>
                <w:sz w:val="24"/>
                <w:szCs w:val="24"/>
              </w:rPr>
            </w:pPr>
            <w:r w:rsidRPr="00F51E7D">
              <w:rPr>
                <w:b/>
                <w:i/>
                <w:w w:val="105"/>
                <w:sz w:val="24"/>
                <w:szCs w:val="24"/>
              </w:rPr>
              <w:t>7</w:t>
            </w:r>
            <w:r w:rsidRPr="00F51E7D">
              <w:rPr>
                <w:b/>
                <w:i/>
                <w:spacing w:val="-3"/>
                <w:w w:val="105"/>
                <w:sz w:val="24"/>
                <w:szCs w:val="24"/>
              </w:rPr>
              <w:t xml:space="preserve"> </w:t>
            </w:r>
            <w:r w:rsidRPr="00F51E7D">
              <w:rPr>
                <w:b/>
                <w:i/>
                <w:spacing w:val="-2"/>
                <w:w w:val="105"/>
                <w:sz w:val="24"/>
                <w:szCs w:val="24"/>
              </w:rPr>
              <w:t>класс</w:t>
            </w:r>
          </w:p>
        </w:tc>
        <w:tc>
          <w:tcPr>
            <w:tcW w:w="850" w:type="dxa"/>
          </w:tcPr>
          <w:p w:rsidR="00EE3C84" w:rsidRPr="00F51E7D" w:rsidRDefault="00EE3C84" w:rsidP="00F51E7D">
            <w:pPr>
              <w:pStyle w:val="TableParagraph"/>
              <w:spacing w:before="7"/>
              <w:ind w:left="29" w:right="4"/>
              <w:jc w:val="center"/>
              <w:rPr>
                <w:b/>
                <w:i/>
                <w:sz w:val="24"/>
                <w:szCs w:val="24"/>
              </w:rPr>
            </w:pPr>
            <w:r w:rsidRPr="00F51E7D">
              <w:rPr>
                <w:b/>
                <w:i/>
                <w:w w:val="105"/>
                <w:sz w:val="24"/>
                <w:szCs w:val="24"/>
              </w:rPr>
              <w:t>8</w:t>
            </w:r>
            <w:r w:rsidRPr="00F51E7D">
              <w:rPr>
                <w:b/>
                <w:i/>
                <w:spacing w:val="-3"/>
                <w:w w:val="105"/>
                <w:sz w:val="24"/>
                <w:szCs w:val="24"/>
              </w:rPr>
              <w:t xml:space="preserve"> </w:t>
            </w:r>
            <w:r w:rsidRPr="00F51E7D">
              <w:rPr>
                <w:b/>
                <w:i/>
                <w:spacing w:val="-2"/>
                <w:w w:val="105"/>
                <w:sz w:val="24"/>
                <w:szCs w:val="24"/>
              </w:rPr>
              <w:t>класс</w:t>
            </w:r>
          </w:p>
        </w:tc>
        <w:tc>
          <w:tcPr>
            <w:tcW w:w="851" w:type="dxa"/>
          </w:tcPr>
          <w:p w:rsidR="00EE3C84" w:rsidRPr="00F51E7D" w:rsidRDefault="00EE3C84" w:rsidP="00F51E7D">
            <w:pPr>
              <w:pStyle w:val="TableParagraph"/>
              <w:spacing w:before="7"/>
              <w:ind w:left="38" w:right="5"/>
              <w:jc w:val="center"/>
              <w:rPr>
                <w:b/>
                <w:i/>
                <w:sz w:val="24"/>
                <w:szCs w:val="24"/>
              </w:rPr>
            </w:pPr>
            <w:r w:rsidRPr="00F51E7D">
              <w:rPr>
                <w:b/>
                <w:i/>
                <w:w w:val="105"/>
                <w:sz w:val="24"/>
                <w:szCs w:val="24"/>
              </w:rPr>
              <w:t>9</w:t>
            </w:r>
            <w:r w:rsidRPr="00F51E7D">
              <w:rPr>
                <w:b/>
                <w:i/>
                <w:spacing w:val="-3"/>
                <w:w w:val="105"/>
                <w:sz w:val="24"/>
                <w:szCs w:val="24"/>
              </w:rPr>
              <w:t xml:space="preserve"> </w:t>
            </w:r>
            <w:r w:rsidRPr="00F51E7D">
              <w:rPr>
                <w:b/>
                <w:i/>
                <w:spacing w:val="-2"/>
                <w:w w:val="105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EE3C84" w:rsidRPr="00F51E7D" w:rsidRDefault="00EE3C84" w:rsidP="00F51E7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C84" w:rsidRPr="00F51E7D" w:rsidTr="00F51E7D">
        <w:trPr>
          <w:trHeight w:val="300"/>
        </w:trPr>
        <w:tc>
          <w:tcPr>
            <w:tcW w:w="3632" w:type="dxa"/>
          </w:tcPr>
          <w:p w:rsidR="00EE3C84" w:rsidRPr="00F51E7D" w:rsidRDefault="00EE3C84" w:rsidP="00F51E7D">
            <w:pPr>
              <w:pStyle w:val="TableParagraph"/>
              <w:spacing w:before="14"/>
              <w:ind w:left="110"/>
              <w:rPr>
                <w:b/>
                <w:sz w:val="24"/>
                <w:szCs w:val="24"/>
              </w:rPr>
            </w:pPr>
            <w:r w:rsidRPr="00F51E7D">
              <w:rPr>
                <w:b/>
                <w:sz w:val="24"/>
                <w:szCs w:val="24"/>
              </w:rPr>
              <w:t>Инвариантные</w:t>
            </w:r>
            <w:r w:rsidRPr="00F51E7D">
              <w:rPr>
                <w:b/>
                <w:spacing w:val="59"/>
                <w:sz w:val="24"/>
                <w:szCs w:val="24"/>
              </w:rPr>
              <w:t xml:space="preserve"> </w:t>
            </w:r>
            <w:r w:rsidRPr="00F51E7D">
              <w:rPr>
                <w:b/>
                <w:spacing w:val="-2"/>
                <w:sz w:val="24"/>
                <w:szCs w:val="24"/>
              </w:rPr>
              <w:t>модули</w:t>
            </w:r>
          </w:p>
        </w:tc>
        <w:tc>
          <w:tcPr>
            <w:tcW w:w="1109" w:type="dxa"/>
          </w:tcPr>
          <w:p w:rsidR="00EE3C84" w:rsidRPr="00F51E7D" w:rsidRDefault="00EE3C84" w:rsidP="00F51E7D">
            <w:pPr>
              <w:pStyle w:val="TableParagraph"/>
              <w:spacing w:before="14"/>
              <w:ind w:left="29"/>
              <w:jc w:val="center"/>
              <w:rPr>
                <w:b/>
                <w:sz w:val="24"/>
                <w:szCs w:val="24"/>
              </w:rPr>
            </w:pPr>
            <w:r w:rsidRPr="00F51E7D">
              <w:rPr>
                <w:b/>
                <w:spacing w:val="-5"/>
                <w:w w:val="105"/>
                <w:sz w:val="24"/>
                <w:szCs w:val="24"/>
              </w:rPr>
              <w:t>68</w:t>
            </w:r>
          </w:p>
        </w:tc>
        <w:tc>
          <w:tcPr>
            <w:tcW w:w="1065" w:type="dxa"/>
          </w:tcPr>
          <w:p w:rsidR="00EE3C84" w:rsidRPr="00F51E7D" w:rsidRDefault="00EE3C84" w:rsidP="00F51E7D">
            <w:pPr>
              <w:pStyle w:val="TableParagraph"/>
              <w:spacing w:before="14"/>
              <w:ind w:left="31"/>
              <w:jc w:val="center"/>
              <w:rPr>
                <w:b/>
                <w:sz w:val="24"/>
                <w:szCs w:val="24"/>
              </w:rPr>
            </w:pPr>
            <w:r w:rsidRPr="00F51E7D">
              <w:rPr>
                <w:b/>
                <w:spacing w:val="-5"/>
                <w:w w:val="105"/>
                <w:sz w:val="24"/>
                <w:szCs w:val="24"/>
              </w:rPr>
              <w:t>68</w:t>
            </w:r>
          </w:p>
        </w:tc>
        <w:tc>
          <w:tcPr>
            <w:tcW w:w="999" w:type="dxa"/>
          </w:tcPr>
          <w:p w:rsidR="00EE3C84" w:rsidRPr="00F51E7D" w:rsidRDefault="00EE3C84" w:rsidP="00F51E7D">
            <w:pPr>
              <w:pStyle w:val="TableParagraph"/>
              <w:spacing w:before="14"/>
              <w:ind w:left="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w w:val="105"/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:rsidR="00EE3C84" w:rsidRPr="00F51E7D" w:rsidRDefault="00EE3C84" w:rsidP="00F51E7D">
            <w:pPr>
              <w:pStyle w:val="TableParagraph"/>
              <w:spacing w:before="14"/>
              <w:ind w:left="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w w:val="105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EE3C84" w:rsidRPr="00F51E7D" w:rsidRDefault="00EE3C84" w:rsidP="00F51E7D">
            <w:pPr>
              <w:pStyle w:val="TableParagraph"/>
              <w:spacing w:before="14"/>
              <w:ind w:left="3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w w:val="105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EE3C84" w:rsidRPr="00F51E7D" w:rsidRDefault="00EE3C84" w:rsidP="00D37D4A">
            <w:pPr>
              <w:pStyle w:val="TableParagraph"/>
              <w:spacing w:before="14"/>
              <w:ind w:left="46" w:right="7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w w:val="105"/>
                <w:sz w:val="24"/>
                <w:szCs w:val="24"/>
              </w:rPr>
              <w:t xml:space="preserve">      250</w:t>
            </w:r>
          </w:p>
        </w:tc>
      </w:tr>
      <w:tr w:rsidR="00EE3C84" w:rsidRPr="00F51E7D" w:rsidTr="00F51E7D">
        <w:trPr>
          <w:trHeight w:val="299"/>
        </w:trPr>
        <w:tc>
          <w:tcPr>
            <w:tcW w:w="3632" w:type="dxa"/>
          </w:tcPr>
          <w:p w:rsidR="00EE3C84" w:rsidRPr="00F51E7D" w:rsidRDefault="00EE3C84" w:rsidP="00F51E7D">
            <w:pPr>
              <w:pStyle w:val="TableParagraph"/>
              <w:spacing w:before="7"/>
              <w:ind w:left="110"/>
              <w:rPr>
                <w:sz w:val="24"/>
                <w:szCs w:val="24"/>
              </w:rPr>
            </w:pPr>
            <w:r w:rsidRPr="00F51E7D">
              <w:rPr>
                <w:sz w:val="24"/>
                <w:szCs w:val="24"/>
              </w:rPr>
              <w:t>Производство</w:t>
            </w:r>
            <w:r w:rsidRPr="00F51E7D">
              <w:rPr>
                <w:spacing w:val="16"/>
                <w:sz w:val="24"/>
                <w:szCs w:val="24"/>
              </w:rPr>
              <w:t xml:space="preserve"> </w:t>
            </w:r>
            <w:r w:rsidRPr="00F51E7D">
              <w:rPr>
                <w:sz w:val="24"/>
                <w:szCs w:val="24"/>
              </w:rPr>
              <w:t>и</w:t>
            </w:r>
            <w:r w:rsidRPr="00F51E7D">
              <w:rPr>
                <w:spacing w:val="38"/>
                <w:sz w:val="24"/>
                <w:szCs w:val="24"/>
              </w:rPr>
              <w:t xml:space="preserve"> </w:t>
            </w:r>
            <w:r w:rsidRPr="00F51E7D">
              <w:rPr>
                <w:spacing w:val="-2"/>
                <w:sz w:val="24"/>
                <w:szCs w:val="24"/>
              </w:rPr>
              <w:t>технологии</w:t>
            </w:r>
          </w:p>
        </w:tc>
        <w:tc>
          <w:tcPr>
            <w:tcW w:w="1109" w:type="dxa"/>
          </w:tcPr>
          <w:p w:rsidR="00EE3C84" w:rsidRPr="00F51E7D" w:rsidRDefault="00EE3C84" w:rsidP="00F51E7D">
            <w:pPr>
              <w:pStyle w:val="TableParagraph"/>
              <w:spacing w:before="7"/>
              <w:ind w:left="29" w:right="11"/>
              <w:jc w:val="center"/>
              <w:rPr>
                <w:sz w:val="24"/>
                <w:szCs w:val="24"/>
              </w:rPr>
            </w:pPr>
            <w:r w:rsidRPr="00F51E7D">
              <w:rPr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1065" w:type="dxa"/>
          </w:tcPr>
          <w:p w:rsidR="00EE3C84" w:rsidRPr="00F51E7D" w:rsidRDefault="00EE3C84" w:rsidP="00F51E7D">
            <w:pPr>
              <w:pStyle w:val="TableParagraph"/>
              <w:spacing w:before="7"/>
              <w:ind w:left="31" w:right="11"/>
              <w:jc w:val="center"/>
              <w:rPr>
                <w:sz w:val="24"/>
                <w:szCs w:val="24"/>
              </w:rPr>
            </w:pPr>
            <w:r w:rsidRPr="00F51E7D">
              <w:rPr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999" w:type="dxa"/>
          </w:tcPr>
          <w:p w:rsidR="00EE3C84" w:rsidRPr="00F51E7D" w:rsidRDefault="00EE3C84" w:rsidP="00F51E7D">
            <w:pPr>
              <w:pStyle w:val="TableParagraph"/>
              <w:spacing w:before="7"/>
              <w:ind w:left="19" w:right="10"/>
              <w:jc w:val="center"/>
              <w:rPr>
                <w:sz w:val="24"/>
                <w:szCs w:val="24"/>
              </w:rPr>
            </w:pPr>
            <w:r w:rsidRPr="00F51E7D">
              <w:rPr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E3C84" w:rsidRPr="00F51E7D" w:rsidRDefault="00EE3C84" w:rsidP="00F51E7D">
            <w:pPr>
              <w:pStyle w:val="TableParagraph"/>
              <w:spacing w:before="7"/>
              <w:ind w:left="29" w:right="11"/>
              <w:jc w:val="center"/>
              <w:rPr>
                <w:sz w:val="24"/>
                <w:szCs w:val="24"/>
              </w:rPr>
            </w:pPr>
            <w:r w:rsidRPr="00F51E7D">
              <w:rPr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E3C84" w:rsidRPr="00F51E7D" w:rsidRDefault="00EE3C84" w:rsidP="00F51E7D">
            <w:pPr>
              <w:pStyle w:val="TableParagraph"/>
              <w:spacing w:before="7"/>
              <w:ind w:left="38" w:right="11"/>
              <w:jc w:val="center"/>
              <w:rPr>
                <w:sz w:val="24"/>
                <w:szCs w:val="24"/>
              </w:rPr>
            </w:pPr>
            <w:r w:rsidRPr="00F51E7D">
              <w:rPr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E3C84" w:rsidRPr="00F51E7D" w:rsidRDefault="00EE3C84" w:rsidP="00F51E7D">
            <w:pPr>
              <w:pStyle w:val="TableParagraph"/>
              <w:spacing w:before="7"/>
              <w:ind w:left="46"/>
              <w:jc w:val="center"/>
              <w:rPr>
                <w:sz w:val="24"/>
                <w:szCs w:val="24"/>
              </w:rPr>
            </w:pPr>
            <w:r w:rsidRPr="00F51E7D">
              <w:rPr>
                <w:spacing w:val="-5"/>
                <w:w w:val="105"/>
                <w:sz w:val="24"/>
                <w:szCs w:val="24"/>
              </w:rPr>
              <w:t>20</w:t>
            </w:r>
          </w:p>
        </w:tc>
      </w:tr>
      <w:tr w:rsidR="00EE3C84" w:rsidRPr="00F51E7D" w:rsidTr="00F51E7D">
        <w:trPr>
          <w:trHeight w:val="594"/>
        </w:trPr>
        <w:tc>
          <w:tcPr>
            <w:tcW w:w="3632" w:type="dxa"/>
          </w:tcPr>
          <w:p w:rsidR="00EE3C84" w:rsidRPr="00F51E7D" w:rsidRDefault="00EE3C84" w:rsidP="00F51E7D">
            <w:pPr>
              <w:pStyle w:val="TableParagraph"/>
              <w:ind w:left="110"/>
              <w:rPr>
                <w:sz w:val="24"/>
                <w:szCs w:val="24"/>
              </w:rPr>
            </w:pPr>
            <w:r w:rsidRPr="00F51E7D">
              <w:rPr>
                <w:sz w:val="24"/>
                <w:szCs w:val="24"/>
              </w:rPr>
              <w:t>Компьютерная</w:t>
            </w:r>
            <w:r w:rsidRPr="00F51E7D">
              <w:rPr>
                <w:spacing w:val="45"/>
                <w:sz w:val="24"/>
                <w:szCs w:val="24"/>
              </w:rPr>
              <w:t xml:space="preserve"> </w:t>
            </w:r>
            <w:r w:rsidRPr="00F51E7D">
              <w:rPr>
                <w:spacing w:val="-2"/>
                <w:sz w:val="24"/>
                <w:szCs w:val="24"/>
              </w:rPr>
              <w:t>графика,</w:t>
            </w:r>
          </w:p>
          <w:p w:rsidR="00EE3C84" w:rsidRPr="00F51E7D" w:rsidRDefault="00EE3C84" w:rsidP="00F51E7D">
            <w:pPr>
              <w:pStyle w:val="TableParagraph"/>
              <w:spacing w:before="37"/>
              <w:ind w:left="110"/>
              <w:rPr>
                <w:sz w:val="24"/>
                <w:szCs w:val="24"/>
              </w:rPr>
            </w:pPr>
            <w:r w:rsidRPr="00F51E7D">
              <w:rPr>
                <w:spacing w:val="-2"/>
                <w:w w:val="105"/>
                <w:sz w:val="24"/>
                <w:szCs w:val="24"/>
              </w:rPr>
              <w:t>черчение</w:t>
            </w:r>
          </w:p>
        </w:tc>
        <w:tc>
          <w:tcPr>
            <w:tcW w:w="1109" w:type="dxa"/>
          </w:tcPr>
          <w:p w:rsidR="00EE3C84" w:rsidRPr="00F51E7D" w:rsidRDefault="00EE3C84" w:rsidP="00F51E7D">
            <w:pPr>
              <w:pStyle w:val="TableParagraph"/>
              <w:ind w:left="29" w:right="11"/>
              <w:jc w:val="center"/>
              <w:rPr>
                <w:sz w:val="24"/>
                <w:szCs w:val="24"/>
              </w:rPr>
            </w:pPr>
            <w:r w:rsidRPr="00F51E7D">
              <w:rPr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1065" w:type="dxa"/>
          </w:tcPr>
          <w:p w:rsidR="00EE3C84" w:rsidRPr="00F51E7D" w:rsidRDefault="00EE3C84" w:rsidP="00F51E7D">
            <w:pPr>
              <w:pStyle w:val="TableParagraph"/>
              <w:ind w:left="31" w:right="11"/>
              <w:jc w:val="center"/>
              <w:rPr>
                <w:sz w:val="24"/>
                <w:szCs w:val="24"/>
              </w:rPr>
            </w:pPr>
            <w:r w:rsidRPr="00F51E7D">
              <w:rPr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999" w:type="dxa"/>
          </w:tcPr>
          <w:p w:rsidR="00EE3C84" w:rsidRPr="00F51E7D" w:rsidRDefault="00EE3C84" w:rsidP="00F51E7D">
            <w:pPr>
              <w:pStyle w:val="TableParagraph"/>
              <w:ind w:left="19" w:right="10"/>
              <w:jc w:val="center"/>
              <w:rPr>
                <w:sz w:val="24"/>
                <w:szCs w:val="24"/>
              </w:rPr>
            </w:pPr>
            <w:r w:rsidRPr="00F51E7D">
              <w:rPr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E3C84" w:rsidRPr="00F51E7D" w:rsidRDefault="00EE3C84" w:rsidP="00F51E7D">
            <w:pPr>
              <w:pStyle w:val="TableParagraph"/>
              <w:ind w:left="29" w:right="11"/>
              <w:jc w:val="center"/>
              <w:rPr>
                <w:sz w:val="24"/>
                <w:szCs w:val="24"/>
              </w:rPr>
            </w:pPr>
            <w:r w:rsidRPr="00F51E7D">
              <w:rPr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E3C84" w:rsidRPr="00F51E7D" w:rsidRDefault="00EE3C84" w:rsidP="00F51E7D">
            <w:pPr>
              <w:pStyle w:val="TableParagraph"/>
              <w:ind w:left="38" w:right="11"/>
              <w:jc w:val="center"/>
              <w:rPr>
                <w:sz w:val="24"/>
                <w:szCs w:val="24"/>
              </w:rPr>
            </w:pPr>
            <w:r w:rsidRPr="00F51E7D">
              <w:rPr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E3C84" w:rsidRPr="00F51E7D" w:rsidRDefault="00EE3C84" w:rsidP="00F51E7D">
            <w:pPr>
              <w:pStyle w:val="TableParagraph"/>
              <w:ind w:left="46"/>
              <w:jc w:val="center"/>
              <w:rPr>
                <w:sz w:val="24"/>
                <w:szCs w:val="24"/>
              </w:rPr>
            </w:pPr>
            <w:r w:rsidRPr="00F51E7D">
              <w:rPr>
                <w:spacing w:val="-5"/>
                <w:w w:val="105"/>
                <w:sz w:val="24"/>
                <w:szCs w:val="24"/>
              </w:rPr>
              <w:t>32</w:t>
            </w:r>
          </w:p>
        </w:tc>
      </w:tr>
      <w:tr w:rsidR="00EE3C84" w:rsidRPr="00F51E7D" w:rsidTr="00F51E7D">
        <w:trPr>
          <w:trHeight w:val="897"/>
        </w:trPr>
        <w:tc>
          <w:tcPr>
            <w:tcW w:w="3632" w:type="dxa"/>
          </w:tcPr>
          <w:p w:rsidR="00EE3C84" w:rsidRPr="00F51E7D" w:rsidRDefault="00EE3C84" w:rsidP="00F51E7D">
            <w:pPr>
              <w:pStyle w:val="TableParagraph"/>
              <w:ind w:left="110"/>
              <w:rPr>
                <w:sz w:val="24"/>
                <w:szCs w:val="24"/>
              </w:rPr>
            </w:pPr>
            <w:r w:rsidRPr="00F51E7D">
              <w:rPr>
                <w:sz w:val="24"/>
                <w:szCs w:val="24"/>
              </w:rPr>
              <w:t>3D-</w:t>
            </w:r>
            <w:r w:rsidRPr="00F51E7D">
              <w:rPr>
                <w:spacing w:val="-2"/>
                <w:sz w:val="24"/>
                <w:szCs w:val="24"/>
              </w:rPr>
              <w:t>моделирование,</w:t>
            </w:r>
          </w:p>
          <w:p w:rsidR="00EE3C84" w:rsidRPr="00F51E7D" w:rsidRDefault="00EE3C84" w:rsidP="00F51E7D">
            <w:pPr>
              <w:pStyle w:val="TableParagraph"/>
              <w:spacing w:before="12" w:line="290" w:lineRule="atLeast"/>
              <w:ind w:left="110"/>
              <w:rPr>
                <w:sz w:val="24"/>
                <w:szCs w:val="24"/>
              </w:rPr>
            </w:pPr>
            <w:r w:rsidRPr="00F51E7D">
              <w:rPr>
                <w:spacing w:val="-2"/>
                <w:sz w:val="24"/>
                <w:szCs w:val="24"/>
              </w:rPr>
              <w:t xml:space="preserve">прототипирование, </w:t>
            </w:r>
            <w:r w:rsidRPr="00F51E7D">
              <w:rPr>
                <w:spacing w:val="-2"/>
                <w:w w:val="105"/>
                <w:sz w:val="24"/>
                <w:szCs w:val="24"/>
              </w:rPr>
              <w:t>макетирование</w:t>
            </w:r>
          </w:p>
        </w:tc>
        <w:tc>
          <w:tcPr>
            <w:tcW w:w="1109" w:type="dxa"/>
          </w:tcPr>
          <w:p w:rsidR="00EE3C84" w:rsidRPr="00F51E7D" w:rsidRDefault="00EE3C84" w:rsidP="00F51E7D">
            <w:pPr>
              <w:pStyle w:val="TableParagraph"/>
              <w:ind w:left="29" w:right="11"/>
              <w:jc w:val="center"/>
              <w:rPr>
                <w:sz w:val="24"/>
                <w:szCs w:val="24"/>
              </w:rPr>
            </w:pPr>
            <w:r w:rsidRPr="00F51E7D">
              <w:rPr>
                <w:spacing w:val="-10"/>
                <w:w w:val="105"/>
                <w:sz w:val="24"/>
                <w:szCs w:val="24"/>
              </w:rPr>
              <w:t>–</w:t>
            </w:r>
          </w:p>
        </w:tc>
        <w:tc>
          <w:tcPr>
            <w:tcW w:w="1065" w:type="dxa"/>
          </w:tcPr>
          <w:p w:rsidR="00EE3C84" w:rsidRPr="00F51E7D" w:rsidRDefault="00EE3C84" w:rsidP="00F51E7D">
            <w:pPr>
              <w:pStyle w:val="TableParagraph"/>
              <w:ind w:left="31" w:right="11"/>
              <w:jc w:val="center"/>
              <w:rPr>
                <w:sz w:val="24"/>
                <w:szCs w:val="24"/>
              </w:rPr>
            </w:pPr>
            <w:r w:rsidRPr="00F51E7D">
              <w:rPr>
                <w:spacing w:val="-10"/>
                <w:w w:val="105"/>
                <w:sz w:val="24"/>
                <w:szCs w:val="24"/>
              </w:rPr>
              <w:t>–</w:t>
            </w:r>
          </w:p>
        </w:tc>
        <w:tc>
          <w:tcPr>
            <w:tcW w:w="999" w:type="dxa"/>
          </w:tcPr>
          <w:p w:rsidR="00EE3C84" w:rsidRPr="00F51E7D" w:rsidRDefault="00EE3C84" w:rsidP="00F51E7D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F51E7D">
              <w:rPr>
                <w:spacing w:val="-5"/>
                <w:w w:val="105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EE3C84" w:rsidRPr="00F51E7D" w:rsidRDefault="00EE3C84" w:rsidP="00F51E7D">
            <w:pPr>
              <w:pStyle w:val="TableParagraph"/>
              <w:ind w:left="29" w:right="4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EE3C84" w:rsidRPr="00F51E7D" w:rsidRDefault="00EE3C84" w:rsidP="00F51E7D">
            <w:pPr>
              <w:pStyle w:val="TableParagraph"/>
              <w:ind w:left="38" w:right="3"/>
              <w:jc w:val="center"/>
              <w:rPr>
                <w:sz w:val="24"/>
                <w:szCs w:val="24"/>
              </w:rPr>
            </w:pPr>
            <w:r w:rsidRPr="00F51E7D">
              <w:rPr>
                <w:spacing w:val="-5"/>
                <w:w w:val="105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EE3C84" w:rsidRPr="00F51E7D" w:rsidRDefault="00EE3C84" w:rsidP="00F51E7D">
            <w:pPr>
              <w:pStyle w:val="TableParagraph"/>
              <w:ind w:left="46" w:right="4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30</w:t>
            </w:r>
          </w:p>
        </w:tc>
      </w:tr>
      <w:tr w:rsidR="00EE3C84" w:rsidRPr="00F51E7D" w:rsidTr="00F51E7D">
        <w:trPr>
          <w:trHeight w:val="818"/>
        </w:trPr>
        <w:tc>
          <w:tcPr>
            <w:tcW w:w="3632" w:type="dxa"/>
            <w:vMerge w:val="restart"/>
          </w:tcPr>
          <w:p w:rsidR="00EE3C84" w:rsidRPr="00F51E7D" w:rsidRDefault="00EE3C84" w:rsidP="00F51E7D">
            <w:pPr>
              <w:pStyle w:val="TableParagraph"/>
              <w:spacing w:line="271" w:lineRule="auto"/>
              <w:ind w:left="110"/>
              <w:rPr>
                <w:sz w:val="24"/>
                <w:szCs w:val="24"/>
              </w:rPr>
            </w:pPr>
            <w:r w:rsidRPr="00F51E7D">
              <w:rPr>
                <w:sz w:val="24"/>
                <w:szCs w:val="24"/>
              </w:rPr>
              <w:t xml:space="preserve">Технологии обработки </w:t>
            </w:r>
            <w:r w:rsidRPr="00F51E7D">
              <w:rPr>
                <w:w w:val="105"/>
                <w:sz w:val="24"/>
                <w:szCs w:val="24"/>
              </w:rPr>
              <w:t xml:space="preserve">материалов, пищевых </w:t>
            </w:r>
            <w:r w:rsidRPr="00F51E7D">
              <w:rPr>
                <w:spacing w:val="-2"/>
                <w:w w:val="105"/>
                <w:sz w:val="24"/>
                <w:szCs w:val="24"/>
              </w:rPr>
              <w:t>продуктов</w:t>
            </w:r>
          </w:p>
          <w:p w:rsidR="00EE3C84" w:rsidRPr="00F51E7D" w:rsidRDefault="00EE3C84" w:rsidP="00F51E7D">
            <w:pPr>
              <w:pStyle w:val="TableParagraph"/>
              <w:spacing w:line="271" w:lineRule="auto"/>
              <w:ind w:left="110" w:right="810"/>
              <w:rPr>
                <w:i/>
                <w:spacing w:val="-2"/>
                <w:w w:val="105"/>
                <w:sz w:val="24"/>
                <w:szCs w:val="24"/>
              </w:rPr>
            </w:pPr>
            <w:r w:rsidRPr="00F51E7D">
              <w:rPr>
                <w:i/>
                <w:sz w:val="24"/>
                <w:szCs w:val="24"/>
              </w:rPr>
              <w:t xml:space="preserve">Технологии обработки </w:t>
            </w:r>
            <w:r w:rsidRPr="00F51E7D">
              <w:rPr>
                <w:i/>
                <w:spacing w:val="-2"/>
                <w:w w:val="105"/>
                <w:sz w:val="24"/>
                <w:szCs w:val="24"/>
              </w:rPr>
              <w:t xml:space="preserve">конструкционных материалов </w:t>
            </w:r>
          </w:p>
          <w:p w:rsidR="00EE3C84" w:rsidRPr="00F51E7D" w:rsidRDefault="00EE3C84" w:rsidP="00F51E7D">
            <w:pPr>
              <w:pStyle w:val="TableParagraph"/>
              <w:spacing w:line="271" w:lineRule="auto"/>
              <w:ind w:left="110" w:right="810"/>
              <w:rPr>
                <w:i/>
                <w:sz w:val="24"/>
                <w:szCs w:val="24"/>
              </w:rPr>
            </w:pPr>
            <w:r w:rsidRPr="00F51E7D">
              <w:rPr>
                <w:i/>
                <w:sz w:val="24"/>
                <w:szCs w:val="24"/>
              </w:rPr>
              <w:t xml:space="preserve">Технологии обработки </w:t>
            </w:r>
            <w:r w:rsidRPr="00F51E7D">
              <w:rPr>
                <w:i/>
                <w:w w:val="105"/>
                <w:sz w:val="24"/>
                <w:szCs w:val="24"/>
              </w:rPr>
              <w:t xml:space="preserve">пищевых продуктов </w:t>
            </w:r>
            <w:r w:rsidRPr="00F51E7D">
              <w:rPr>
                <w:i/>
                <w:sz w:val="24"/>
                <w:szCs w:val="24"/>
              </w:rPr>
              <w:t>Технологии обработки</w:t>
            </w:r>
          </w:p>
          <w:p w:rsidR="00EE3C84" w:rsidRPr="00F51E7D" w:rsidRDefault="00EE3C84" w:rsidP="00F51E7D">
            <w:pPr>
              <w:pStyle w:val="TableParagraph"/>
              <w:spacing w:line="258" w:lineRule="exact"/>
              <w:ind w:left="110"/>
              <w:rPr>
                <w:i/>
                <w:sz w:val="24"/>
                <w:szCs w:val="24"/>
              </w:rPr>
            </w:pPr>
            <w:r w:rsidRPr="00F51E7D">
              <w:rPr>
                <w:i/>
                <w:sz w:val="24"/>
                <w:szCs w:val="24"/>
              </w:rPr>
              <w:t>текстильных</w:t>
            </w:r>
            <w:r w:rsidRPr="00F51E7D">
              <w:rPr>
                <w:i/>
                <w:spacing w:val="42"/>
                <w:sz w:val="24"/>
                <w:szCs w:val="24"/>
              </w:rPr>
              <w:t xml:space="preserve"> </w:t>
            </w:r>
            <w:r w:rsidRPr="00F51E7D">
              <w:rPr>
                <w:i/>
                <w:spacing w:val="-2"/>
                <w:sz w:val="24"/>
                <w:szCs w:val="24"/>
              </w:rPr>
              <w:t>материалов</w:t>
            </w:r>
          </w:p>
        </w:tc>
        <w:tc>
          <w:tcPr>
            <w:tcW w:w="1109" w:type="dxa"/>
          </w:tcPr>
          <w:p w:rsidR="00EE3C84" w:rsidRPr="00F51E7D" w:rsidRDefault="00EE3C84" w:rsidP="00F51E7D">
            <w:pPr>
              <w:pStyle w:val="TableParagraph"/>
              <w:ind w:left="29" w:right="4"/>
              <w:jc w:val="center"/>
              <w:rPr>
                <w:sz w:val="24"/>
                <w:szCs w:val="24"/>
              </w:rPr>
            </w:pPr>
            <w:r w:rsidRPr="00F51E7D">
              <w:rPr>
                <w:spacing w:val="-5"/>
                <w:w w:val="105"/>
                <w:sz w:val="24"/>
                <w:szCs w:val="24"/>
              </w:rPr>
              <w:t>36</w:t>
            </w:r>
          </w:p>
        </w:tc>
        <w:tc>
          <w:tcPr>
            <w:tcW w:w="1065" w:type="dxa"/>
          </w:tcPr>
          <w:p w:rsidR="00EE3C84" w:rsidRPr="00F51E7D" w:rsidRDefault="00EE3C84" w:rsidP="00F51E7D">
            <w:pPr>
              <w:pStyle w:val="TableParagraph"/>
              <w:ind w:left="31" w:right="4"/>
              <w:jc w:val="center"/>
              <w:rPr>
                <w:sz w:val="24"/>
                <w:szCs w:val="24"/>
              </w:rPr>
            </w:pPr>
            <w:r w:rsidRPr="00F51E7D">
              <w:rPr>
                <w:spacing w:val="-5"/>
                <w:w w:val="105"/>
                <w:sz w:val="24"/>
                <w:szCs w:val="24"/>
              </w:rPr>
              <w:t>36</w:t>
            </w:r>
          </w:p>
        </w:tc>
        <w:tc>
          <w:tcPr>
            <w:tcW w:w="999" w:type="dxa"/>
          </w:tcPr>
          <w:p w:rsidR="00EE3C84" w:rsidRPr="00F51E7D" w:rsidRDefault="00EE3C84" w:rsidP="00F51E7D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F51E7D">
              <w:rPr>
                <w:spacing w:val="-5"/>
                <w:w w:val="105"/>
                <w:sz w:val="24"/>
                <w:szCs w:val="24"/>
              </w:rPr>
              <w:t>26</w:t>
            </w:r>
          </w:p>
        </w:tc>
        <w:tc>
          <w:tcPr>
            <w:tcW w:w="850" w:type="dxa"/>
            <w:vMerge w:val="restart"/>
          </w:tcPr>
          <w:p w:rsidR="00EE3C84" w:rsidRPr="00F51E7D" w:rsidRDefault="00EE3C84" w:rsidP="00F51E7D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F51E7D">
              <w:rPr>
                <w:spacing w:val="-10"/>
                <w:w w:val="105"/>
                <w:sz w:val="24"/>
                <w:szCs w:val="24"/>
              </w:rPr>
              <w:t>–</w:t>
            </w:r>
          </w:p>
        </w:tc>
        <w:tc>
          <w:tcPr>
            <w:tcW w:w="851" w:type="dxa"/>
            <w:vMerge w:val="restart"/>
          </w:tcPr>
          <w:p w:rsidR="00EE3C84" w:rsidRPr="00F51E7D" w:rsidRDefault="00EE3C84" w:rsidP="00F51E7D">
            <w:pPr>
              <w:pStyle w:val="TableParagraph"/>
              <w:ind w:left="38" w:right="11"/>
              <w:jc w:val="center"/>
              <w:rPr>
                <w:sz w:val="24"/>
                <w:szCs w:val="24"/>
              </w:rPr>
            </w:pPr>
            <w:r w:rsidRPr="00F51E7D">
              <w:rPr>
                <w:spacing w:val="-10"/>
                <w:w w:val="105"/>
                <w:sz w:val="24"/>
                <w:szCs w:val="24"/>
              </w:rPr>
              <w:t>–</w:t>
            </w:r>
          </w:p>
        </w:tc>
        <w:tc>
          <w:tcPr>
            <w:tcW w:w="1134" w:type="dxa"/>
            <w:vMerge w:val="restart"/>
          </w:tcPr>
          <w:p w:rsidR="00EE3C84" w:rsidRPr="00F51E7D" w:rsidRDefault="00EE3C84" w:rsidP="00F51E7D">
            <w:pPr>
              <w:pStyle w:val="TableParagraph"/>
              <w:ind w:left="46"/>
              <w:jc w:val="center"/>
              <w:rPr>
                <w:sz w:val="24"/>
                <w:szCs w:val="24"/>
              </w:rPr>
            </w:pPr>
            <w:r w:rsidRPr="00F51E7D">
              <w:rPr>
                <w:spacing w:val="-5"/>
                <w:w w:val="105"/>
                <w:sz w:val="24"/>
                <w:szCs w:val="24"/>
              </w:rPr>
              <w:t>98</w:t>
            </w:r>
          </w:p>
        </w:tc>
      </w:tr>
      <w:tr w:rsidR="00EE3C84" w:rsidRPr="00F51E7D" w:rsidTr="000C4113">
        <w:trPr>
          <w:trHeight w:val="905"/>
        </w:trPr>
        <w:tc>
          <w:tcPr>
            <w:tcW w:w="3632" w:type="dxa"/>
            <w:vMerge/>
            <w:tcBorders>
              <w:top w:val="nil"/>
            </w:tcBorders>
          </w:tcPr>
          <w:p w:rsidR="00EE3C84" w:rsidRPr="00F51E7D" w:rsidRDefault="00EE3C84" w:rsidP="00F51E7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EE3C84" w:rsidRPr="00F51E7D" w:rsidRDefault="00EE3C84" w:rsidP="00F51E7D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14</w:t>
            </w:r>
          </w:p>
        </w:tc>
        <w:tc>
          <w:tcPr>
            <w:tcW w:w="1065" w:type="dxa"/>
          </w:tcPr>
          <w:p w:rsidR="00EE3C84" w:rsidRPr="00F51E7D" w:rsidRDefault="00EE3C84" w:rsidP="00F51E7D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14</w:t>
            </w:r>
          </w:p>
        </w:tc>
        <w:tc>
          <w:tcPr>
            <w:tcW w:w="999" w:type="dxa"/>
          </w:tcPr>
          <w:p w:rsidR="00EE3C84" w:rsidRPr="00F51E7D" w:rsidRDefault="00EE3C84" w:rsidP="00F51E7D">
            <w:pPr>
              <w:pStyle w:val="TableParagraph"/>
              <w:ind w:left="20" w:right="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14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E3C84" w:rsidRPr="00F51E7D" w:rsidRDefault="00EE3C84" w:rsidP="00F51E7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E3C84" w:rsidRPr="00F51E7D" w:rsidRDefault="00EE3C84" w:rsidP="00F51E7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E3C84" w:rsidRPr="00F51E7D" w:rsidRDefault="00EE3C84" w:rsidP="00F51E7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C84" w:rsidRPr="00F51E7D" w:rsidTr="000C4113">
        <w:trPr>
          <w:trHeight w:val="673"/>
        </w:trPr>
        <w:tc>
          <w:tcPr>
            <w:tcW w:w="3632" w:type="dxa"/>
            <w:vMerge/>
            <w:tcBorders>
              <w:top w:val="nil"/>
            </w:tcBorders>
          </w:tcPr>
          <w:p w:rsidR="00EE3C84" w:rsidRPr="00F51E7D" w:rsidRDefault="00EE3C84" w:rsidP="00F51E7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EE3C84" w:rsidRPr="00F51E7D" w:rsidRDefault="00EE3C84" w:rsidP="00F51E7D">
            <w:pPr>
              <w:pStyle w:val="TableParagraph"/>
              <w:spacing w:before="7"/>
              <w:ind w:left="30" w:right="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1065" w:type="dxa"/>
          </w:tcPr>
          <w:p w:rsidR="00EE3C84" w:rsidRPr="00F51E7D" w:rsidRDefault="00EE3C84" w:rsidP="00F51E7D">
            <w:pPr>
              <w:pStyle w:val="TableParagraph"/>
              <w:spacing w:before="7"/>
              <w:ind w:left="35" w:right="8"/>
              <w:jc w:val="center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999" w:type="dxa"/>
          </w:tcPr>
          <w:p w:rsidR="00EE3C84" w:rsidRPr="00F51E7D" w:rsidRDefault="00EE3C84" w:rsidP="00F51E7D">
            <w:pPr>
              <w:pStyle w:val="TableParagraph"/>
              <w:spacing w:before="7"/>
              <w:ind w:left="20" w:right="15"/>
              <w:jc w:val="center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E3C84" w:rsidRPr="00F51E7D" w:rsidRDefault="00EE3C84" w:rsidP="00F51E7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E3C84" w:rsidRPr="00F51E7D" w:rsidRDefault="00EE3C84" w:rsidP="00F51E7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E3C84" w:rsidRPr="00F51E7D" w:rsidRDefault="00EE3C84" w:rsidP="00F51E7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C84" w:rsidRPr="00F51E7D" w:rsidTr="000C4113">
        <w:trPr>
          <w:trHeight w:val="616"/>
        </w:trPr>
        <w:tc>
          <w:tcPr>
            <w:tcW w:w="3632" w:type="dxa"/>
            <w:vMerge/>
            <w:tcBorders>
              <w:top w:val="nil"/>
            </w:tcBorders>
          </w:tcPr>
          <w:p w:rsidR="00EE3C84" w:rsidRPr="00F51E7D" w:rsidRDefault="00EE3C84" w:rsidP="00F51E7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EE3C84" w:rsidRPr="00F51E7D" w:rsidRDefault="00EE3C84" w:rsidP="00942C24">
            <w:pPr>
              <w:pStyle w:val="TableParagraph"/>
              <w:ind w:left="29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 xml:space="preserve">        14</w:t>
            </w:r>
          </w:p>
        </w:tc>
        <w:tc>
          <w:tcPr>
            <w:tcW w:w="1065" w:type="dxa"/>
          </w:tcPr>
          <w:p w:rsidR="00EE3C84" w:rsidRPr="00F51E7D" w:rsidRDefault="00EE3C84" w:rsidP="00F51E7D">
            <w:pPr>
              <w:pStyle w:val="TableParagraph"/>
              <w:ind w:left="35" w:right="8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14</w:t>
            </w:r>
          </w:p>
        </w:tc>
        <w:tc>
          <w:tcPr>
            <w:tcW w:w="999" w:type="dxa"/>
          </w:tcPr>
          <w:p w:rsidR="00EE3C84" w:rsidRPr="00F51E7D" w:rsidRDefault="00EE3C84" w:rsidP="00F51E7D">
            <w:pPr>
              <w:pStyle w:val="TableParagraph"/>
              <w:ind w:left="20" w:right="15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6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E3C84" w:rsidRPr="00F51E7D" w:rsidRDefault="00EE3C84" w:rsidP="00F51E7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E3C84" w:rsidRPr="00F51E7D" w:rsidRDefault="00EE3C84" w:rsidP="00F51E7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E3C84" w:rsidRPr="00F51E7D" w:rsidRDefault="00EE3C84" w:rsidP="00F51E7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C84" w:rsidRPr="00F51E7D" w:rsidTr="00F51E7D">
        <w:trPr>
          <w:trHeight w:val="299"/>
        </w:trPr>
        <w:tc>
          <w:tcPr>
            <w:tcW w:w="3632" w:type="dxa"/>
          </w:tcPr>
          <w:p w:rsidR="00EE3C84" w:rsidRPr="00F51E7D" w:rsidRDefault="00EE3C84" w:rsidP="00F51E7D">
            <w:pPr>
              <w:pStyle w:val="TableParagraph"/>
              <w:spacing w:before="7"/>
              <w:ind w:left="110"/>
              <w:rPr>
                <w:sz w:val="24"/>
                <w:szCs w:val="24"/>
              </w:rPr>
            </w:pPr>
            <w:r w:rsidRPr="00F51E7D">
              <w:rPr>
                <w:spacing w:val="-2"/>
                <w:w w:val="105"/>
                <w:sz w:val="24"/>
                <w:szCs w:val="24"/>
              </w:rPr>
              <w:t>Робототехника</w:t>
            </w:r>
          </w:p>
        </w:tc>
        <w:tc>
          <w:tcPr>
            <w:tcW w:w="1109" w:type="dxa"/>
          </w:tcPr>
          <w:p w:rsidR="00EE3C84" w:rsidRPr="00F51E7D" w:rsidRDefault="00EE3C84" w:rsidP="00F51E7D">
            <w:pPr>
              <w:pStyle w:val="TableParagraph"/>
              <w:spacing w:before="7"/>
              <w:ind w:left="29"/>
              <w:jc w:val="center"/>
              <w:rPr>
                <w:sz w:val="24"/>
                <w:szCs w:val="24"/>
              </w:rPr>
            </w:pPr>
            <w:r w:rsidRPr="00F51E7D">
              <w:rPr>
                <w:spacing w:val="-5"/>
                <w:w w:val="105"/>
                <w:sz w:val="24"/>
                <w:szCs w:val="24"/>
              </w:rPr>
              <w:t>20</w:t>
            </w:r>
          </w:p>
        </w:tc>
        <w:tc>
          <w:tcPr>
            <w:tcW w:w="1065" w:type="dxa"/>
          </w:tcPr>
          <w:p w:rsidR="00EE3C84" w:rsidRPr="00F51E7D" w:rsidRDefault="00EE3C84" w:rsidP="00F51E7D">
            <w:pPr>
              <w:pStyle w:val="TableParagraph"/>
              <w:spacing w:before="7"/>
              <w:ind w:left="31"/>
              <w:jc w:val="center"/>
              <w:rPr>
                <w:sz w:val="24"/>
                <w:szCs w:val="24"/>
              </w:rPr>
            </w:pPr>
            <w:r w:rsidRPr="00F51E7D">
              <w:rPr>
                <w:spacing w:val="-5"/>
                <w:w w:val="105"/>
                <w:sz w:val="24"/>
                <w:szCs w:val="24"/>
              </w:rPr>
              <w:t>20</w:t>
            </w:r>
          </w:p>
        </w:tc>
        <w:tc>
          <w:tcPr>
            <w:tcW w:w="999" w:type="dxa"/>
          </w:tcPr>
          <w:p w:rsidR="00EE3C84" w:rsidRPr="00F51E7D" w:rsidRDefault="00EE3C84" w:rsidP="00F51E7D">
            <w:pPr>
              <w:pStyle w:val="TableParagraph"/>
              <w:spacing w:before="7"/>
              <w:ind w:left="19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EE3C84" w:rsidRPr="00F51E7D" w:rsidRDefault="00EE3C84" w:rsidP="00F51E7D">
            <w:pPr>
              <w:pStyle w:val="TableParagraph"/>
              <w:spacing w:before="7"/>
              <w:ind w:left="29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EE3C84" w:rsidRPr="00F51E7D" w:rsidRDefault="00EE3C84" w:rsidP="00F51E7D">
            <w:pPr>
              <w:pStyle w:val="TableParagraph"/>
              <w:spacing w:before="7"/>
              <w:ind w:left="38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E3C84" w:rsidRPr="00F51E7D" w:rsidRDefault="00EE3C84" w:rsidP="00F51E7D">
            <w:pPr>
              <w:pStyle w:val="TableParagraph"/>
              <w:spacing w:before="7"/>
              <w:ind w:left="46" w:right="4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70</w:t>
            </w:r>
          </w:p>
        </w:tc>
      </w:tr>
      <w:tr w:rsidR="00EE3C84" w:rsidRPr="000C3222" w:rsidTr="00F51E7D">
        <w:trPr>
          <w:trHeight w:val="1193"/>
        </w:trPr>
        <w:tc>
          <w:tcPr>
            <w:tcW w:w="3632" w:type="dxa"/>
          </w:tcPr>
          <w:p w:rsidR="00EE3C84" w:rsidRPr="00F51E7D" w:rsidRDefault="00EE3C84" w:rsidP="00F51E7D">
            <w:pPr>
              <w:pStyle w:val="TableParagraph"/>
              <w:spacing w:before="14" w:line="268" w:lineRule="auto"/>
              <w:ind w:left="110" w:right="501"/>
              <w:rPr>
                <w:b/>
                <w:sz w:val="24"/>
                <w:szCs w:val="24"/>
              </w:rPr>
            </w:pPr>
            <w:r w:rsidRPr="00F51E7D">
              <w:rPr>
                <w:b/>
                <w:spacing w:val="-2"/>
                <w:w w:val="105"/>
                <w:sz w:val="24"/>
                <w:szCs w:val="24"/>
              </w:rPr>
              <w:t>Вариативные</w:t>
            </w:r>
            <w:r w:rsidRPr="00F51E7D">
              <w:rPr>
                <w:b/>
                <w:spacing w:val="-14"/>
                <w:w w:val="105"/>
                <w:sz w:val="24"/>
                <w:szCs w:val="24"/>
              </w:rPr>
              <w:t xml:space="preserve"> </w:t>
            </w:r>
            <w:r w:rsidRPr="00F51E7D">
              <w:rPr>
                <w:b/>
                <w:spacing w:val="-2"/>
                <w:w w:val="105"/>
                <w:sz w:val="24"/>
                <w:szCs w:val="24"/>
              </w:rPr>
              <w:t xml:space="preserve">модули </w:t>
            </w:r>
            <w:r w:rsidRPr="00F51E7D">
              <w:rPr>
                <w:b/>
                <w:w w:val="105"/>
                <w:sz w:val="24"/>
                <w:szCs w:val="24"/>
              </w:rPr>
              <w:t>(по выбору ОО)</w:t>
            </w:r>
          </w:p>
          <w:p w:rsidR="00EE3C84" w:rsidRPr="00F51E7D" w:rsidRDefault="00EE3C84" w:rsidP="00F51E7D">
            <w:pPr>
              <w:pStyle w:val="TableParagraph"/>
              <w:spacing w:line="256" w:lineRule="exact"/>
              <w:ind w:left="110"/>
              <w:rPr>
                <w:i/>
                <w:sz w:val="24"/>
                <w:szCs w:val="24"/>
              </w:rPr>
            </w:pPr>
            <w:r w:rsidRPr="00F51E7D">
              <w:rPr>
                <w:i/>
                <w:w w:val="105"/>
                <w:sz w:val="24"/>
                <w:szCs w:val="24"/>
              </w:rPr>
              <w:t>Не</w:t>
            </w:r>
            <w:r w:rsidRPr="00F51E7D">
              <w:rPr>
                <w:i/>
                <w:spacing w:val="-6"/>
                <w:w w:val="105"/>
                <w:sz w:val="24"/>
                <w:szCs w:val="24"/>
              </w:rPr>
              <w:t xml:space="preserve"> </w:t>
            </w:r>
            <w:r w:rsidRPr="00F51E7D">
              <w:rPr>
                <w:i/>
                <w:w w:val="105"/>
                <w:sz w:val="24"/>
                <w:szCs w:val="24"/>
              </w:rPr>
              <w:t>более</w:t>
            </w:r>
            <w:r w:rsidRPr="00F51E7D">
              <w:rPr>
                <w:i/>
                <w:spacing w:val="-5"/>
                <w:w w:val="105"/>
                <w:sz w:val="24"/>
                <w:szCs w:val="24"/>
              </w:rPr>
              <w:t xml:space="preserve"> </w:t>
            </w:r>
            <w:r w:rsidRPr="00F51E7D">
              <w:rPr>
                <w:i/>
                <w:w w:val="105"/>
                <w:sz w:val="24"/>
                <w:szCs w:val="24"/>
              </w:rPr>
              <w:t>30%</w:t>
            </w:r>
            <w:r w:rsidRPr="00F51E7D">
              <w:rPr>
                <w:i/>
                <w:spacing w:val="-4"/>
                <w:w w:val="105"/>
                <w:sz w:val="24"/>
                <w:szCs w:val="24"/>
              </w:rPr>
              <w:t xml:space="preserve"> </w:t>
            </w:r>
            <w:r w:rsidRPr="00F51E7D">
              <w:rPr>
                <w:i/>
                <w:w w:val="105"/>
                <w:sz w:val="24"/>
                <w:szCs w:val="24"/>
              </w:rPr>
              <w:t>от</w:t>
            </w:r>
            <w:r w:rsidRPr="00F51E7D">
              <w:rPr>
                <w:i/>
                <w:spacing w:val="-7"/>
                <w:w w:val="105"/>
                <w:sz w:val="24"/>
                <w:szCs w:val="24"/>
              </w:rPr>
              <w:t xml:space="preserve"> </w:t>
            </w:r>
            <w:r w:rsidRPr="00F51E7D">
              <w:rPr>
                <w:i/>
                <w:spacing w:val="-2"/>
                <w:w w:val="105"/>
                <w:sz w:val="24"/>
                <w:szCs w:val="24"/>
              </w:rPr>
              <w:t>общего</w:t>
            </w:r>
          </w:p>
          <w:p w:rsidR="00EE3C84" w:rsidRPr="00F51E7D" w:rsidRDefault="00EE3C84" w:rsidP="00F51E7D">
            <w:pPr>
              <w:pStyle w:val="TableParagraph"/>
              <w:spacing w:before="38"/>
              <w:ind w:left="110"/>
              <w:rPr>
                <w:i/>
                <w:sz w:val="24"/>
                <w:szCs w:val="24"/>
              </w:rPr>
            </w:pPr>
            <w:r w:rsidRPr="00F51E7D">
              <w:rPr>
                <w:i/>
                <w:sz w:val="24"/>
                <w:szCs w:val="24"/>
              </w:rPr>
              <w:t>количества</w:t>
            </w:r>
            <w:r w:rsidRPr="00F51E7D">
              <w:rPr>
                <w:i/>
                <w:spacing w:val="37"/>
                <w:sz w:val="24"/>
                <w:szCs w:val="24"/>
              </w:rPr>
              <w:t xml:space="preserve"> </w:t>
            </w:r>
            <w:r w:rsidRPr="00F51E7D">
              <w:rPr>
                <w:i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1109" w:type="dxa"/>
          </w:tcPr>
          <w:p w:rsidR="00EE3C84" w:rsidRPr="00D37D4A" w:rsidRDefault="00EE3C84" w:rsidP="008E3271">
            <w:pPr>
              <w:pStyle w:val="TableParagraph"/>
              <w:rPr>
                <w:b/>
                <w:sz w:val="24"/>
                <w:szCs w:val="24"/>
              </w:rPr>
            </w:pPr>
            <w:r w:rsidRPr="00D37D4A">
              <w:rPr>
                <w:b/>
                <w:sz w:val="24"/>
                <w:szCs w:val="24"/>
              </w:rPr>
              <w:t xml:space="preserve">        —</w:t>
            </w:r>
          </w:p>
        </w:tc>
        <w:tc>
          <w:tcPr>
            <w:tcW w:w="1065" w:type="dxa"/>
          </w:tcPr>
          <w:p w:rsidR="00EE3C84" w:rsidRPr="00D37D4A" w:rsidRDefault="00EE3C84" w:rsidP="008E3271">
            <w:pPr>
              <w:pStyle w:val="TableParagraph"/>
              <w:rPr>
                <w:b/>
                <w:sz w:val="24"/>
                <w:szCs w:val="24"/>
              </w:rPr>
            </w:pPr>
            <w:r w:rsidRPr="00D37D4A">
              <w:rPr>
                <w:b/>
                <w:sz w:val="24"/>
                <w:szCs w:val="24"/>
              </w:rPr>
              <w:t xml:space="preserve">       —</w:t>
            </w:r>
          </w:p>
        </w:tc>
        <w:tc>
          <w:tcPr>
            <w:tcW w:w="999" w:type="dxa"/>
          </w:tcPr>
          <w:p w:rsidR="00EE3C84" w:rsidRPr="00D37D4A" w:rsidRDefault="00EE3C84" w:rsidP="008E3271">
            <w:pPr>
              <w:pStyle w:val="TableParagraph"/>
              <w:rPr>
                <w:b/>
                <w:sz w:val="24"/>
                <w:szCs w:val="24"/>
              </w:rPr>
            </w:pPr>
            <w:r w:rsidRPr="00D37D4A">
              <w:rPr>
                <w:b/>
                <w:sz w:val="24"/>
                <w:szCs w:val="24"/>
              </w:rPr>
              <w:t xml:space="preserve">       6</w:t>
            </w:r>
          </w:p>
        </w:tc>
        <w:tc>
          <w:tcPr>
            <w:tcW w:w="850" w:type="dxa"/>
          </w:tcPr>
          <w:p w:rsidR="00EE3C84" w:rsidRPr="00D37D4A" w:rsidRDefault="00EE3C84" w:rsidP="008E3271">
            <w:pPr>
              <w:pStyle w:val="TableParagraph"/>
              <w:rPr>
                <w:b/>
                <w:sz w:val="24"/>
                <w:szCs w:val="24"/>
              </w:rPr>
            </w:pPr>
            <w:r w:rsidRPr="00D37D4A">
              <w:rPr>
                <w:b/>
                <w:sz w:val="24"/>
                <w:szCs w:val="24"/>
              </w:rPr>
              <w:t xml:space="preserve">      9</w:t>
            </w:r>
          </w:p>
        </w:tc>
        <w:tc>
          <w:tcPr>
            <w:tcW w:w="851" w:type="dxa"/>
          </w:tcPr>
          <w:p w:rsidR="00EE3C84" w:rsidRPr="00D37D4A" w:rsidRDefault="00EE3C84" w:rsidP="008E3271">
            <w:pPr>
              <w:pStyle w:val="TableParagraph"/>
              <w:rPr>
                <w:b/>
                <w:sz w:val="24"/>
                <w:szCs w:val="24"/>
              </w:rPr>
            </w:pPr>
            <w:r w:rsidRPr="00D37D4A">
              <w:rPr>
                <w:b/>
                <w:sz w:val="24"/>
                <w:szCs w:val="24"/>
              </w:rPr>
              <w:t xml:space="preserve">      7</w:t>
            </w:r>
          </w:p>
        </w:tc>
        <w:tc>
          <w:tcPr>
            <w:tcW w:w="1134" w:type="dxa"/>
          </w:tcPr>
          <w:p w:rsidR="00EE3C84" w:rsidRPr="00D37D4A" w:rsidRDefault="00EE3C84" w:rsidP="008E3271">
            <w:pPr>
              <w:pStyle w:val="TableParagraph"/>
              <w:rPr>
                <w:b/>
                <w:sz w:val="24"/>
                <w:szCs w:val="24"/>
              </w:rPr>
            </w:pPr>
            <w:r w:rsidRPr="00D37D4A">
              <w:rPr>
                <w:b/>
                <w:sz w:val="24"/>
                <w:szCs w:val="24"/>
              </w:rPr>
              <w:t xml:space="preserve">       22</w:t>
            </w:r>
          </w:p>
        </w:tc>
      </w:tr>
      <w:tr w:rsidR="00EE3C84" w:rsidRPr="000C3222" w:rsidTr="00F51E7D">
        <w:trPr>
          <w:trHeight w:val="1193"/>
        </w:trPr>
        <w:tc>
          <w:tcPr>
            <w:tcW w:w="3632" w:type="dxa"/>
          </w:tcPr>
          <w:p w:rsidR="00EE3C84" w:rsidRPr="00942C24" w:rsidRDefault="00EE3C84" w:rsidP="00F51E7D">
            <w:pPr>
              <w:pStyle w:val="TableParagraph"/>
              <w:spacing w:before="14" w:line="268" w:lineRule="auto"/>
              <w:ind w:left="110" w:right="501"/>
              <w:rPr>
                <w:i/>
                <w:spacing w:val="-2"/>
                <w:w w:val="105"/>
                <w:sz w:val="24"/>
                <w:szCs w:val="24"/>
              </w:rPr>
            </w:pPr>
            <w:r w:rsidRPr="00942C24">
              <w:rPr>
                <w:i/>
                <w:spacing w:val="-2"/>
                <w:w w:val="105"/>
                <w:sz w:val="24"/>
                <w:szCs w:val="24"/>
              </w:rPr>
              <w:t>Автоматизированные системы</w:t>
            </w:r>
          </w:p>
        </w:tc>
        <w:tc>
          <w:tcPr>
            <w:tcW w:w="1109" w:type="dxa"/>
          </w:tcPr>
          <w:p w:rsidR="00EE3C84" w:rsidRPr="00F51E7D" w:rsidRDefault="00EE3C84" w:rsidP="008E327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—</w:t>
            </w:r>
          </w:p>
        </w:tc>
        <w:tc>
          <w:tcPr>
            <w:tcW w:w="1065" w:type="dxa"/>
          </w:tcPr>
          <w:p w:rsidR="00EE3C84" w:rsidRPr="00F51E7D" w:rsidRDefault="00EE3C84" w:rsidP="008E327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—</w:t>
            </w:r>
          </w:p>
        </w:tc>
        <w:tc>
          <w:tcPr>
            <w:tcW w:w="999" w:type="dxa"/>
          </w:tcPr>
          <w:p w:rsidR="00EE3C84" w:rsidRPr="00F51E7D" w:rsidRDefault="00EE3C84" w:rsidP="008E327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—</w:t>
            </w:r>
          </w:p>
        </w:tc>
        <w:tc>
          <w:tcPr>
            <w:tcW w:w="850" w:type="dxa"/>
          </w:tcPr>
          <w:p w:rsidR="00EE3C84" w:rsidRPr="00F51E7D" w:rsidRDefault="00EE3C84" w:rsidP="008E327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</w:t>
            </w:r>
          </w:p>
        </w:tc>
        <w:tc>
          <w:tcPr>
            <w:tcW w:w="851" w:type="dxa"/>
          </w:tcPr>
          <w:p w:rsidR="00EE3C84" w:rsidRPr="00F51E7D" w:rsidRDefault="00EE3C84" w:rsidP="008E327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7</w:t>
            </w:r>
          </w:p>
        </w:tc>
        <w:tc>
          <w:tcPr>
            <w:tcW w:w="1134" w:type="dxa"/>
          </w:tcPr>
          <w:p w:rsidR="00EE3C84" w:rsidRPr="00F51E7D" w:rsidRDefault="00EE3C84" w:rsidP="008E327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12</w:t>
            </w:r>
          </w:p>
        </w:tc>
      </w:tr>
      <w:tr w:rsidR="00EE3C84" w:rsidRPr="000C3222" w:rsidTr="00F51E7D">
        <w:trPr>
          <w:trHeight w:val="1193"/>
        </w:trPr>
        <w:tc>
          <w:tcPr>
            <w:tcW w:w="3632" w:type="dxa"/>
          </w:tcPr>
          <w:p w:rsidR="00EE3C84" w:rsidRPr="00942C24" w:rsidRDefault="00EE3C84" w:rsidP="00F51E7D">
            <w:pPr>
              <w:pStyle w:val="TableParagraph"/>
              <w:spacing w:before="14" w:line="268" w:lineRule="auto"/>
              <w:ind w:left="110" w:right="501"/>
              <w:rPr>
                <w:i/>
                <w:spacing w:val="-2"/>
                <w:w w:val="105"/>
                <w:sz w:val="24"/>
                <w:szCs w:val="24"/>
              </w:rPr>
            </w:pPr>
            <w:r w:rsidRPr="00942C24">
              <w:rPr>
                <w:i/>
                <w:spacing w:val="-2"/>
                <w:w w:val="105"/>
                <w:sz w:val="24"/>
                <w:szCs w:val="24"/>
              </w:rPr>
              <w:t>Растениеводство</w:t>
            </w:r>
          </w:p>
        </w:tc>
        <w:tc>
          <w:tcPr>
            <w:tcW w:w="1109" w:type="dxa"/>
          </w:tcPr>
          <w:p w:rsidR="00EE3C84" w:rsidRPr="00F51E7D" w:rsidRDefault="00EE3C84" w:rsidP="008E327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—</w:t>
            </w:r>
          </w:p>
        </w:tc>
        <w:tc>
          <w:tcPr>
            <w:tcW w:w="1065" w:type="dxa"/>
          </w:tcPr>
          <w:p w:rsidR="00EE3C84" w:rsidRPr="00F51E7D" w:rsidRDefault="00EE3C84" w:rsidP="008E327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—</w:t>
            </w:r>
          </w:p>
        </w:tc>
        <w:tc>
          <w:tcPr>
            <w:tcW w:w="999" w:type="dxa"/>
          </w:tcPr>
          <w:p w:rsidR="00EE3C84" w:rsidRPr="00F51E7D" w:rsidRDefault="00EE3C84" w:rsidP="008E327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6</w:t>
            </w:r>
          </w:p>
        </w:tc>
        <w:tc>
          <w:tcPr>
            <w:tcW w:w="850" w:type="dxa"/>
          </w:tcPr>
          <w:p w:rsidR="00EE3C84" w:rsidRPr="00F51E7D" w:rsidRDefault="00EE3C84" w:rsidP="008E327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</w:t>
            </w:r>
          </w:p>
        </w:tc>
        <w:tc>
          <w:tcPr>
            <w:tcW w:w="851" w:type="dxa"/>
          </w:tcPr>
          <w:p w:rsidR="00EE3C84" w:rsidRPr="00F51E7D" w:rsidRDefault="00EE3C84" w:rsidP="008E327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—</w:t>
            </w:r>
          </w:p>
        </w:tc>
        <w:tc>
          <w:tcPr>
            <w:tcW w:w="1134" w:type="dxa"/>
          </w:tcPr>
          <w:p w:rsidR="00EE3C84" w:rsidRPr="00F51E7D" w:rsidRDefault="00EE3C84" w:rsidP="008E327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10</w:t>
            </w:r>
          </w:p>
        </w:tc>
      </w:tr>
      <w:tr w:rsidR="00EE3C84" w:rsidRPr="00F51E7D" w:rsidTr="00F51E7D">
        <w:trPr>
          <w:trHeight w:val="300"/>
        </w:trPr>
        <w:tc>
          <w:tcPr>
            <w:tcW w:w="3632" w:type="dxa"/>
          </w:tcPr>
          <w:p w:rsidR="00EE3C84" w:rsidRPr="00F51E7D" w:rsidRDefault="00EE3C84" w:rsidP="00F51E7D">
            <w:pPr>
              <w:pStyle w:val="TableParagraph"/>
              <w:ind w:right="90"/>
              <w:jc w:val="right"/>
              <w:rPr>
                <w:sz w:val="24"/>
                <w:szCs w:val="24"/>
              </w:rPr>
            </w:pPr>
            <w:r w:rsidRPr="00F51E7D">
              <w:rPr>
                <w:spacing w:val="-2"/>
                <w:w w:val="105"/>
                <w:sz w:val="24"/>
                <w:szCs w:val="24"/>
              </w:rPr>
              <w:t>Всего</w:t>
            </w:r>
          </w:p>
        </w:tc>
        <w:tc>
          <w:tcPr>
            <w:tcW w:w="1109" w:type="dxa"/>
          </w:tcPr>
          <w:p w:rsidR="00EE3C84" w:rsidRPr="00F51E7D" w:rsidRDefault="00EE3C84" w:rsidP="00F51E7D">
            <w:pPr>
              <w:pStyle w:val="TableParagraph"/>
              <w:spacing w:before="7"/>
              <w:ind w:left="29"/>
              <w:jc w:val="center"/>
              <w:rPr>
                <w:b/>
                <w:sz w:val="24"/>
                <w:szCs w:val="24"/>
              </w:rPr>
            </w:pPr>
            <w:r w:rsidRPr="00F51E7D">
              <w:rPr>
                <w:b/>
                <w:spacing w:val="-5"/>
                <w:w w:val="105"/>
                <w:sz w:val="24"/>
                <w:szCs w:val="24"/>
              </w:rPr>
              <w:t>68</w:t>
            </w:r>
          </w:p>
        </w:tc>
        <w:tc>
          <w:tcPr>
            <w:tcW w:w="1065" w:type="dxa"/>
          </w:tcPr>
          <w:p w:rsidR="00EE3C84" w:rsidRPr="00F51E7D" w:rsidRDefault="00EE3C84" w:rsidP="00F51E7D">
            <w:pPr>
              <w:pStyle w:val="TableParagraph"/>
              <w:spacing w:before="7"/>
              <w:ind w:left="31"/>
              <w:jc w:val="center"/>
              <w:rPr>
                <w:b/>
                <w:sz w:val="24"/>
                <w:szCs w:val="24"/>
              </w:rPr>
            </w:pPr>
            <w:r w:rsidRPr="00F51E7D">
              <w:rPr>
                <w:b/>
                <w:spacing w:val="-5"/>
                <w:w w:val="105"/>
                <w:sz w:val="24"/>
                <w:szCs w:val="24"/>
              </w:rPr>
              <w:t>68</w:t>
            </w:r>
          </w:p>
        </w:tc>
        <w:tc>
          <w:tcPr>
            <w:tcW w:w="999" w:type="dxa"/>
          </w:tcPr>
          <w:p w:rsidR="00EE3C84" w:rsidRPr="00F51E7D" w:rsidRDefault="00EE3C84" w:rsidP="00F51E7D">
            <w:pPr>
              <w:pStyle w:val="TableParagraph"/>
              <w:spacing w:before="7"/>
              <w:ind w:left="19"/>
              <w:jc w:val="center"/>
              <w:rPr>
                <w:b/>
                <w:sz w:val="24"/>
                <w:szCs w:val="24"/>
              </w:rPr>
            </w:pPr>
            <w:r w:rsidRPr="00F51E7D">
              <w:rPr>
                <w:b/>
                <w:spacing w:val="-5"/>
                <w:w w:val="105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EE3C84" w:rsidRPr="00F51E7D" w:rsidRDefault="00EE3C84" w:rsidP="00F51E7D">
            <w:pPr>
              <w:pStyle w:val="TableParagraph"/>
              <w:spacing w:before="7"/>
              <w:ind w:left="29"/>
              <w:jc w:val="center"/>
              <w:rPr>
                <w:b/>
                <w:sz w:val="24"/>
                <w:szCs w:val="24"/>
              </w:rPr>
            </w:pPr>
            <w:r w:rsidRPr="00F51E7D">
              <w:rPr>
                <w:b/>
                <w:spacing w:val="-5"/>
                <w:w w:val="105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EE3C84" w:rsidRPr="00F51E7D" w:rsidRDefault="00EE3C84" w:rsidP="00F51E7D">
            <w:pPr>
              <w:pStyle w:val="TableParagraph"/>
              <w:spacing w:before="7"/>
              <w:ind w:left="38"/>
              <w:jc w:val="center"/>
              <w:rPr>
                <w:b/>
                <w:sz w:val="24"/>
                <w:szCs w:val="24"/>
              </w:rPr>
            </w:pPr>
            <w:r w:rsidRPr="00F51E7D">
              <w:rPr>
                <w:b/>
                <w:spacing w:val="-5"/>
                <w:w w:val="105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EE3C84" w:rsidRPr="00F51E7D" w:rsidRDefault="00EE3C84" w:rsidP="00F51E7D">
            <w:pPr>
              <w:pStyle w:val="TableParagraph"/>
              <w:spacing w:before="7"/>
              <w:ind w:left="46" w:right="7"/>
              <w:jc w:val="center"/>
              <w:rPr>
                <w:b/>
                <w:sz w:val="24"/>
                <w:szCs w:val="24"/>
              </w:rPr>
            </w:pPr>
            <w:r w:rsidRPr="00F51E7D">
              <w:rPr>
                <w:b/>
                <w:spacing w:val="-5"/>
                <w:w w:val="105"/>
                <w:sz w:val="24"/>
                <w:szCs w:val="24"/>
              </w:rPr>
              <w:t>272</w:t>
            </w:r>
          </w:p>
        </w:tc>
      </w:tr>
    </w:tbl>
    <w:p w:rsidR="00EE3C84" w:rsidRDefault="00EE3C84" w:rsidP="008E3271">
      <w:pPr>
        <w:spacing w:after="0" w:line="290" w:lineRule="auto"/>
        <w:rPr>
          <w:rFonts w:ascii="Times New Roman" w:hAnsi="Times New Roman"/>
          <w:sz w:val="28"/>
          <w:szCs w:val="28"/>
          <w:lang w:val="ru-RU"/>
        </w:rPr>
      </w:pPr>
    </w:p>
    <w:p w:rsidR="00EE3C84" w:rsidRPr="00961C37" w:rsidRDefault="00EE3C84" w:rsidP="00961C37">
      <w:pPr>
        <w:rPr>
          <w:rFonts w:ascii="Times New Roman" w:hAnsi="Times New Roman"/>
          <w:sz w:val="28"/>
          <w:szCs w:val="28"/>
          <w:lang w:val="ru-RU"/>
        </w:rPr>
      </w:pPr>
    </w:p>
    <w:p w:rsidR="00EE3C84" w:rsidRPr="00961C37" w:rsidRDefault="00EE3C84" w:rsidP="00961C37">
      <w:pPr>
        <w:rPr>
          <w:rFonts w:ascii="Times New Roman" w:hAnsi="Times New Roman"/>
          <w:sz w:val="28"/>
          <w:szCs w:val="28"/>
          <w:lang w:val="ru-RU"/>
        </w:rPr>
      </w:pPr>
    </w:p>
    <w:p w:rsidR="00EE3C84" w:rsidRPr="00A4333D" w:rsidRDefault="00EE3C84" w:rsidP="00A4333D">
      <w:pPr>
        <w:widowControl w:val="0"/>
        <w:autoSpaceDE w:val="0"/>
        <w:autoSpaceDN w:val="0"/>
        <w:spacing w:before="2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w w:val="105"/>
          <w:sz w:val="28"/>
          <w:szCs w:val="28"/>
          <w:lang w:val="ru-RU"/>
        </w:rPr>
        <w:t xml:space="preserve"> </w:t>
      </w:r>
    </w:p>
    <w:p w:rsidR="00EE3C84" w:rsidRPr="00961C37" w:rsidRDefault="00EE3C84" w:rsidP="00961C37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w w:val="105"/>
          <w:sz w:val="28"/>
          <w:szCs w:val="28"/>
          <w:lang w:val="ru-RU"/>
        </w:rPr>
        <w:t xml:space="preserve">Для изучения вариативных модулей «Автоматизированные системы» и «Растениеводство», </w:t>
      </w:r>
      <w:r w:rsidRPr="00506FB9">
        <w:rPr>
          <w:rFonts w:ascii="Times New Roman" w:hAnsi="Times New Roman"/>
          <w:w w:val="105"/>
          <w:sz w:val="28"/>
          <w:szCs w:val="28"/>
          <w:lang w:val="ru-RU"/>
        </w:rPr>
        <w:t>в соответствии с этнокультурными и региональными особенностями</w:t>
      </w:r>
      <w:r>
        <w:rPr>
          <w:rFonts w:ascii="Times New Roman" w:hAnsi="Times New Roman"/>
          <w:w w:val="105"/>
          <w:sz w:val="28"/>
          <w:szCs w:val="28"/>
          <w:lang w:val="ru-RU"/>
        </w:rPr>
        <w:t xml:space="preserve">, </w:t>
      </w:r>
      <w:r w:rsidRPr="00A4333D">
        <w:rPr>
          <w:rFonts w:ascii="Times New Roman" w:hAnsi="Times New Roman"/>
          <w:w w:val="105"/>
          <w:sz w:val="28"/>
          <w:szCs w:val="28"/>
          <w:lang w:val="ru-RU"/>
        </w:rPr>
        <w:t>выделены</w:t>
      </w:r>
      <w:r>
        <w:rPr>
          <w:rFonts w:ascii="Times New Roman" w:hAnsi="Times New Roman"/>
          <w:spacing w:val="1"/>
          <w:w w:val="105"/>
          <w:sz w:val="28"/>
          <w:szCs w:val="28"/>
          <w:lang w:val="ru-RU"/>
        </w:rPr>
        <w:t xml:space="preserve"> часы </w:t>
      </w:r>
      <w:r w:rsidRPr="00A4333D">
        <w:rPr>
          <w:rFonts w:ascii="Times New Roman" w:hAnsi="Times New Roman"/>
          <w:w w:val="105"/>
          <w:sz w:val="28"/>
          <w:szCs w:val="28"/>
          <w:lang w:val="ru-RU"/>
        </w:rPr>
        <w:t>за</w:t>
      </w:r>
      <w:r w:rsidRPr="00A4333D">
        <w:rPr>
          <w:rFonts w:ascii="Times New Roman" w:hAnsi="Times New Roman"/>
          <w:spacing w:val="1"/>
          <w:w w:val="105"/>
          <w:sz w:val="28"/>
          <w:szCs w:val="28"/>
          <w:lang w:val="ru-RU"/>
        </w:rPr>
        <w:t xml:space="preserve"> </w:t>
      </w:r>
      <w:r w:rsidRPr="00A4333D">
        <w:rPr>
          <w:rFonts w:ascii="Times New Roman" w:hAnsi="Times New Roman"/>
          <w:w w:val="105"/>
          <w:sz w:val="28"/>
          <w:szCs w:val="28"/>
          <w:lang w:val="ru-RU"/>
        </w:rPr>
        <w:t>счёт</w:t>
      </w:r>
      <w:r w:rsidRPr="00A4333D">
        <w:rPr>
          <w:rFonts w:ascii="Times New Roman" w:hAnsi="Times New Roman"/>
          <w:spacing w:val="1"/>
          <w:w w:val="105"/>
          <w:sz w:val="28"/>
          <w:szCs w:val="28"/>
          <w:lang w:val="ru-RU"/>
        </w:rPr>
        <w:t xml:space="preserve"> </w:t>
      </w:r>
      <w:r w:rsidRPr="00A4333D">
        <w:rPr>
          <w:rFonts w:ascii="Times New Roman" w:hAnsi="Times New Roman"/>
          <w:w w:val="110"/>
          <w:sz w:val="28"/>
          <w:szCs w:val="28"/>
          <w:lang w:val="ru-RU"/>
        </w:rPr>
        <w:t>уменьшения часов в модуле «</w:t>
      </w:r>
      <w:r>
        <w:rPr>
          <w:rFonts w:ascii="Times New Roman" w:hAnsi="Times New Roman"/>
          <w:w w:val="110"/>
          <w:sz w:val="28"/>
          <w:szCs w:val="28"/>
          <w:lang w:val="ru-RU"/>
        </w:rPr>
        <w:t>Робототехника» на 18 часов в 7-9</w:t>
      </w:r>
      <w:r w:rsidRPr="00A4333D">
        <w:rPr>
          <w:rFonts w:ascii="Times New Roman" w:hAnsi="Times New Roman"/>
          <w:w w:val="110"/>
          <w:sz w:val="28"/>
          <w:szCs w:val="28"/>
          <w:lang w:val="ru-RU"/>
        </w:rPr>
        <w:t xml:space="preserve"> классах</w:t>
      </w:r>
      <w:r>
        <w:rPr>
          <w:rFonts w:ascii="Times New Roman" w:hAnsi="Times New Roman"/>
          <w:w w:val="110"/>
          <w:sz w:val="28"/>
          <w:szCs w:val="28"/>
          <w:lang w:val="ru-RU"/>
        </w:rPr>
        <w:t xml:space="preserve"> и в модуле «3</w:t>
      </w:r>
      <w:r>
        <w:rPr>
          <w:rFonts w:ascii="Times New Roman" w:hAnsi="Times New Roman"/>
          <w:w w:val="110"/>
          <w:sz w:val="28"/>
          <w:szCs w:val="28"/>
        </w:rPr>
        <w:t>D</w:t>
      </w:r>
      <w:r>
        <w:rPr>
          <w:rFonts w:ascii="Times New Roman" w:hAnsi="Times New Roman"/>
          <w:w w:val="110"/>
          <w:sz w:val="28"/>
          <w:szCs w:val="28"/>
          <w:lang w:val="ru-RU"/>
        </w:rPr>
        <w:t xml:space="preserve">-моделирование, прототипирование, макетирование» на 4 часа в 8 классе. </w:t>
      </w:r>
      <w:r w:rsidRPr="00A4333D">
        <w:rPr>
          <w:rFonts w:ascii="Times New Roman" w:hAnsi="Times New Roman"/>
          <w:w w:val="11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w w:val="110"/>
          <w:sz w:val="28"/>
          <w:szCs w:val="28"/>
          <w:lang w:val="ru-RU"/>
        </w:rPr>
        <w:t xml:space="preserve"> </w:t>
      </w:r>
    </w:p>
    <w:p w:rsidR="00EE3C84" w:rsidRPr="00EB608F" w:rsidRDefault="00EE3C84" w:rsidP="00EB608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EB608F">
        <w:rPr>
          <w:rFonts w:ascii="Times New Roman" w:hAnsi="Times New Roman"/>
          <w:sz w:val="28"/>
          <w:szCs w:val="28"/>
          <w:lang w:val="ru-RU"/>
        </w:rPr>
        <w:t>Теоретические сведения каждого тематического блока изучаются всеми обучающимися с целью соблюдения требований ФГОС к единству образовательного пространства, приоритета достижения предметных результатов на базовом уровне.</w:t>
      </w:r>
    </w:p>
    <w:p w:rsidR="00EE3C84" w:rsidRDefault="00EE3C84" w:rsidP="008E3271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E3C84" w:rsidRDefault="00EE3C84" w:rsidP="008E3271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E3C84" w:rsidRDefault="00EE3C84" w:rsidP="008E3271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E3C84" w:rsidRPr="00A312A6" w:rsidRDefault="00EE3C84" w:rsidP="00281349">
      <w:pPr>
        <w:widowControl w:val="0"/>
        <w:autoSpaceDE w:val="0"/>
        <w:autoSpaceDN w:val="0"/>
        <w:spacing w:after="320" w:line="240" w:lineRule="auto"/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r w:rsidRPr="00A312A6">
        <w:rPr>
          <w:rFonts w:ascii="Times New Roman" w:hAnsi="Times New Roman"/>
          <w:b/>
          <w:color w:val="000000"/>
          <w:sz w:val="20"/>
          <w:szCs w:val="20"/>
          <w:lang w:val="ru-RU"/>
        </w:rPr>
        <w:t>ПОУРОЧНОЕ ПЛАНИРОВАНИЕ 5 КЛАСС</w:t>
      </w:r>
    </w:p>
    <w:tbl>
      <w:tblPr>
        <w:tblW w:w="15300" w:type="dxa"/>
        <w:tblLayout w:type="fixed"/>
        <w:tblLook w:val="00A0"/>
      </w:tblPr>
      <w:tblGrid>
        <w:gridCol w:w="869"/>
        <w:gridCol w:w="3000"/>
        <w:gridCol w:w="660"/>
        <w:gridCol w:w="4677"/>
        <w:gridCol w:w="4819"/>
        <w:gridCol w:w="1275"/>
      </w:tblGrid>
      <w:tr w:rsidR="00EE3C84" w:rsidRPr="00F51E7D" w:rsidTr="00E74EF0">
        <w:trPr>
          <w:trHeight w:val="814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98" w:after="0" w:line="240" w:lineRule="auto"/>
              <w:ind w:right="432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98"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Тема урока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N w:val="0"/>
              <w:spacing w:before="98"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Основное</w:t>
            </w:r>
            <w:r w:rsidRPr="00A312A6">
              <w:rPr>
                <w:rFonts w:ascii="Times New Roman" w:hAnsi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содержание</w:t>
            </w:r>
            <w:r w:rsidRPr="00A312A6">
              <w:rPr>
                <w:rFonts w:ascii="Times New Roman" w:hAnsi="Times New Roman"/>
                <w:b/>
                <w:spacing w:val="-3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hAnsi="Times New Roman"/>
                <w:b/>
                <w:spacing w:val="2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темам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N w:val="0"/>
              <w:spacing w:before="98"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Характеристика</w:t>
            </w:r>
            <w:r w:rsidRPr="00A312A6">
              <w:rPr>
                <w:rFonts w:ascii="Times New Roman" w:hAnsi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основных</w:t>
            </w:r>
            <w:r w:rsidRPr="00A312A6">
              <w:rPr>
                <w:rFonts w:ascii="Times New Roman" w:hAnsi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видов</w:t>
            </w:r>
            <w:r w:rsidRPr="00A312A6">
              <w:rPr>
                <w:rFonts w:ascii="Times New Roman" w:hAnsi="Times New Roman"/>
                <w:b/>
                <w:spacing w:val="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деятельности</w:t>
            </w:r>
            <w:r w:rsidRPr="00A312A6">
              <w:rPr>
                <w:rFonts w:ascii="Times New Roman" w:hAnsi="Times New Roman"/>
                <w:b/>
                <w:spacing w:val="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ученика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98"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Дата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Pr="00A312A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изучения</w:t>
            </w:r>
          </w:p>
        </w:tc>
      </w:tr>
      <w:tr w:rsidR="00EE3C84" w:rsidRPr="00F51E7D" w:rsidTr="00E74EF0">
        <w:trPr>
          <w:trHeight w:val="388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Технологии вокруг нас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Технологии</w:t>
            </w:r>
            <w:r w:rsidRPr="00A312A6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вокруг</w:t>
            </w:r>
            <w:r w:rsidRPr="00A312A6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нас.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Материальный</w:t>
            </w:r>
            <w:r w:rsidRPr="00A312A6">
              <w:rPr>
                <w:rFonts w:ascii="Times New Roman" w:hAnsi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мир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потребности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человека.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4" w:after="0" w:line="240" w:lineRule="auto"/>
              <w:ind w:right="56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Трудовая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человека и создание вещей (изделий).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>Материальные</w:t>
            </w:r>
            <w:r w:rsidRPr="00A312A6">
              <w:rPr>
                <w:rFonts w:ascii="Times New Roman" w:hAnsi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>технологии</w:t>
            </w:r>
            <w:r w:rsidRPr="00A312A6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>их</w:t>
            </w:r>
            <w:r w:rsidRPr="00A312A6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виды.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Технологический процесс.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10" w:after="0" w:line="240" w:lineRule="auto"/>
              <w:ind w:right="56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Технологические операции. Производство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техника.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Роль техники в производственной деятельности человека.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12" w:after="0" w:line="240" w:lineRule="auto"/>
              <w:ind w:right="56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Классификация техники. Результаты производственной деятельности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человека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(продукт,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изделие).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5"/>
              </w:numPr>
              <w:tabs>
                <w:tab w:val="left" w:pos="362"/>
              </w:tabs>
              <w:autoSpaceDE w:val="0"/>
              <w:autoSpaceDN w:val="0"/>
              <w:spacing w:before="23" w:after="0" w:line="240" w:lineRule="auto"/>
              <w:ind w:left="362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объяснять</w:t>
            </w:r>
            <w:r w:rsidRPr="00A312A6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понятия</w:t>
            </w:r>
            <w:r w:rsidRPr="00A312A6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«потребности»,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25"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«техносфера»,</w:t>
            </w:r>
            <w:r w:rsidRPr="00A312A6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«труд»,</w:t>
            </w:r>
            <w:r w:rsidRPr="00A312A6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«вещь»;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5"/>
              </w:numPr>
              <w:tabs>
                <w:tab w:val="left" w:pos="362"/>
              </w:tabs>
              <w:autoSpaceDE w:val="0"/>
              <w:autoSpaceDN w:val="0"/>
              <w:spacing w:before="30" w:after="0" w:line="240" w:lineRule="auto"/>
              <w:ind w:left="362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потребности</w:t>
            </w:r>
            <w:r w:rsidRPr="00A312A6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человека;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5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123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изучать и анализировать потребности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ближайшего социального окружения;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5"/>
              </w:numPr>
              <w:tabs>
                <w:tab w:val="left" w:pos="362"/>
              </w:tabs>
              <w:autoSpaceDE w:val="0"/>
              <w:autoSpaceDN w:val="0"/>
              <w:spacing w:before="11" w:after="0" w:line="240" w:lineRule="auto"/>
              <w:ind w:left="362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классификацию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техники;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5"/>
              </w:numPr>
              <w:tabs>
                <w:tab w:val="left" w:pos="362"/>
              </w:tabs>
              <w:autoSpaceDE w:val="0"/>
              <w:autoSpaceDN w:val="0"/>
              <w:spacing w:before="24" w:after="0" w:line="240" w:lineRule="auto"/>
              <w:ind w:left="362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характеризовать</w:t>
            </w:r>
            <w:r w:rsidRPr="00A312A6">
              <w:rPr>
                <w:rFonts w:ascii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основные</w:t>
            </w:r>
            <w:r w:rsidRPr="00A312A6">
              <w:rPr>
                <w:rFonts w:ascii="Times New Roman" w:hAnsi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виды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технологии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обработки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материалов (материальных технологий);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5"/>
              </w:numPr>
              <w:tabs>
                <w:tab w:val="left" w:pos="363"/>
              </w:tabs>
              <w:autoSpaceDE w:val="0"/>
              <w:autoSpaceDN w:val="0"/>
              <w:spacing w:before="10" w:after="0" w:line="240" w:lineRule="auto"/>
              <w:ind w:right="55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характеризовать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профессии,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их социальную значимость.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33"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EE3C84" w:rsidRPr="00A312A6" w:rsidRDefault="00EE3C84" w:rsidP="00E74EF0">
            <w:pPr>
              <w:widowControl w:val="0"/>
              <w:tabs>
                <w:tab w:val="left" w:pos="362"/>
              </w:tabs>
              <w:autoSpaceDE w:val="0"/>
              <w:autoSpaceDN w:val="0"/>
              <w:spacing w:before="3"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6" w:after="0" w:line="240" w:lineRule="auto"/>
              <w:ind w:right="234"/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«Анализ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технологических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операций».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Какие</w:t>
            </w:r>
            <w:r w:rsidRPr="00A312A6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бывают</w:t>
            </w:r>
            <w:r w:rsidRPr="00A312A6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профессии.</w:t>
            </w:r>
            <w:r w:rsidRPr="00A312A6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Мир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труда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профессий.</w:t>
            </w:r>
            <w:r w:rsidRPr="00A312A6">
              <w:rPr>
                <w:rFonts w:ascii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Социальная значимость профессий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5"/>
              </w:numPr>
              <w:tabs>
                <w:tab w:val="left" w:pos="363"/>
              </w:tabs>
              <w:autoSpaceDE w:val="0"/>
              <w:autoSpaceDN w:val="0"/>
              <w:spacing w:before="23" w:after="0" w:line="240" w:lineRule="auto"/>
              <w:ind w:right="44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пирамиду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потребностей современного человека;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5"/>
              </w:numPr>
              <w:tabs>
                <w:tab w:val="left" w:pos="362"/>
              </w:tabs>
              <w:autoSpaceDE w:val="0"/>
              <w:autoSpaceDN w:val="0"/>
              <w:spacing w:before="3" w:after="0" w:line="240" w:lineRule="auto"/>
              <w:ind w:left="362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свойства</w:t>
            </w:r>
            <w:r w:rsidRPr="00A312A6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вещей</w:t>
            </w:r>
            <w:r w:rsidRPr="00A312A6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(изделий);</w:t>
            </w:r>
          </w:p>
          <w:p w:rsidR="00EE3C84" w:rsidRPr="00A312A6" w:rsidRDefault="00EE3C84" w:rsidP="00E74EF0">
            <w:pPr>
              <w:widowControl w:val="0"/>
              <w:tabs>
                <w:tab w:val="left" w:pos="362"/>
              </w:tabs>
              <w:autoSpaceDE w:val="0"/>
              <w:autoSpaceDN w:val="0"/>
              <w:spacing w:before="3"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– составлять перечень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технологических операций и описывать их выполнение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Проекты и проектирование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Проекты</w:t>
            </w:r>
            <w:r w:rsidRPr="00A312A6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ресурсы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производственной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деятельности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человека.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Проект как форма организации деятельности.</w:t>
            </w:r>
            <w:r w:rsidRPr="00A312A6">
              <w:rPr>
                <w:rFonts w:ascii="Times New Roman" w:hAnsi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Идея</w:t>
            </w:r>
            <w:r w:rsidRPr="00A312A6">
              <w:rPr>
                <w:rFonts w:ascii="Times New Roman" w:hAnsi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(замысел)</w:t>
            </w:r>
            <w:r w:rsidRPr="00A312A6">
              <w:rPr>
                <w:rFonts w:ascii="Times New Roman" w:hAnsi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как основа проектирования.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Этапы выполнения проекта. Проектная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документация.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Паспорт проекта. Проектная папка.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6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14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характеризовать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понятие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«проект» и «проектирование;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6"/>
              </w:numPr>
              <w:tabs>
                <w:tab w:val="left" w:pos="362"/>
              </w:tabs>
              <w:autoSpaceDE w:val="0"/>
              <w:autoSpaceDN w:val="0"/>
              <w:spacing w:before="3" w:after="0" w:line="240" w:lineRule="auto"/>
              <w:ind w:left="362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знать</w:t>
            </w:r>
            <w:r w:rsidRPr="00A312A6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этапы</w:t>
            </w:r>
            <w:r w:rsidRPr="00A312A6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выполнения</w:t>
            </w:r>
            <w:r w:rsidRPr="00A312A6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6"/>
              </w:numPr>
              <w:tabs>
                <w:tab w:val="left" w:pos="363"/>
              </w:tabs>
              <w:autoSpaceDE w:val="0"/>
              <w:autoSpaceDN w:val="0"/>
              <w:spacing w:before="30" w:after="0" w:line="240" w:lineRule="auto"/>
              <w:ind w:right="21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использовать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методы</w:t>
            </w:r>
            <w:r w:rsidRPr="00A312A6">
              <w:rPr>
                <w:rFonts w:ascii="Times New Roman" w:hAnsi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поиска</w:t>
            </w:r>
            <w:r w:rsidRPr="00A312A6">
              <w:rPr>
                <w:rFonts w:ascii="Times New Roman" w:hAnsi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идеи для создания проекта.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26"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2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Мини-проект «Разработка паспорта учебного проекта»</w:t>
            </w:r>
            <w:r w:rsidRPr="00A312A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Стартовая диагностика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Мини-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«Разработка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паспорта</w:t>
            </w:r>
            <w:r w:rsidRPr="00A312A6">
              <w:rPr>
                <w:rFonts w:ascii="Times New Roman" w:hAnsi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учебного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6"/>
              </w:numPr>
              <w:tabs>
                <w:tab w:val="left" w:pos="363"/>
              </w:tabs>
              <w:autoSpaceDE w:val="0"/>
              <w:autoSpaceDN w:val="0"/>
              <w:spacing w:before="31" w:after="0" w:line="240" w:lineRule="auto"/>
              <w:ind w:right="39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разрабатывать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паспорт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учебного проекта, соблюдая основные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этапы</w:t>
            </w:r>
            <w:r w:rsidRPr="00A312A6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требования</w:t>
            </w:r>
            <w:r w:rsidRPr="00A312A6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учебному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проектированию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2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Основы</w:t>
            </w:r>
            <w:r w:rsidRPr="00A312A6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графической</w:t>
            </w:r>
            <w:r w:rsidRPr="00A312A6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грамоты.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31" w:after="0" w:line="240" w:lineRule="auto"/>
              <w:ind w:right="144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Графическая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информация как средство передачи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информации</w:t>
            </w:r>
            <w:r w:rsidRPr="00A312A6">
              <w:rPr>
                <w:rFonts w:ascii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материальном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мире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(вещах).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9" w:after="0" w:line="240" w:lineRule="auto"/>
              <w:ind w:right="111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Виды</w:t>
            </w:r>
            <w:r w:rsidRPr="00A312A6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области применения графической информации (графических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изображений).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Графические</w:t>
            </w:r>
            <w:r w:rsidRPr="00A312A6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материалы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инструменты.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«Чтение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графических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изображений».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7"/>
              </w:numPr>
              <w:tabs>
                <w:tab w:val="left" w:pos="363"/>
              </w:tabs>
              <w:autoSpaceDE w:val="0"/>
              <w:autoSpaceDN w:val="0"/>
              <w:spacing w:before="31" w:after="0" w:line="240" w:lineRule="auto"/>
              <w:ind w:right="12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знакомиться</w:t>
            </w:r>
            <w:r w:rsidRPr="00A312A6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видами</w:t>
            </w:r>
            <w:r w:rsidRPr="00A312A6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областями применения графической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информации;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7"/>
              </w:numPr>
              <w:tabs>
                <w:tab w:val="left" w:pos="363"/>
              </w:tabs>
              <w:autoSpaceDE w:val="0"/>
              <w:autoSpaceDN w:val="0"/>
              <w:spacing w:before="4" w:after="0" w:line="240" w:lineRule="auto"/>
              <w:ind w:right="44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графические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материалы и инструменты;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7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04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сравнивать разные типы графических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изображений;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7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типы</w:t>
            </w:r>
            <w:r w:rsidRPr="00A312A6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линий</w:t>
            </w:r>
            <w:r w:rsidRPr="00A312A6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способы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8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9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построения</w:t>
            </w:r>
            <w:r w:rsidRPr="00A312A6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линий;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8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90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называть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требования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выполнению графических изображений.</w:t>
            </w:r>
          </w:p>
          <w:p w:rsidR="00EE3C84" w:rsidRPr="00A312A6" w:rsidRDefault="00EE3C84" w:rsidP="00E74EF0">
            <w:pPr>
              <w:widowControl w:val="0"/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90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Практическая деятельность:</w:t>
            </w:r>
          </w:p>
          <w:p w:rsidR="00EE3C84" w:rsidRPr="00A312A6" w:rsidRDefault="00EE3C84" w:rsidP="00E74EF0">
            <w:pPr>
              <w:widowControl w:val="0"/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90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- читать графические изображения;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- выполнять эскиз изделия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3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31" w:after="0" w:line="240" w:lineRule="auto"/>
              <w:ind w:right="234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color w:val="000000"/>
                <w:sz w:val="20"/>
                <w:szCs w:val="20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- читать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графические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изображения;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выполнять эскиз 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3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Графические изображения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Графические</w:t>
            </w:r>
            <w:r w:rsidRPr="00A312A6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изображения.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32" w:after="0" w:line="240" w:lineRule="auto"/>
              <w:ind w:right="24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Типы графических изображений: рисунок, диаграмма, графики, графы,</w:t>
            </w:r>
            <w:r w:rsidRPr="00A312A6">
              <w:rPr>
                <w:rFonts w:ascii="Times New Roman" w:hAnsi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эскиз,</w:t>
            </w:r>
            <w:r w:rsidRPr="00A312A6">
              <w:rPr>
                <w:rFonts w:ascii="Times New Roman" w:hAnsi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технический</w:t>
            </w:r>
            <w:r w:rsidRPr="00A312A6">
              <w:rPr>
                <w:rFonts w:ascii="Times New Roman" w:hAnsi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рисунок, чертеж, схема, карта, пиктограмма и другое.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Требования к выполнению графических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изображений.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Эскиз. 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31" w:after="0" w:line="240" w:lineRule="auto"/>
              <w:ind w:right="43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7"/>
              </w:numPr>
              <w:tabs>
                <w:tab w:val="left" w:pos="363"/>
              </w:tabs>
              <w:autoSpaceDE w:val="0"/>
              <w:autoSpaceDN w:val="0"/>
              <w:spacing w:before="31" w:after="0" w:line="240" w:lineRule="auto"/>
              <w:ind w:right="12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знакомиться</w:t>
            </w:r>
            <w:r w:rsidRPr="00A312A6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видами</w:t>
            </w:r>
            <w:r w:rsidRPr="00A312A6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областями применения графической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информации;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7"/>
              </w:numPr>
              <w:tabs>
                <w:tab w:val="left" w:pos="363"/>
              </w:tabs>
              <w:autoSpaceDE w:val="0"/>
              <w:autoSpaceDN w:val="0"/>
              <w:spacing w:before="4" w:after="0" w:line="240" w:lineRule="auto"/>
              <w:ind w:right="44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графические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материалы и инструменты;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7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04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сравнивать разные типы графических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изображений;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7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типы</w:t>
            </w:r>
            <w:r w:rsidRPr="00A312A6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линий</w:t>
            </w:r>
            <w:r w:rsidRPr="00A312A6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способы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8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9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построения</w:t>
            </w:r>
            <w:r w:rsidRPr="00A312A6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линий;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8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9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называть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требования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выполнению графических изображений.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4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Практическая работа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«Выполнение</w:t>
            </w:r>
            <w:r w:rsidRPr="00A312A6">
              <w:rPr>
                <w:rFonts w:ascii="Times New Roman" w:hAnsi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эскиза</w:t>
            </w:r>
            <w:r w:rsidRPr="00A312A6">
              <w:rPr>
                <w:rFonts w:ascii="Times New Roman" w:hAnsi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изделия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(например,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hAnsi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древесины,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текстиля)»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- читать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графические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изображения;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выполнять эскиз 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4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Основные элементы графических изображений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Основные элементы графических изображений: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точка,</w:t>
            </w:r>
            <w:r w:rsidRPr="00A312A6">
              <w:rPr>
                <w:rFonts w:ascii="Times New Roman" w:hAnsi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линия,</w:t>
            </w:r>
            <w:r w:rsidRPr="00A312A6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контур, буквы и цифры, условные знаки.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Правила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построения</w:t>
            </w:r>
            <w:r w:rsidRPr="00A312A6">
              <w:rPr>
                <w:rFonts w:ascii="Times New Roman" w:hAnsi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линий.</w:t>
            </w:r>
            <w:r w:rsidRPr="00A312A6">
              <w:rPr>
                <w:rFonts w:ascii="Times New Roman" w:hAnsi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Правила построения чертежного шрифта.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Чертеж.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Правила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построения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чертежа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9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104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анализировать элементы графических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изображений;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9"/>
              </w:numPr>
              <w:tabs>
                <w:tab w:val="left" w:pos="363"/>
              </w:tabs>
              <w:autoSpaceDE w:val="0"/>
              <w:autoSpaceDN w:val="0"/>
              <w:spacing w:before="10" w:after="0" w:line="240" w:lineRule="auto"/>
              <w:ind w:right="44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виды</w:t>
            </w:r>
            <w:r w:rsidRPr="00A312A6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шрифта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правила его начертания; правила построения чертежей;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условные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5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24" w:after="0" w:line="240" w:lineRule="auto"/>
              <w:ind w:right="234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«Выполнение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чертежного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шрифта».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9"/>
              </w:numPr>
              <w:tabs>
                <w:tab w:val="left" w:pos="363"/>
              </w:tabs>
              <w:autoSpaceDE w:val="0"/>
              <w:autoSpaceDN w:val="0"/>
              <w:spacing w:before="4" w:after="0" w:line="240" w:lineRule="auto"/>
              <w:ind w:right="77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построение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линий разными способами;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9"/>
              </w:numPr>
              <w:tabs>
                <w:tab w:val="left" w:pos="363"/>
              </w:tabs>
              <w:autoSpaceDE w:val="0"/>
              <w:autoSpaceDN w:val="0"/>
              <w:spacing w:before="4" w:after="0" w:line="240" w:lineRule="auto"/>
              <w:ind w:right="77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выполнять чертежный шрифт по прописям;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9"/>
              </w:numPr>
              <w:tabs>
                <w:tab w:val="left" w:pos="363"/>
              </w:tabs>
              <w:autoSpaceDE w:val="0"/>
              <w:autoSpaceDN w:val="0"/>
              <w:spacing w:before="4" w:after="0" w:line="240" w:lineRule="auto"/>
              <w:ind w:right="77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выполнять чертеж плоской детали (изделия);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5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Чертеж.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Правила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построения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чертежа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Черчение.</w:t>
            </w:r>
            <w:r w:rsidRPr="00A312A6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Виды</w:t>
            </w:r>
            <w:r w:rsidRPr="00A312A6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черчения.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Правила</w:t>
            </w:r>
            <w:r w:rsidRPr="00A312A6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построения</w:t>
            </w:r>
            <w:r w:rsidRPr="00A312A6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чертежа</w:t>
            </w:r>
            <w:r w:rsidRPr="00A312A6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рамка,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основная</w:t>
            </w:r>
            <w:r w:rsidRPr="00A312A6">
              <w:rPr>
                <w:rFonts w:ascii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надпись,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масштаб,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виды, нанесение размеров.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Чтение</w:t>
            </w:r>
            <w:r w:rsidRPr="00A312A6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чертежа.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13"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Практическая работа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«Выполнение</w:t>
            </w:r>
            <w:r w:rsidRPr="00A312A6">
              <w:rPr>
                <w:rFonts w:ascii="Times New Roman" w:hAnsi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чертежа</w:t>
            </w:r>
            <w:r w:rsidRPr="00A312A6">
              <w:rPr>
                <w:rFonts w:ascii="Times New Roman" w:hAnsi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плоской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3" w:after="0" w:line="240" w:lineRule="auto"/>
              <w:ind w:right="129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детали</w:t>
            </w:r>
            <w:r w:rsidRPr="00A312A6">
              <w:rPr>
                <w:rFonts w:ascii="Times New Roman" w:hAnsi="Times New Roman"/>
                <w:i/>
                <w:spacing w:val="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(изделия)»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9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104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анализировать элементы графических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изображений;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9"/>
              </w:numPr>
              <w:tabs>
                <w:tab w:val="left" w:pos="363"/>
              </w:tabs>
              <w:autoSpaceDE w:val="0"/>
              <w:autoSpaceDN w:val="0"/>
              <w:spacing w:before="10" w:after="0" w:line="240" w:lineRule="auto"/>
              <w:ind w:right="44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виды</w:t>
            </w:r>
            <w:r w:rsidRPr="00A312A6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шрифта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правила его начертания; правила построения чертежей;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9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right="53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условные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обозначения, читать чертежи.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9"/>
              </w:numPr>
              <w:tabs>
                <w:tab w:val="left" w:pos="363"/>
              </w:tabs>
              <w:autoSpaceDE w:val="0"/>
              <w:autoSpaceDN w:val="0"/>
              <w:spacing w:before="4" w:after="0" w:line="240" w:lineRule="auto"/>
              <w:ind w:right="77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построение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линий разными способами;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9"/>
              </w:numPr>
              <w:tabs>
                <w:tab w:val="left" w:pos="363"/>
              </w:tabs>
              <w:autoSpaceDE w:val="0"/>
              <w:autoSpaceDN w:val="0"/>
              <w:spacing w:before="4" w:after="0" w:line="240" w:lineRule="auto"/>
              <w:ind w:right="77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выполнять чертежный шрифт по прописям;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9"/>
              </w:numPr>
              <w:tabs>
                <w:tab w:val="left" w:pos="363"/>
              </w:tabs>
              <w:autoSpaceDE w:val="0"/>
              <w:autoSpaceDN w:val="0"/>
              <w:spacing w:before="4" w:after="0" w:line="240" w:lineRule="auto"/>
              <w:ind w:right="77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выполнять чертеж плоской детали (изделия);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ind w:right="12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- характеризовать профессии, их социальную значимость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6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12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Мир профессий. Профессии, связанные с черчением, их востребованность</w:t>
            </w:r>
            <w:r w:rsidRPr="00A312A6">
              <w:rPr>
                <w:rFonts w:ascii="Times New Roman" w:hAnsi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рынке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труда.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-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характеризовать профессии, их социальную значимость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6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Кулинария. Кухня, санитарно-гигиенические требования к помещению кухни.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Интерьер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кухни,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рациональное размещение мебели. Посуда, инструменты,</w:t>
            </w:r>
            <w:r w:rsidRPr="00A312A6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приспособления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для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обработки</w:t>
            </w:r>
            <w:r w:rsidRPr="00A312A6">
              <w:rPr>
                <w:rFonts w:ascii="Times New Roman" w:hAnsi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пищевых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продуктов, приготовления блюд.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1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70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анализировать особенности интерьера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кухни,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расстановки мебели и бытовых приборов;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7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«Чертёж кухни в масштабе 1 : 20»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Интерьер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кухни,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рациональное размещение мебели. Посуда, инструменты,</w:t>
            </w:r>
            <w:r w:rsidRPr="00A312A6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приспособления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для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обработки</w:t>
            </w:r>
            <w:r w:rsidRPr="00A312A6">
              <w:rPr>
                <w:rFonts w:ascii="Times New Roman" w:hAnsi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пищевых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продуктов, приготовления блюд.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1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70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анализировать особенности интерьера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кухни,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расстановки мебели и бытовых приборов;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7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Основы рационального питания. Пищевая ценность овощей.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Технологии обработки овощей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Общие</w:t>
            </w:r>
            <w:r w:rsidRPr="00A312A6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сведения</w:t>
            </w:r>
            <w:r w:rsidRPr="00A312A6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A312A6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питании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23" w:after="0" w:line="240" w:lineRule="auto"/>
              <w:ind w:right="56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технологиях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приготовления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пищи.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Рациональное, здоровое питание, режим</w:t>
            </w:r>
            <w:r w:rsidRPr="00A312A6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питания,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пищевая</w:t>
            </w:r>
            <w:r w:rsidRPr="00A312A6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пирамида.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3" w:after="0" w:line="240" w:lineRule="auto"/>
              <w:ind w:right="93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Значение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выбора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продуктов для здоровья человека.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1"/>
              </w:numPr>
              <w:tabs>
                <w:tab w:val="left" w:pos="364"/>
              </w:tabs>
              <w:autoSpaceDE w:val="0"/>
              <w:autoSpaceDN w:val="0"/>
              <w:spacing w:before="23" w:after="0" w:line="240" w:lineRule="auto"/>
              <w:ind w:right="66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искать</w:t>
            </w:r>
            <w:r w:rsidRPr="00A312A6">
              <w:rPr>
                <w:rFonts w:ascii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информацию о содержании витаминов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различных</w:t>
            </w:r>
            <w:r w:rsidRPr="00A312A6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продуктах</w:t>
            </w:r>
            <w:r w:rsidRPr="00A312A6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питания;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1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101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находить и предъявлять информацию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содержании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hAnsi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пищевых</w:t>
            </w:r>
            <w:r w:rsidRPr="00A312A6">
              <w:rPr>
                <w:rFonts w:ascii="Times New Roman" w:hAnsi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продуктах</w:t>
            </w:r>
            <w:r w:rsidRPr="00A312A6">
              <w:rPr>
                <w:rFonts w:ascii="Times New Roman" w:hAnsi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витаминов, минеральных солей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микроэлементов;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1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left="363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составлять</w:t>
            </w:r>
            <w:r w:rsidRPr="00A312A6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меню</w:t>
            </w:r>
            <w:r w:rsidRPr="00A312A6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завтрака;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1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96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рассчитывать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калорийность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завтрака;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20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составлять индивидуальный рацион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питания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дневной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рацион на основе пищевой пирамиды;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8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Групповой проект по теме «Питание и здоровье человека».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Групповой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проект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hAnsi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«Питание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здоровье</w:t>
            </w:r>
            <w:r w:rsidRPr="00A312A6">
              <w:rPr>
                <w:rFonts w:ascii="Times New Roman" w:hAnsi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человека»: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42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этапов</w:t>
            </w:r>
            <w:r w:rsidRPr="00A312A6">
              <w:rPr>
                <w:rFonts w:ascii="Times New Roman" w:hAnsi="Times New Roman"/>
                <w:i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командного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hAnsi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обязанностей</w:t>
            </w:r>
            <w:r w:rsidRPr="00A312A6">
              <w:rPr>
                <w:rFonts w:ascii="Times New Roman" w:hAnsi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hAnsi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21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hAnsi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продукта,</w:t>
            </w:r>
            <w:r w:rsidRPr="00A312A6">
              <w:rPr>
                <w:rFonts w:ascii="Times New Roman" w:hAnsi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проблемы, цели, задач; анализ ресурсов;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hAnsi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4" w:after="0" w:line="240" w:lineRule="auto"/>
              <w:ind w:left="362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3" w:after="0" w:line="240" w:lineRule="auto"/>
              <w:ind w:left="362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подготовка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проекта</w:t>
            </w:r>
            <w:r w:rsidRPr="00A312A6">
              <w:rPr>
                <w:rFonts w:ascii="Times New Roman" w:hAnsi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к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защите;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20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составлять индивидуальный рацион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питания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дневной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рацион на основе пищевой пирамиды;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11" w:after="0" w:line="240" w:lineRule="auto"/>
              <w:ind w:right="69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этапы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командного проекта, выполнять проект</w:t>
            </w:r>
            <w:r w:rsidRPr="00A312A6">
              <w:rPr>
                <w:rFonts w:ascii="Times New Roman" w:hAnsi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по разработанным этапам;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оценивать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8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«Разработка технологической карты проектного блюда из овощей»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10" w:after="0" w:line="240" w:lineRule="auto"/>
              <w:ind w:right="24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Пищевая ценность яиц, круп, овощей. Технологии обработки овощей, круп. Технологии приготовления</w:t>
            </w:r>
            <w:r w:rsidRPr="00A312A6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блюд</w:t>
            </w:r>
            <w:r w:rsidRPr="00A312A6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hAnsi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яиц,</w:t>
            </w:r>
            <w:r w:rsidRPr="00A312A6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круп, овощей. Определение качества продуктов, правила хранения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продуктов.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Групповой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проект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hAnsi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«Питание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здоровье</w:t>
            </w:r>
            <w:r w:rsidRPr="00A312A6">
              <w:rPr>
                <w:rFonts w:ascii="Times New Roman" w:hAnsi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человека»: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42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этапов</w:t>
            </w:r>
            <w:r w:rsidRPr="00A312A6">
              <w:rPr>
                <w:rFonts w:ascii="Times New Roman" w:hAnsi="Times New Roman"/>
                <w:i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командного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hAnsi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обязанностей</w:t>
            </w:r>
            <w:r w:rsidRPr="00A312A6">
              <w:rPr>
                <w:rFonts w:ascii="Times New Roman" w:hAnsi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hAnsi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21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hAnsi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продукта,</w:t>
            </w:r>
            <w:r w:rsidRPr="00A312A6">
              <w:rPr>
                <w:rFonts w:ascii="Times New Roman" w:hAnsi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проблемы, цели, задач; анализ ресурсов;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hAnsi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4" w:after="0" w:line="240" w:lineRule="auto"/>
              <w:ind w:left="362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3" w:after="0" w:line="240" w:lineRule="auto"/>
              <w:ind w:left="362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подготовка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проекта</w:t>
            </w:r>
            <w:r w:rsidRPr="00A312A6">
              <w:rPr>
                <w:rFonts w:ascii="Times New Roman" w:hAnsi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к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защите;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20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составлять индивидуальный рацион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питания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дневной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рацион на основе пищевой пирамиды;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11" w:after="0" w:line="240" w:lineRule="auto"/>
              <w:ind w:right="69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этапы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командного проекта, выполнять проект</w:t>
            </w:r>
            <w:r w:rsidRPr="00A312A6">
              <w:rPr>
                <w:rFonts w:ascii="Times New Roman" w:hAnsi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по разработанным этапам;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оценивать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9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«Приготовление проектного блюда из овощей»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10" w:after="0" w:line="240" w:lineRule="auto"/>
              <w:ind w:right="24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Пищевая ценность яиц, круп, овощей. Технологии обработки овощей, круп. Технологии приготовления</w:t>
            </w:r>
            <w:r w:rsidRPr="00A312A6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блюд</w:t>
            </w:r>
            <w:r w:rsidRPr="00A312A6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hAnsi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яиц,</w:t>
            </w:r>
            <w:r w:rsidRPr="00A312A6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круп, овощей. Определение качества продуктов, правила хранения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продуктов.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Групповой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проект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hAnsi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«Питание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здоровье</w:t>
            </w:r>
            <w:r w:rsidRPr="00A312A6">
              <w:rPr>
                <w:rFonts w:ascii="Times New Roman" w:hAnsi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человека»: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42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этапов</w:t>
            </w:r>
            <w:r w:rsidRPr="00A312A6">
              <w:rPr>
                <w:rFonts w:ascii="Times New Roman" w:hAnsi="Times New Roman"/>
                <w:i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командного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hAnsi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обязанностей</w:t>
            </w:r>
            <w:r w:rsidRPr="00A312A6">
              <w:rPr>
                <w:rFonts w:ascii="Times New Roman" w:hAnsi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hAnsi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21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hAnsi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продукта,</w:t>
            </w:r>
            <w:r w:rsidRPr="00A312A6">
              <w:rPr>
                <w:rFonts w:ascii="Times New Roman" w:hAnsi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проблемы, цели, задач; анализ ресурсов;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hAnsi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4" w:after="0" w:line="240" w:lineRule="auto"/>
              <w:ind w:left="362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3" w:after="0" w:line="240" w:lineRule="auto"/>
              <w:ind w:left="362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подготовка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проекта</w:t>
            </w:r>
            <w:r w:rsidRPr="00A312A6">
              <w:rPr>
                <w:rFonts w:ascii="Times New Roman" w:hAnsi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к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защите;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20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составлять индивидуальный рацион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питания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дневной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рацион на основе пищевой пирамиды;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11" w:after="0" w:line="240" w:lineRule="auto"/>
              <w:ind w:right="69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этапы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командного проекта, выполнять проект</w:t>
            </w:r>
            <w:r w:rsidRPr="00A312A6">
              <w:rPr>
                <w:rFonts w:ascii="Times New Roman" w:hAnsi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по разработанным этапам;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оценивать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9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Пищевая ценность круп. Технологии обработки круп.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10" w:after="0" w:line="240" w:lineRule="auto"/>
              <w:ind w:right="24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Пищевая ценность яиц, круп, овощей. Технологии обработки овощей, круп. Технологии приготовления</w:t>
            </w:r>
            <w:r w:rsidRPr="00A312A6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блюд</w:t>
            </w:r>
            <w:r w:rsidRPr="00A312A6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hAnsi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яиц,</w:t>
            </w:r>
            <w:r w:rsidRPr="00A312A6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круп, овощей. Определение качества продуктов, правила хранения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продуктов.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Групповой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проект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hAnsi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«Питание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здоровье</w:t>
            </w:r>
            <w:r w:rsidRPr="00A312A6">
              <w:rPr>
                <w:rFonts w:ascii="Times New Roman" w:hAnsi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человека»: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42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этапов</w:t>
            </w:r>
            <w:r w:rsidRPr="00A312A6">
              <w:rPr>
                <w:rFonts w:ascii="Times New Roman" w:hAnsi="Times New Roman"/>
                <w:i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командного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hAnsi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обязанностей</w:t>
            </w:r>
            <w:r w:rsidRPr="00A312A6">
              <w:rPr>
                <w:rFonts w:ascii="Times New Roman" w:hAnsi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hAnsi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21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hAnsi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продукта,</w:t>
            </w:r>
            <w:r w:rsidRPr="00A312A6">
              <w:rPr>
                <w:rFonts w:ascii="Times New Roman" w:hAnsi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проблемы, цели, задач; анализ ресурсов;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hAnsi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4" w:after="0" w:line="240" w:lineRule="auto"/>
              <w:ind w:left="362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3" w:after="0" w:line="240" w:lineRule="auto"/>
              <w:ind w:left="362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подготовка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проекта</w:t>
            </w:r>
            <w:r w:rsidRPr="00A312A6">
              <w:rPr>
                <w:rFonts w:ascii="Times New Roman" w:hAnsi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к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защите;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20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составлять индивидуальный рацион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питания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дневной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рацион на основе пищевой пирамиды;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11" w:after="0" w:line="240" w:lineRule="auto"/>
              <w:ind w:right="69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этапы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командного проекта, выполнять проект</w:t>
            </w:r>
            <w:r w:rsidRPr="00A312A6">
              <w:rPr>
                <w:rFonts w:ascii="Times New Roman" w:hAnsi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по разработанным этапам;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оценивать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10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10" w:after="0" w:line="240" w:lineRule="auto"/>
              <w:ind w:right="24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Пищевая ценность яиц, круп, овощей. Технологии обработки овощей, круп. Технологии приготовления</w:t>
            </w:r>
            <w:r w:rsidRPr="00A312A6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блюд</w:t>
            </w:r>
            <w:r w:rsidRPr="00A312A6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hAnsi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яиц,</w:t>
            </w:r>
            <w:r w:rsidRPr="00A312A6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круп, овощей. Определение качества продуктов, правила хранения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продуктов.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Групповой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проект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hAnsi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«Питание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здоровье</w:t>
            </w:r>
            <w:r w:rsidRPr="00A312A6">
              <w:rPr>
                <w:rFonts w:ascii="Times New Roman" w:hAnsi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человека»: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42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этапов</w:t>
            </w:r>
            <w:r w:rsidRPr="00A312A6">
              <w:rPr>
                <w:rFonts w:ascii="Times New Roman" w:hAnsi="Times New Roman"/>
                <w:i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командного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hAnsi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обязанностей</w:t>
            </w:r>
            <w:r w:rsidRPr="00A312A6">
              <w:rPr>
                <w:rFonts w:ascii="Times New Roman" w:hAnsi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hAnsi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21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hAnsi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продукта,</w:t>
            </w:r>
            <w:r w:rsidRPr="00A312A6">
              <w:rPr>
                <w:rFonts w:ascii="Times New Roman" w:hAnsi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проблемы, цели, задач; анализ ресурсов;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hAnsi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4" w:after="0" w:line="240" w:lineRule="auto"/>
              <w:ind w:left="362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3" w:after="0" w:line="240" w:lineRule="auto"/>
              <w:ind w:left="362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подготовка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проекта</w:t>
            </w:r>
            <w:r w:rsidRPr="00A312A6">
              <w:rPr>
                <w:rFonts w:ascii="Times New Roman" w:hAnsi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к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защите;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20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составлять индивидуальный рацион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питания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дневной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рацион на основе пищевой пирамиды;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11" w:after="0" w:line="240" w:lineRule="auto"/>
              <w:ind w:right="69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этапы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командного проекта, выполнять проект</w:t>
            </w:r>
            <w:r w:rsidRPr="00A312A6">
              <w:rPr>
                <w:rFonts w:ascii="Times New Roman" w:hAnsi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по разработанным этапам;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оценивать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10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«Приготовление проектного блюда из крупы»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10" w:after="0" w:line="240" w:lineRule="auto"/>
              <w:ind w:right="24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Пищевая ценность яиц, круп, овощей. Технологии обработки овощей, круп. Технологии приготовления</w:t>
            </w:r>
            <w:r w:rsidRPr="00A312A6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блюд</w:t>
            </w:r>
            <w:r w:rsidRPr="00A312A6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hAnsi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яиц,</w:t>
            </w:r>
            <w:r w:rsidRPr="00A312A6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круп, овощей. Определение качества продуктов, правила хранения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продуктов.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Групповой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проект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hAnsi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«Питание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здоровье</w:t>
            </w:r>
            <w:r w:rsidRPr="00A312A6">
              <w:rPr>
                <w:rFonts w:ascii="Times New Roman" w:hAnsi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человека»: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42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этапов</w:t>
            </w:r>
            <w:r w:rsidRPr="00A312A6">
              <w:rPr>
                <w:rFonts w:ascii="Times New Roman" w:hAnsi="Times New Roman"/>
                <w:i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командного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hAnsi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обязанностей</w:t>
            </w:r>
            <w:r w:rsidRPr="00A312A6">
              <w:rPr>
                <w:rFonts w:ascii="Times New Roman" w:hAnsi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hAnsi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21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hAnsi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продукта,</w:t>
            </w:r>
            <w:r w:rsidRPr="00A312A6">
              <w:rPr>
                <w:rFonts w:ascii="Times New Roman" w:hAnsi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проблемы, цели, задач; анализ ресурсов;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hAnsi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4" w:after="0" w:line="240" w:lineRule="auto"/>
              <w:ind w:left="362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3" w:after="0" w:line="240" w:lineRule="auto"/>
              <w:ind w:left="362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подготовка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проекта</w:t>
            </w:r>
            <w:r w:rsidRPr="00A312A6">
              <w:rPr>
                <w:rFonts w:ascii="Times New Roman" w:hAnsi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к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защите;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20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составлять индивидуальный рацион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питания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дневной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рацион на основе пищевой пирамиды;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11" w:after="0" w:line="240" w:lineRule="auto"/>
              <w:ind w:right="69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этапы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командного проекта, выполнять проект</w:t>
            </w:r>
            <w:r w:rsidRPr="00A312A6">
              <w:rPr>
                <w:rFonts w:ascii="Times New Roman" w:hAnsi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по разработанным этапам;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оценивать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11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Пищевая ценность и технологии обработки яиц.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10" w:after="0" w:line="240" w:lineRule="auto"/>
              <w:ind w:right="24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Пищевая ценность яиц, круп, овощей. Технологии обработки овощей, круп. Технологии приготовления</w:t>
            </w:r>
            <w:r w:rsidRPr="00A312A6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блюд</w:t>
            </w:r>
            <w:r w:rsidRPr="00A312A6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hAnsi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яиц,</w:t>
            </w:r>
            <w:r w:rsidRPr="00A312A6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круп, овощей. Определение качества продуктов, правила хранения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продуктов.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Групповой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проект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hAnsi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«Питание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здоровье</w:t>
            </w:r>
            <w:r w:rsidRPr="00A312A6">
              <w:rPr>
                <w:rFonts w:ascii="Times New Roman" w:hAnsi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человека»: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42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этапов</w:t>
            </w:r>
            <w:r w:rsidRPr="00A312A6">
              <w:rPr>
                <w:rFonts w:ascii="Times New Roman" w:hAnsi="Times New Roman"/>
                <w:i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командного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hAnsi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обязанностей</w:t>
            </w:r>
            <w:r w:rsidRPr="00A312A6">
              <w:rPr>
                <w:rFonts w:ascii="Times New Roman" w:hAnsi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hAnsi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21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hAnsi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продукта,</w:t>
            </w:r>
            <w:r w:rsidRPr="00A312A6">
              <w:rPr>
                <w:rFonts w:ascii="Times New Roman" w:hAnsi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проблемы, цели, задач; анализ ресурсов;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hAnsi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4" w:after="0" w:line="240" w:lineRule="auto"/>
              <w:ind w:left="362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3" w:after="0" w:line="240" w:lineRule="auto"/>
              <w:ind w:left="362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подготовка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проекта</w:t>
            </w:r>
            <w:r w:rsidRPr="00A312A6">
              <w:rPr>
                <w:rFonts w:ascii="Times New Roman" w:hAnsi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к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защите;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20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составлять индивидуальный рацион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питания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дневной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рацион на основе пищевой пирамиды;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11" w:after="0" w:line="240" w:lineRule="auto"/>
              <w:ind w:right="69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этапы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командного проекта, выполнять проект</w:t>
            </w:r>
            <w:r w:rsidRPr="00A312A6">
              <w:rPr>
                <w:rFonts w:ascii="Times New Roman" w:hAnsi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по разработанным этапам;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оценивать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11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Лабораторно-практическая работа «Определение доброкачественности яиц»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10" w:after="0" w:line="240" w:lineRule="auto"/>
              <w:ind w:right="24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Пищевая ценность яиц, круп, овощей. Технологии обработки овощей, круп. Технологии приготовления</w:t>
            </w:r>
            <w:r w:rsidRPr="00A312A6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блюд</w:t>
            </w:r>
            <w:r w:rsidRPr="00A312A6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hAnsi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яиц,</w:t>
            </w:r>
            <w:r w:rsidRPr="00A312A6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круп, овощей. Определение качества продуктов, правила хранения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продуктов.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Групповой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проект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hAnsi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«Питание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здоровье</w:t>
            </w:r>
            <w:r w:rsidRPr="00A312A6">
              <w:rPr>
                <w:rFonts w:ascii="Times New Roman" w:hAnsi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человека»: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42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этапов</w:t>
            </w:r>
            <w:r w:rsidRPr="00A312A6">
              <w:rPr>
                <w:rFonts w:ascii="Times New Roman" w:hAnsi="Times New Roman"/>
                <w:i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командного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hAnsi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обязанностей</w:t>
            </w:r>
            <w:r w:rsidRPr="00A312A6">
              <w:rPr>
                <w:rFonts w:ascii="Times New Roman" w:hAnsi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hAnsi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21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hAnsi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продукта,</w:t>
            </w:r>
            <w:r w:rsidRPr="00A312A6">
              <w:rPr>
                <w:rFonts w:ascii="Times New Roman" w:hAnsi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проблемы, цели, задач; анализ ресурсов;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hAnsi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4" w:after="0" w:line="240" w:lineRule="auto"/>
              <w:ind w:left="362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3" w:after="0" w:line="240" w:lineRule="auto"/>
              <w:ind w:left="362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подготовка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проекта</w:t>
            </w:r>
            <w:r w:rsidRPr="00A312A6">
              <w:rPr>
                <w:rFonts w:ascii="Times New Roman" w:hAnsi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к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защите;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20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составлять индивидуальный рацион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питания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дневной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рацион на основе пищевой пирамиды;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11" w:after="0" w:line="240" w:lineRule="auto"/>
              <w:ind w:right="69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этапы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командного проекта, выполнять проект</w:t>
            </w:r>
            <w:r w:rsidRPr="00A312A6">
              <w:rPr>
                <w:rFonts w:ascii="Times New Roman" w:hAnsi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по разработанным этапам;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оценивать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12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«Приготовление проектного блюда из яиц»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10" w:after="0" w:line="240" w:lineRule="auto"/>
              <w:ind w:right="24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Пищевая ценность яиц, круп, овощей. Технологии обработки овощей, круп. Технологии приготовления</w:t>
            </w:r>
            <w:r w:rsidRPr="00A312A6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блюд</w:t>
            </w:r>
            <w:r w:rsidRPr="00A312A6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hAnsi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яиц,</w:t>
            </w:r>
            <w:r w:rsidRPr="00A312A6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круп, овощей. Определение качества продуктов, правила хранения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продуктов.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Групповой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проект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hAnsi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«Питание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здоровье</w:t>
            </w:r>
            <w:r w:rsidRPr="00A312A6">
              <w:rPr>
                <w:rFonts w:ascii="Times New Roman" w:hAnsi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человека»: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42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этапов</w:t>
            </w:r>
            <w:r w:rsidRPr="00A312A6">
              <w:rPr>
                <w:rFonts w:ascii="Times New Roman" w:hAnsi="Times New Roman"/>
                <w:i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командного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hAnsi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обязанностей</w:t>
            </w:r>
            <w:r w:rsidRPr="00A312A6">
              <w:rPr>
                <w:rFonts w:ascii="Times New Roman" w:hAnsi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hAnsi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21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hAnsi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продукта,</w:t>
            </w:r>
            <w:r w:rsidRPr="00A312A6">
              <w:rPr>
                <w:rFonts w:ascii="Times New Roman" w:hAnsi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проблемы, цели, задач; анализ ресурсов;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hAnsi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4" w:after="0" w:line="240" w:lineRule="auto"/>
              <w:ind w:left="362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3" w:after="0" w:line="240" w:lineRule="auto"/>
              <w:ind w:left="362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подготовка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проекта</w:t>
            </w:r>
            <w:r w:rsidRPr="00A312A6">
              <w:rPr>
                <w:rFonts w:ascii="Times New Roman" w:hAnsi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к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защите;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20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составлять индивидуальный рацион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питания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дневной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рацион на основе пищевой пирамиды;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11" w:after="0" w:line="240" w:lineRule="auto"/>
              <w:ind w:right="69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этапы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командного проекта, выполнять проект</w:t>
            </w:r>
            <w:r w:rsidRPr="00A312A6">
              <w:rPr>
                <w:rFonts w:ascii="Times New Roman" w:hAnsi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по разработанным этапам;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оценивать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12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Сервировка стола, правила этикета. 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Правила</w:t>
            </w:r>
            <w:r w:rsidRPr="00A312A6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этикета</w:t>
            </w:r>
            <w:r w:rsidRPr="00A312A6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за</w:t>
            </w:r>
            <w:r w:rsidRPr="00A312A6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столом.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Групповой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проект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hAnsi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«Питание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здоровье</w:t>
            </w:r>
            <w:r w:rsidRPr="00A312A6">
              <w:rPr>
                <w:rFonts w:ascii="Times New Roman" w:hAnsi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человека»: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42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этапов</w:t>
            </w:r>
            <w:r w:rsidRPr="00A312A6">
              <w:rPr>
                <w:rFonts w:ascii="Times New Roman" w:hAnsi="Times New Roman"/>
                <w:i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командного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hAnsi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обязанностей</w:t>
            </w:r>
            <w:r w:rsidRPr="00A312A6">
              <w:rPr>
                <w:rFonts w:ascii="Times New Roman" w:hAnsi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hAnsi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21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hAnsi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продукта,</w:t>
            </w:r>
            <w:r w:rsidRPr="00A312A6">
              <w:rPr>
                <w:rFonts w:ascii="Times New Roman" w:hAnsi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проблемы, цели, задач; анализ ресурсов;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hAnsi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4" w:after="0" w:line="240" w:lineRule="auto"/>
              <w:ind w:left="362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3" w:after="0" w:line="240" w:lineRule="auto"/>
              <w:ind w:left="362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подготовка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проекта</w:t>
            </w:r>
            <w:r w:rsidRPr="00A312A6">
              <w:rPr>
                <w:rFonts w:ascii="Times New Roman" w:hAnsi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к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защите;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1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38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правила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этикета за столом;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20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составлять индивидуальный рацион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питания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дневной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рацион на основе пищевой пирамиды;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11" w:after="0" w:line="240" w:lineRule="auto"/>
              <w:ind w:right="69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этапы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командного проекта, выполнять проект</w:t>
            </w:r>
            <w:r w:rsidRPr="00A312A6">
              <w:rPr>
                <w:rFonts w:ascii="Times New Roman" w:hAnsi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по разработанным этапам;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оценивать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13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Групповой проект по теме «Питание и здоровье человека». Подготовка проекта к защите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Групповой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проект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hAnsi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«Питание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здоровье</w:t>
            </w:r>
            <w:r w:rsidRPr="00A312A6">
              <w:rPr>
                <w:rFonts w:ascii="Times New Roman" w:hAnsi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человека»: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42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этапов</w:t>
            </w:r>
            <w:r w:rsidRPr="00A312A6">
              <w:rPr>
                <w:rFonts w:ascii="Times New Roman" w:hAnsi="Times New Roman"/>
                <w:i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командного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hAnsi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обязанностей</w:t>
            </w:r>
            <w:r w:rsidRPr="00A312A6">
              <w:rPr>
                <w:rFonts w:ascii="Times New Roman" w:hAnsi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hAnsi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21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hAnsi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продукта,</w:t>
            </w:r>
            <w:r w:rsidRPr="00A312A6">
              <w:rPr>
                <w:rFonts w:ascii="Times New Roman" w:hAnsi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проблемы, цели, задач; анализ ресурсов;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hAnsi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4" w:after="0" w:line="240" w:lineRule="auto"/>
              <w:ind w:left="362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3" w:after="0" w:line="240" w:lineRule="auto"/>
              <w:ind w:left="362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подготовка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проекта</w:t>
            </w:r>
            <w:r w:rsidRPr="00A312A6">
              <w:rPr>
                <w:rFonts w:ascii="Times New Roman" w:hAnsi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к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защите;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20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составлять индивидуальный рацион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питания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дневной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рацион на основе пищевой пирамиды;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11" w:after="0" w:line="240" w:lineRule="auto"/>
              <w:ind w:right="69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этапы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командного проекта, выполнять проект</w:t>
            </w:r>
            <w:r w:rsidRPr="00A312A6">
              <w:rPr>
                <w:rFonts w:ascii="Times New Roman" w:hAnsi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по разработанным этапам;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оценивать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13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Защита группового проекта «Питание и здоровье человека»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Текущий контроль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Групповой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проект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hAnsi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«Питание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здоровье</w:t>
            </w:r>
            <w:r w:rsidRPr="00A312A6">
              <w:rPr>
                <w:rFonts w:ascii="Times New Roman" w:hAnsi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человека»: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42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этапов</w:t>
            </w:r>
            <w:r w:rsidRPr="00A312A6">
              <w:rPr>
                <w:rFonts w:ascii="Times New Roman" w:hAnsi="Times New Roman"/>
                <w:i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командного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hAnsi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обязанностей</w:t>
            </w:r>
            <w:r w:rsidRPr="00A312A6">
              <w:rPr>
                <w:rFonts w:ascii="Times New Roman" w:hAnsi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hAnsi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21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hAnsi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продукта,</w:t>
            </w:r>
            <w:r w:rsidRPr="00A312A6">
              <w:rPr>
                <w:rFonts w:ascii="Times New Roman" w:hAnsi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проблемы, цели, задач; анализ ресурсов;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hAnsi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4" w:after="0" w:line="240" w:lineRule="auto"/>
              <w:ind w:left="362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3" w:after="0" w:line="240" w:lineRule="auto"/>
              <w:ind w:left="362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подготовка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проекта</w:t>
            </w:r>
            <w:r w:rsidRPr="00A312A6">
              <w:rPr>
                <w:rFonts w:ascii="Times New Roman" w:hAnsi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к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защите;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20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составлять индивидуальный рацион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питания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дневной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рацион на основе пищевой пирамиды;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11" w:after="0" w:line="240" w:lineRule="auto"/>
              <w:ind w:right="69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этапы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командного проекта, выполнять проект</w:t>
            </w:r>
            <w:r w:rsidRPr="00A312A6">
              <w:rPr>
                <w:rFonts w:ascii="Times New Roman" w:hAnsi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по разработанным этапам;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оценивать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14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Профессии,</w:t>
            </w:r>
            <w:r w:rsidRPr="00A312A6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связанные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производством</w:t>
            </w:r>
            <w:r w:rsidRPr="00A312A6">
              <w:rPr>
                <w:rFonts w:ascii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обработкой пищевых продуктов.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Групповой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проект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hAnsi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«Питание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здоровье</w:t>
            </w:r>
            <w:r w:rsidRPr="00A312A6">
              <w:rPr>
                <w:rFonts w:ascii="Times New Roman" w:hAnsi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человека»: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42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этапов</w:t>
            </w:r>
            <w:r w:rsidRPr="00A312A6">
              <w:rPr>
                <w:rFonts w:ascii="Times New Roman" w:hAnsi="Times New Roman"/>
                <w:i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командного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hAnsi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обязанностей</w:t>
            </w:r>
            <w:r w:rsidRPr="00A312A6">
              <w:rPr>
                <w:rFonts w:ascii="Times New Roman" w:hAnsi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hAnsi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21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hAnsi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продукта,</w:t>
            </w:r>
            <w:r w:rsidRPr="00A312A6">
              <w:rPr>
                <w:rFonts w:ascii="Times New Roman" w:hAnsi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проблемы, цели, задач; анализ ресурсов;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hAnsi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4" w:after="0" w:line="240" w:lineRule="auto"/>
              <w:ind w:left="362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3" w:after="0" w:line="240" w:lineRule="auto"/>
              <w:ind w:left="362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подготовка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проекта</w:t>
            </w:r>
            <w:r w:rsidRPr="00A312A6">
              <w:rPr>
                <w:rFonts w:ascii="Times New Roman" w:hAnsi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к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защите;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 xml:space="preserve">проекта  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20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составлять индивидуальный рацион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питания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дневной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рацион на основе пищевой пирамиды;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11" w:after="0" w:line="240" w:lineRule="auto"/>
              <w:ind w:right="69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этапы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командного проекта, выполнять проект</w:t>
            </w:r>
            <w:r w:rsidRPr="00A312A6">
              <w:rPr>
                <w:rFonts w:ascii="Times New Roman" w:hAnsi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по разработанным этапам;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оценивать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14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Текстильные материалы, получение свойства.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Основы</w:t>
            </w:r>
            <w:r w:rsidRPr="00A312A6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материаловедения.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Текстильные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материалы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(нитки, ткань), производство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9" w:after="0" w:line="240" w:lineRule="auto"/>
              <w:ind w:right="2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 использование человеком. Современные технологии производства</w:t>
            </w:r>
            <w:r w:rsidRPr="00A312A6">
              <w:rPr>
                <w:rFonts w:ascii="Times New Roman" w:hAnsi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тканей</w:t>
            </w:r>
            <w:r w:rsidRPr="00A312A6">
              <w:rPr>
                <w:rFonts w:ascii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hAnsi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разными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свойствами.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Технологии</w:t>
            </w:r>
            <w:r w:rsidRPr="00A312A6">
              <w:rPr>
                <w:rFonts w:ascii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получения</w:t>
            </w:r>
            <w:r w:rsidRPr="00A312A6">
              <w:rPr>
                <w:rFonts w:ascii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текстильных материалов</w:t>
            </w:r>
            <w:r w:rsidRPr="00A312A6">
              <w:rPr>
                <w:rFonts w:ascii="Times New Roman" w:hAnsi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hAnsi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натуральных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волокон растительного, животного происхождения, из химических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волокон.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Ткацкие</w:t>
            </w:r>
            <w:r w:rsidRPr="00A312A6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переплетения.</w:t>
            </w:r>
            <w:r w:rsidRPr="00A312A6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Основа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уток.</w:t>
            </w:r>
            <w:r w:rsidRPr="00A312A6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Направление</w:t>
            </w:r>
            <w:r w:rsidRPr="00A312A6">
              <w:rPr>
                <w:rFonts w:ascii="Times New Roman" w:hAnsi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долевой</w:t>
            </w:r>
            <w:r w:rsidRPr="00A312A6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нити в ткани. Лицевая и изнаночная стороны</w:t>
            </w:r>
            <w:r w:rsidRPr="00A312A6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ткани.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hAnsi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3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left="363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знакомиться</w:t>
            </w:r>
            <w:r w:rsidRPr="00A312A6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видами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текстильных</w:t>
            </w:r>
            <w:r w:rsidRPr="00A312A6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материалов;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3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63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распознавать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вид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текстильных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материалов;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3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91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знакомиться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современным производством тканей.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15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«Определение</w:t>
            </w:r>
            <w:r w:rsidRPr="00A312A6">
              <w:rPr>
                <w:rFonts w:ascii="Times New Roman" w:hAnsi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направления</w:t>
            </w:r>
            <w:r w:rsidRPr="00A312A6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>нитей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основы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i/>
                <w:spacing w:val="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>утка»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3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137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свойства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тканей из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хлопка,</w:t>
            </w:r>
            <w:r w:rsidRPr="00A312A6">
              <w:rPr>
                <w:rFonts w:ascii="Times New Roman" w:hAnsi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льна,</w:t>
            </w:r>
            <w:r w:rsidRPr="00A312A6">
              <w:rPr>
                <w:rFonts w:ascii="Times New Roman" w:hAnsi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шерсти, шелка, химических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волокон;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3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направление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долевой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нити</w:t>
            </w:r>
            <w:r w:rsidRPr="00A312A6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ткани; 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--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лицевую</w:t>
            </w:r>
            <w:r w:rsidRPr="00A312A6">
              <w:rPr>
                <w:rFonts w:ascii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изнаночную стороны ткани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15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Общие свойства текстильных материалов.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31" w:after="0" w:line="240" w:lineRule="auto"/>
              <w:ind w:right="83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Общие свойства текстильных материалов: физические, эргономические,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эстетические,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технологические.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hAnsi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3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left="363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знакомиться</w:t>
            </w:r>
            <w:r w:rsidRPr="00A312A6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видами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текстильных</w:t>
            </w:r>
            <w:r w:rsidRPr="00A312A6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материалов;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3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63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распознавать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вид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текстильных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материалов;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3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91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знакомиться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современным производством тканей.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16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24" w:after="0" w:line="240" w:lineRule="auto"/>
              <w:ind w:right="234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«Изучение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свойств</w:t>
            </w:r>
            <w:r w:rsidRPr="00A312A6">
              <w:rPr>
                <w:rFonts w:ascii="Times New Roman" w:hAnsi="Times New Roman"/>
                <w:i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тканей». 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3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137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свойства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тканей из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хлопка,</w:t>
            </w:r>
            <w:r w:rsidRPr="00A312A6">
              <w:rPr>
                <w:rFonts w:ascii="Times New Roman" w:hAnsi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льна,</w:t>
            </w:r>
            <w:r w:rsidRPr="00A312A6">
              <w:rPr>
                <w:rFonts w:ascii="Times New Roman" w:hAnsi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шерсти, шелка, химических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волокон;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16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ind w:right="35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Устройство швейной машины: виды</w:t>
            </w:r>
            <w:r w:rsidRPr="00A312A6">
              <w:rPr>
                <w:rFonts w:ascii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приводов</w:t>
            </w:r>
            <w:r w:rsidRPr="00A312A6">
              <w:rPr>
                <w:rFonts w:ascii="Times New Roman" w:hAnsi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швейной</w:t>
            </w:r>
            <w:r w:rsidRPr="00A312A6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машины,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регуляторы.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ind w:right="111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Правила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безопасной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работы на швейной машине.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ind w:right="93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Подготовка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швейной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машины к работе.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Приемы работы на швейной машине.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Неполадки,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связанные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неправильной</w:t>
            </w:r>
            <w:r w:rsidRPr="00A312A6">
              <w:rPr>
                <w:rFonts w:ascii="Times New Roman" w:hAnsi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заправкой</w:t>
            </w:r>
            <w:r w:rsidRPr="00A312A6">
              <w:rPr>
                <w:rFonts w:ascii="Times New Roman" w:hAnsi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ниток. Виды стежков, швов.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Виды</w:t>
            </w:r>
            <w:r w:rsidRPr="00A312A6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ручных</w:t>
            </w:r>
            <w:r w:rsidRPr="00A312A6">
              <w:rPr>
                <w:rFonts w:ascii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машинных</w:t>
            </w:r>
            <w:r w:rsidRPr="00A312A6">
              <w:rPr>
                <w:rFonts w:ascii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швов (стачные, краевые).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ind w:right="83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: – находить и предъявлять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информацию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об</w:t>
            </w:r>
            <w:r w:rsidRPr="00A312A6">
              <w:rPr>
                <w:rFonts w:ascii="Times New Roman" w:hAnsi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истории</w:t>
            </w:r>
            <w:r w:rsidRPr="00A312A6">
              <w:rPr>
                <w:rFonts w:ascii="Times New Roman" w:hAnsi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создания швейной машины;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4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3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устройство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современной бытовой швейной машины с</w:t>
            </w:r>
            <w:r w:rsidRPr="00A312A6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электрическим</w:t>
            </w:r>
            <w:r w:rsidRPr="00A312A6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приводом;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ind w:right="928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- изучать правила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безопасной работы</w:t>
            </w:r>
            <w:r w:rsidRPr="00A312A6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A312A6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швейной</w:t>
            </w:r>
            <w:r w:rsidRPr="00A312A6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машине.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14"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17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«Заправка</w:t>
            </w:r>
            <w:r w:rsidRPr="00A312A6">
              <w:rPr>
                <w:rFonts w:ascii="Times New Roman" w:hAnsi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верхней</w:t>
            </w:r>
            <w:r w:rsidRPr="00A312A6">
              <w:rPr>
                <w:rFonts w:ascii="Times New Roman" w:hAnsi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нижней</w:t>
            </w:r>
            <w:r w:rsidRPr="00A312A6">
              <w:rPr>
                <w:rFonts w:ascii="Times New Roman" w:hAnsi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нитей машины. Выполнение прямых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строчек»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4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133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овладевать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безопасными приемами труда;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4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20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подготавливать</w:t>
            </w:r>
            <w:r w:rsidRPr="00A312A6">
              <w:rPr>
                <w:rFonts w:ascii="Times New Roman" w:hAnsi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швейную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машину к работе;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4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пробные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прямые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зигзагообразные</w:t>
            </w:r>
            <w:r w:rsidRPr="00A312A6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машинные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ind w:right="24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строчки с различной длиной стежка</w:t>
            </w:r>
            <w:r w:rsidRPr="00A312A6">
              <w:rPr>
                <w:rFonts w:ascii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hAnsi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намеченным</w:t>
            </w:r>
            <w:r w:rsidRPr="00A312A6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линиям;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–</w:t>
            </w:r>
            <w:r w:rsidRPr="00A312A6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закрепки</w:t>
            </w:r>
            <w:r w:rsidRPr="00A312A6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начале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конце</w:t>
            </w:r>
            <w:r w:rsidRPr="00A312A6">
              <w:rPr>
                <w:rFonts w:ascii="Times New Roman" w:hAnsi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строчки</w:t>
            </w:r>
            <w:r w:rsidRPr="00A312A6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hAnsi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использованием кнопки реверса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17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«Заправка</w:t>
            </w:r>
            <w:r w:rsidRPr="00A312A6">
              <w:rPr>
                <w:rFonts w:ascii="Times New Roman" w:hAnsi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верхней</w:t>
            </w:r>
            <w:r w:rsidRPr="00A312A6">
              <w:rPr>
                <w:rFonts w:ascii="Times New Roman" w:hAnsi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нижней</w:t>
            </w:r>
            <w:r w:rsidRPr="00A312A6">
              <w:rPr>
                <w:rFonts w:ascii="Times New Roman" w:hAnsi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нитей машины. Выполнение прямых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строчек»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4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133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овладевать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безопасными приемами труда;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4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20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подготавливать</w:t>
            </w:r>
            <w:r w:rsidRPr="00A312A6">
              <w:rPr>
                <w:rFonts w:ascii="Times New Roman" w:hAnsi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швейную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машину к работе;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4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пробные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прямые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зигзагообразные</w:t>
            </w:r>
            <w:r w:rsidRPr="00A312A6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машинные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ind w:right="24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строчки с различной длиной стежка</w:t>
            </w:r>
            <w:r w:rsidRPr="00A312A6">
              <w:rPr>
                <w:rFonts w:ascii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hAnsi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намеченным</w:t>
            </w:r>
            <w:r w:rsidRPr="00A312A6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линиям;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–</w:t>
            </w:r>
            <w:r w:rsidRPr="00A312A6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закрепки</w:t>
            </w:r>
            <w:r w:rsidRPr="00A312A6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начале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конце</w:t>
            </w:r>
            <w:r w:rsidRPr="00A312A6">
              <w:rPr>
                <w:rFonts w:ascii="Times New Roman" w:hAnsi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строчки</w:t>
            </w:r>
            <w:r w:rsidRPr="00A312A6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hAnsi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использованием кнопки реверса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18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Конструирование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швейных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изделий. Определение размеров швейного изделия. Последовательность изготовления швейного изделия.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Технологическая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карта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изготовления швейного изделия.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4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анализировать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эскиз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проектного швейного изделия;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88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анализировать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конструкцию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26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анализировать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этапы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выполнения проектного швейного изделия;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53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контролировать правильность определения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размеров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изделия;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18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Индивидуальный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hAnsi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текстильных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материалов»: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5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214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проблемы,</w:t>
            </w:r>
            <w:r w:rsidRPr="00A312A6">
              <w:rPr>
                <w:rFonts w:ascii="Times New Roman" w:hAnsi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продукта, цели, задач учебного проекта;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5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анализ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 xml:space="preserve"> ресурсов;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5"/>
              </w:numPr>
              <w:tabs>
                <w:tab w:val="left" w:pos="362"/>
              </w:tabs>
              <w:autoSpaceDE w:val="0"/>
              <w:autoSpaceDN w:val="0"/>
              <w:spacing w:before="13" w:after="0" w:line="240" w:lineRule="auto"/>
              <w:ind w:left="362" w:hanging="208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hAnsi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эскиза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проектного швейного изделия; 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материалов,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682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составление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технологической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карты;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6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технологической</w:t>
            </w:r>
            <w:r w:rsidRPr="00A312A6">
              <w:rPr>
                <w:rFonts w:ascii="Times New Roman" w:hAnsi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21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проблемы,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продукта, цели, задач учебного проекта;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7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left="363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hAnsi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before="23" w:after="0" w:line="240" w:lineRule="auto"/>
              <w:ind w:right="9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изготавливать проектное швейное изделие</w:t>
            </w:r>
            <w:r w:rsidRPr="00A312A6">
              <w:rPr>
                <w:rFonts w:ascii="Times New Roman" w:hAnsi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технологической</w:t>
            </w:r>
            <w:r w:rsidRPr="00A312A6">
              <w:rPr>
                <w:rFonts w:ascii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карте;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выкраивать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детали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швейного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19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Чертеж выкроек швейного изделия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Чертеж выкроек проектного швейного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изделия</w:t>
            </w:r>
            <w:r w:rsidRPr="00A312A6">
              <w:rPr>
                <w:rFonts w:ascii="Times New Roman" w:hAnsi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(например,</w:t>
            </w:r>
            <w:r w:rsidRPr="00A312A6">
              <w:rPr>
                <w:rFonts w:ascii="Times New Roman" w:hAnsi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мешок для сменной обуви, прихватка, лоскутное шитье).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Выкраивание деталей швейного изделия.</w:t>
            </w:r>
            <w:r w:rsidRPr="00A312A6">
              <w:rPr>
                <w:rFonts w:ascii="Times New Roman" w:hAnsi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Критерии</w:t>
            </w:r>
            <w:r w:rsidRPr="00A312A6">
              <w:rPr>
                <w:rFonts w:ascii="Times New Roman" w:hAnsi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качества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кроя.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88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анализировать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конструкцию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53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контролировать правильность определения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размеров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изделия;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27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контролировать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качество построения чертежа.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19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Чертеж выкроек швейного изделия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Индивидуальный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hAnsi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текстильных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материалов»: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5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214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проблемы,</w:t>
            </w:r>
            <w:r w:rsidRPr="00A312A6">
              <w:rPr>
                <w:rFonts w:ascii="Times New Roman" w:hAnsi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продукта, цели, задач учебного проекта;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5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анализ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 xml:space="preserve"> ресурсов;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5"/>
              </w:numPr>
              <w:tabs>
                <w:tab w:val="left" w:pos="362"/>
              </w:tabs>
              <w:autoSpaceDE w:val="0"/>
              <w:autoSpaceDN w:val="0"/>
              <w:spacing w:before="13" w:after="0" w:line="240" w:lineRule="auto"/>
              <w:ind w:left="362" w:hanging="208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hAnsi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эскиза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проектного швейного изделия; 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материалов,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682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составление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технологической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карты;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6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технологической</w:t>
            </w:r>
            <w:r w:rsidRPr="00A312A6">
              <w:rPr>
                <w:rFonts w:ascii="Times New Roman" w:hAnsi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21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проблемы,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продукта, цели, задач учебного проекта;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7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left="363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hAnsi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before="23" w:after="0" w:line="240" w:lineRule="auto"/>
              <w:ind w:right="9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изготавливать проектное швейное изделие</w:t>
            </w:r>
            <w:r w:rsidRPr="00A312A6">
              <w:rPr>
                <w:rFonts w:ascii="Times New Roman" w:hAnsi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технологической</w:t>
            </w:r>
            <w:r w:rsidRPr="00A312A6">
              <w:rPr>
                <w:rFonts w:ascii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карте;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выкраивать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детали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швейного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20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Индивидуальный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hAnsi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текстильных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материалов»: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5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214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проблемы,</w:t>
            </w:r>
            <w:r w:rsidRPr="00A312A6">
              <w:rPr>
                <w:rFonts w:ascii="Times New Roman" w:hAnsi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продукта, цели, задач учебного проекта;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5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анализ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 xml:space="preserve"> ресурсов;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5"/>
              </w:numPr>
              <w:tabs>
                <w:tab w:val="left" w:pos="362"/>
              </w:tabs>
              <w:autoSpaceDE w:val="0"/>
              <w:autoSpaceDN w:val="0"/>
              <w:spacing w:before="13" w:after="0" w:line="240" w:lineRule="auto"/>
              <w:ind w:left="362" w:hanging="208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hAnsi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эскиза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проектного швейного изделия; 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материалов,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682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составление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технологической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карты;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6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технологической</w:t>
            </w:r>
            <w:r w:rsidRPr="00A312A6">
              <w:rPr>
                <w:rFonts w:ascii="Times New Roman" w:hAnsi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21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проблемы,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продукта, цели, задач учебного проекта;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7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left="363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hAnsi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before="23" w:after="0" w:line="240" w:lineRule="auto"/>
              <w:ind w:right="9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изготавливать проектное швейное изделие</w:t>
            </w:r>
            <w:r w:rsidRPr="00A312A6">
              <w:rPr>
                <w:rFonts w:ascii="Times New Roman" w:hAnsi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технологической</w:t>
            </w:r>
            <w:r w:rsidRPr="00A312A6">
              <w:rPr>
                <w:rFonts w:ascii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карте;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выкраивать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детали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швейного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20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Индивидуальный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hAnsi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текстильных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материалов»: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5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214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проблемы,</w:t>
            </w:r>
            <w:r w:rsidRPr="00A312A6">
              <w:rPr>
                <w:rFonts w:ascii="Times New Roman" w:hAnsi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продукта, цели, задач учебного проекта;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5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анализ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 xml:space="preserve"> ресурсов;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5"/>
              </w:numPr>
              <w:tabs>
                <w:tab w:val="left" w:pos="362"/>
              </w:tabs>
              <w:autoSpaceDE w:val="0"/>
              <w:autoSpaceDN w:val="0"/>
              <w:spacing w:before="13" w:after="0" w:line="240" w:lineRule="auto"/>
              <w:ind w:left="362" w:hanging="208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hAnsi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эскиза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проектного швейного изделия; 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материалов,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682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составление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технологической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карты;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6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технологической</w:t>
            </w:r>
            <w:r w:rsidRPr="00A312A6">
              <w:rPr>
                <w:rFonts w:ascii="Times New Roman" w:hAnsi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21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проблемы,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продукта, цели, задач учебного проекта;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7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left="363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hAnsi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before="23" w:after="0" w:line="240" w:lineRule="auto"/>
              <w:ind w:right="9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изготавливать проектное швейное изделие</w:t>
            </w:r>
            <w:r w:rsidRPr="00A312A6">
              <w:rPr>
                <w:rFonts w:ascii="Times New Roman" w:hAnsi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технологической</w:t>
            </w:r>
            <w:r w:rsidRPr="00A312A6">
              <w:rPr>
                <w:rFonts w:ascii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карте;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выкраивать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детали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швейного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21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Индивидуальный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hAnsi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текстильных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материалов»: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5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214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проблемы,</w:t>
            </w:r>
            <w:r w:rsidRPr="00A312A6">
              <w:rPr>
                <w:rFonts w:ascii="Times New Roman" w:hAnsi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продукта, цели, задач учебного проекта;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5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анализ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 xml:space="preserve"> ресурсов;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5"/>
              </w:numPr>
              <w:tabs>
                <w:tab w:val="left" w:pos="362"/>
              </w:tabs>
              <w:autoSpaceDE w:val="0"/>
              <w:autoSpaceDN w:val="0"/>
              <w:spacing w:before="13" w:after="0" w:line="240" w:lineRule="auto"/>
              <w:ind w:left="362" w:hanging="208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hAnsi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эскиза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проектного швейного изделия; 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материалов,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682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составление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технологической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карты;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6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технологической</w:t>
            </w:r>
            <w:r w:rsidRPr="00A312A6">
              <w:rPr>
                <w:rFonts w:ascii="Times New Roman" w:hAnsi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21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проблемы,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продукта, цели, задач учебного проекта;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7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left="363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hAnsi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before="23" w:after="0" w:line="240" w:lineRule="auto"/>
              <w:ind w:right="9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изготавливать проектное швейное изделие</w:t>
            </w:r>
            <w:r w:rsidRPr="00A312A6">
              <w:rPr>
                <w:rFonts w:ascii="Times New Roman" w:hAnsi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технологической</w:t>
            </w:r>
            <w:r w:rsidRPr="00A312A6">
              <w:rPr>
                <w:rFonts w:ascii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карте;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выкраивать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детали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швейного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21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Индивидуальный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hAnsi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текстильных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материалов»: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5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214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проблемы,</w:t>
            </w:r>
            <w:r w:rsidRPr="00A312A6">
              <w:rPr>
                <w:rFonts w:ascii="Times New Roman" w:hAnsi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продукта, цели, задач учебного проекта;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5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анализ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 xml:space="preserve"> ресурсов;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5"/>
              </w:numPr>
              <w:tabs>
                <w:tab w:val="left" w:pos="362"/>
              </w:tabs>
              <w:autoSpaceDE w:val="0"/>
              <w:autoSpaceDN w:val="0"/>
              <w:spacing w:before="13" w:after="0" w:line="240" w:lineRule="auto"/>
              <w:ind w:left="362" w:hanging="208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hAnsi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эскиза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проектного швейного изделия; 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материалов,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682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составление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технологической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карты;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6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технологической</w:t>
            </w:r>
            <w:r w:rsidRPr="00A312A6">
              <w:rPr>
                <w:rFonts w:ascii="Times New Roman" w:hAnsi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21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проблемы,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продукта, цели, задач учебного проекта;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7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left="363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hAnsi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before="23" w:after="0" w:line="240" w:lineRule="auto"/>
              <w:ind w:right="9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изготавливать проектное швейное изделие</w:t>
            </w:r>
            <w:r w:rsidRPr="00A312A6">
              <w:rPr>
                <w:rFonts w:ascii="Times New Roman" w:hAnsi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технологической</w:t>
            </w:r>
            <w:r w:rsidRPr="00A312A6">
              <w:rPr>
                <w:rFonts w:ascii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карте;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выкраивать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детали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швейного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22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Ручные и машинные швы. Швейные машинные работы.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Выполнение технологических операций</w:t>
            </w:r>
            <w:r w:rsidRPr="00A312A6">
              <w:rPr>
                <w:rFonts w:ascii="Times New Roman" w:hAnsi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hAnsi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пошиву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проектного изделия, отделке изделия.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Понятие</w:t>
            </w:r>
            <w:r w:rsidRPr="00A312A6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A312A6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временных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14" w:after="0" w:line="240" w:lineRule="auto"/>
              <w:ind w:right="56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 постоянных ручных работах. Инструменты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приспособления для ручных работ. Понятие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11" w:after="0" w:line="240" w:lineRule="auto"/>
              <w:ind w:right="56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 стежке, строчке, шве. Основные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операции</w:t>
            </w:r>
            <w:r w:rsidRPr="00A312A6">
              <w:rPr>
                <w:rFonts w:ascii="Times New Roman" w:hAnsi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при</w:t>
            </w:r>
            <w:r w:rsidRPr="00A312A6">
              <w:rPr>
                <w:rFonts w:ascii="Times New Roman" w:hAnsi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ручных работах: ручная закрепка, перенос линий выкройки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детали</w:t>
            </w:r>
            <w:r w:rsidRPr="00A312A6">
              <w:rPr>
                <w:rFonts w:ascii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кроя;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обметывание, сметывание, стачивание,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заметывание.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11" w:after="0" w:line="240" w:lineRule="auto"/>
              <w:ind w:right="35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Классификация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машинных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швов. Машинные швы и их условное обозначение. Соединительные швы: стачной вразутюжку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ind w:right="9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взаутюжку;</w:t>
            </w:r>
            <w:r w:rsidRPr="00A312A6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краевые</w:t>
            </w:r>
            <w:r w:rsidRPr="00A312A6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швы: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вподгибку</w:t>
            </w:r>
            <w:r w:rsidRPr="00A312A6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открытым срезом и</w:t>
            </w:r>
            <w:r w:rsidRPr="00A312A6">
              <w:rPr>
                <w:rFonts w:ascii="Times New Roman" w:hAnsi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закрытым</w:t>
            </w:r>
            <w:r w:rsidRPr="00A312A6">
              <w:rPr>
                <w:rFonts w:ascii="Times New Roman" w:hAnsi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срезом.</w:t>
            </w:r>
            <w:r w:rsidRPr="00A312A6">
              <w:rPr>
                <w:rFonts w:ascii="Times New Roman" w:hAnsi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Основные операции при машинной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обработке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изделия: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обметывание, стачивание, застрачивание.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ind w:right="83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: – контролировать качество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выполнения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швейных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ручных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работ;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9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9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графическое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изображение и условное обозначение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ind w:right="24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соединительных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швов:</w:t>
            </w:r>
            <w:r w:rsidRPr="00A312A6">
              <w:rPr>
                <w:rFonts w:ascii="Times New Roman" w:hAnsi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стачного шва</w:t>
            </w:r>
            <w:r w:rsidRPr="00A312A6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вразутюжку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стачного</w:t>
            </w:r>
            <w:r w:rsidRPr="00A312A6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шва взаутюжку; краевых швов вподгибку с открытым срезом,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ind w:right="35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открытым</w:t>
            </w:r>
            <w:r w:rsidRPr="00A312A6">
              <w:rPr>
                <w:rFonts w:ascii="Times New Roman" w:hAnsi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обметанным</w:t>
            </w:r>
            <w:r w:rsidRPr="00A312A6">
              <w:rPr>
                <w:rFonts w:ascii="Times New Roman" w:hAnsi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срезом и с закрытым срезом;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33"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22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Выполнение технологических операций</w:t>
            </w:r>
            <w:r w:rsidRPr="00A312A6">
              <w:rPr>
                <w:rFonts w:ascii="Times New Roman" w:hAnsi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hAnsi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пошиву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проектного изделия, отделке изделия.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Оценка качества изготовления проектного швейного изделия. 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Индивидуальный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hAnsi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текстильных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материалов»: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8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технологической</w:t>
            </w:r>
            <w:r w:rsidRPr="00A312A6">
              <w:rPr>
                <w:rFonts w:ascii="Times New Roman" w:hAnsi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карте;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8"/>
              </w:numPr>
              <w:tabs>
                <w:tab w:val="left" w:pos="363"/>
              </w:tabs>
              <w:autoSpaceDE w:val="0"/>
              <w:autoSpaceDN w:val="0"/>
              <w:spacing w:before="21" w:after="0" w:line="240" w:lineRule="auto"/>
              <w:ind w:right="812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оценка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качества</w:t>
            </w:r>
            <w:r w:rsidRPr="00A312A6">
              <w:rPr>
                <w:rFonts w:ascii="Times New Roman" w:hAnsi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проектного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8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92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самоанализ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результатов проектной работы;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ind w:right="83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: – контролировать качество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выполнения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швейных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ручных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работ;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9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критерии</w:t>
            </w:r>
            <w:r w:rsidRPr="00A312A6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оценки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оценивать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проектного швейного изделия.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9"/>
              </w:numPr>
              <w:tabs>
                <w:tab w:val="left" w:pos="364"/>
              </w:tabs>
              <w:autoSpaceDE w:val="0"/>
              <w:autoSpaceDN w:val="0"/>
              <w:spacing w:before="23" w:after="0" w:line="240" w:lineRule="auto"/>
              <w:ind w:right="2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изготавливать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проектное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швейное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изделие;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9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left="363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необходимые</w:t>
            </w:r>
            <w:r w:rsidRPr="00A312A6">
              <w:rPr>
                <w:rFonts w:ascii="Times New Roman" w:hAnsi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ручные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30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машинные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швы,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проводить влажно-тепловую обработку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швов,</w:t>
            </w:r>
            <w:r w:rsidRPr="00A312A6">
              <w:rPr>
                <w:rFonts w:ascii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готового</w:t>
            </w:r>
            <w:r w:rsidRPr="00A312A6">
              <w:rPr>
                <w:rFonts w:ascii="Times New Roman" w:hAnsi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изделия;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30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4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завершать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изготовление проектного изделия;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30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оформлять</w:t>
            </w:r>
            <w:r w:rsidRPr="00A312A6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паспорт</w:t>
            </w:r>
            <w:r w:rsidRPr="00A312A6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30"/>
              </w:numPr>
              <w:tabs>
                <w:tab w:val="left" w:pos="363"/>
              </w:tabs>
              <w:autoSpaceDE w:val="0"/>
              <w:autoSpaceDN w:val="0"/>
              <w:spacing w:before="13" w:after="0" w:line="240" w:lineRule="auto"/>
              <w:ind w:left="363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предъявлять</w:t>
            </w:r>
            <w:r w:rsidRPr="00A312A6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проектное</w:t>
            </w:r>
            <w:r w:rsidRPr="00A312A6">
              <w:rPr>
                <w:rFonts w:ascii="Times New Roman" w:hAnsi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изделие;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защищать</w:t>
            </w:r>
            <w:r w:rsidRPr="00A312A6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23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Выполнение технологических операций</w:t>
            </w:r>
            <w:r w:rsidRPr="00A312A6">
              <w:rPr>
                <w:rFonts w:ascii="Times New Roman" w:hAnsi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hAnsi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пошиву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проектного изделия, отделке изделия.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Оценка качества изготовления проектного швейного изделия. 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Индивидуальный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hAnsi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текстильных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материалов»: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8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технологической</w:t>
            </w:r>
            <w:r w:rsidRPr="00A312A6">
              <w:rPr>
                <w:rFonts w:ascii="Times New Roman" w:hAnsi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карте;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8"/>
              </w:numPr>
              <w:tabs>
                <w:tab w:val="left" w:pos="363"/>
              </w:tabs>
              <w:autoSpaceDE w:val="0"/>
              <w:autoSpaceDN w:val="0"/>
              <w:spacing w:before="21" w:after="0" w:line="240" w:lineRule="auto"/>
              <w:ind w:right="812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оценка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качества</w:t>
            </w:r>
            <w:r w:rsidRPr="00A312A6">
              <w:rPr>
                <w:rFonts w:ascii="Times New Roman" w:hAnsi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проектного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8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92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самоанализ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результатов проектной работы;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ind w:right="83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: – контролировать качество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выполнения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швейных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ручных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работ;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9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критерии</w:t>
            </w:r>
            <w:r w:rsidRPr="00A312A6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оценки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оценивать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проектного швейного изделия.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9"/>
              </w:numPr>
              <w:tabs>
                <w:tab w:val="left" w:pos="364"/>
              </w:tabs>
              <w:autoSpaceDE w:val="0"/>
              <w:autoSpaceDN w:val="0"/>
              <w:spacing w:before="23" w:after="0" w:line="240" w:lineRule="auto"/>
              <w:ind w:right="2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изготавливать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проектное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швейное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изделие;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9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left="363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необходимые</w:t>
            </w:r>
            <w:r w:rsidRPr="00A312A6">
              <w:rPr>
                <w:rFonts w:ascii="Times New Roman" w:hAnsi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ручные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30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машинные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швы,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проводить влажно-тепловую обработку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швов,</w:t>
            </w:r>
            <w:r w:rsidRPr="00A312A6">
              <w:rPr>
                <w:rFonts w:ascii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готового</w:t>
            </w:r>
            <w:r w:rsidRPr="00A312A6">
              <w:rPr>
                <w:rFonts w:ascii="Times New Roman" w:hAnsi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изделия;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30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4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завершать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изготовление проектного изделия;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30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оформлять</w:t>
            </w:r>
            <w:r w:rsidRPr="00A312A6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паспорт</w:t>
            </w:r>
            <w:r w:rsidRPr="00A312A6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30"/>
              </w:numPr>
              <w:tabs>
                <w:tab w:val="left" w:pos="363"/>
              </w:tabs>
              <w:autoSpaceDE w:val="0"/>
              <w:autoSpaceDN w:val="0"/>
              <w:spacing w:before="13" w:after="0" w:line="240" w:lineRule="auto"/>
              <w:ind w:left="363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предъявлять</w:t>
            </w:r>
            <w:r w:rsidRPr="00A312A6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проектное</w:t>
            </w:r>
            <w:r w:rsidRPr="00A312A6">
              <w:rPr>
                <w:rFonts w:ascii="Times New Roman" w:hAnsi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изделие;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защищать</w:t>
            </w:r>
            <w:r w:rsidRPr="00A312A6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23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Выполнение технологических операций</w:t>
            </w:r>
            <w:r w:rsidRPr="00A312A6">
              <w:rPr>
                <w:rFonts w:ascii="Times New Roman" w:hAnsi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hAnsi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пошиву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проектного изделия, отделке изделия.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Оценка качества изготовления проектного швейного изделия. 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Индивидуальный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hAnsi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текстильных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материалов»: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8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технологической</w:t>
            </w:r>
            <w:r w:rsidRPr="00A312A6">
              <w:rPr>
                <w:rFonts w:ascii="Times New Roman" w:hAnsi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карте;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8"/>
              </w:numPr>
              <w:tabs>
                <w:tab w:val="left" w:pos="363"/>
              </w:tabs>
              <w:autoSpaceDE w:val="0"/>
              <w:autoSpaceDN w:val="0"/>
              <w:spacing w:before="21" w:after="0" w:line="240" w:lineRule="auto"/>
              <w:ind w:right="812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оценка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качества</w:t>
            </w:r>
            <w:r w:rsidRPr="00A312A6">
              <w:rPr>
                <w:rFonts w:ascii="Times New Roman" w:hAnsi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проектного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8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92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самоанализ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результатов проектной работы;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ind w:right="83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: – контролировать качество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выполнения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швейных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ручных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работ;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9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критерии</w:t>
            </w:r>
            <w:r w:rsidRPr="00A312A6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оценки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оценивать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проектного швейного изделия.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9"/>
              </w:numPr>
              <w:tabs>
                <w:tab w:val="left" w:pos="364"/>
              </w:tabs>
              <w:autoSpaceDE w:val="0"/>
              <w:autoSpaceDN w:val="0"/>
              <w:spacing w:before="23" w:after="0" w:line="240" w:lineRule="auto"/>
              <w:ind w:right="2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изготавливать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проектное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швейное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изделие;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9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left="363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необходимые</w:t>
            </w:r>
            <w:r w:rsidRPr="00A312A6">
              <w:rPr>
                <w:rFonts w:ascii="Times New Roman" w:hAnsi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ручные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30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машинные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швы,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проводить влажно-тепловую обработку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швов,</w:t>
            </w:r>
            <w:r w:rsidRPr="00A312A6">
              <w:rPr>
                <w:rFonts w:ascii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готового</w:t>
            </w:r>
            <w:r w:rsidRPr="00A312A6">
              <w:rPr>
                <w:rFonts w:ascii="Times New Roman" w:hAnsi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изделия;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30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4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завершать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изготовление проектного изделия;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30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оформлять</w:t>
            </w:r>
            <w:r w:rsidRPr="00A312A6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паспорт</w:t>
            </w:r>
            <w:r w:rsidRPr="00A312A6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30"/>
              </w:numPr>
              <w:tabs>
                <w:tab w:val="left" w:pos="363"/>
              </w:tabs>
              <w:autoSpaceDE w:val="0"/>
              <w:autoSpaceDN w:val="0"/>
              <w:spacing w:before="13" w:after="0" w:line="240" w:lineRule="auto"/>
              <w:ind w:left="363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предъявлять</w:t>
            </w:r>
            <w:r w:rsidRPr="00A312A6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проектное</w:t>
            </w:r>
            <w:r w:rsidRPr="00A312A6">
              <w:rPr>
                <w:rFonts w:ascii="Times New Roman" w:hAnsi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изделие;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защищать</w:t>
            </w:r>
            <w:r w:rsidRPr="00A312A6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24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Выполнение технологических операций</w:t>
            </w:r>
            <w:r w:rsidRPr="00A312A6">
              <w:rPr>
                <w:rFonts w:ascii="Times New Roman" w:hAnsi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hAnsi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пошиву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проектного изделия, отделке изделия.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Оценка качества изготовления проектного швейного изделия. 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Индивидуальный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hAnsi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текстильных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материалов»: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8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технологической</w:t>
            </w:r>
            <w:r w:rsidRPr="00A312A6">
              <w:rPr>
                <w:rFonts w:ascii="Times New Roman" w:hAnsi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карте;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8"/>
              </w:numPr>
              <w:tabs>
                <w:tab w:val="left" w:pos="363"/>
              </w:tabs>
              <w:autoSpaceDE w:val="0"/>
              <w:autoSpaceDN w:val="0"/>
              <w:spacing w:before="21" w:after="0" w:line="240" w:lineRule="auto"/>
              <w:ind w:right="812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оценка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качества</w:t>
            </w:r>
            <w:r w:rsidRPr="00A312A6">
              <w:rPr>
                <w:rFonts w:ascii="Times New Roman" w:hAnsi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проектного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8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92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самоанализ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результатов проектной работы;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ind w:right="83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: – контролировать качество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выполнения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швейных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ручных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работ;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9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критерии</w:t>
            </w:r>
            <w:r w:rsidRPr="00A312A6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оценки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оценивать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проектного швейного изделия.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9"/>
              </w:numPr>
              <w:tabs>
                <w:tab w:val="left" w:pos="364"/>
              </w:tabs>
              <w:autoSpaceDE w:val="0"/>
              <w:autoSpaceDN w:val="0"/>
              <w:spacing w:before="23" w:after="0" w:line="240" w:lineRule="auto"/>
              <w:ind w:right="2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изготавливать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проектное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швейное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изделие;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9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left="363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необходимые</w:t>
            </w:r>
            <w:r w:rsidRPr="00A312A6">
              <w:rPr>
                <w:rFonts w:ascii="Times New Roman" w:hAnsi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ручные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30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машинные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швы,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проводить влажно-тепловую обработку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швов,</w:t>
            </w:r>
            <w:r w:rsidRPr="00A312A6">
              <w:rPr>
                <w:rFonts w:ascii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готового</w:t>
            </w:r>
            <w:r w:rsidRPr="00A312A6">
              <w:rPr>
                <w:rFonts w:ascii="Times New Roman" w:hAnsi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изделия;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30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4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завершать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изготовление проектного изделия;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30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оформлять</w:t>
            </w:r>
            <w:r w:rsidRPr="00A312A6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паспорт</w:t>
            </w:r>
            <w:r w:rsidRPr="00A312A6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30"/>
              </w:numPr>
              <w:tabs>
                <w:tab w:val="left" w:pos="363"/>
              </w:tabs>
              <w:autoSpaceDE w:val="0"/>
              <w:autoSpaceDN w:val="0"/>
              <w:spacing w:before="13" w:after="0" w:line="240" w:lineRule="auto"/>
              <w:ind w:left="363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предъявлять</w:t>
            </w:r>
            <w:r w:rsidRPr="00A312A6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проектное</w:t>
            </w:r>
            <w:r w:rsidRPr="00A312A6">
              <w:rPr>
                <w:rFonts w:ascii="Times New Roman" w:hAnsi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изделие;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защищать</w:t>
            </w:r>
            <w:r w:rsidRPr="00A312A6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24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Оценка качества изготовления проектного швейного изделия. 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Индивидуальный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hAnsi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текстильных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материалов»: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8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технологической</w:t>
            </w:r>
            <w:r w:rsidRPr="00A312A6">
              <w:rPr>
                <w:rFonts w:ascii="Times New Roman" w:hAnsi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карте;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8"/>
              </w:numPr>
              <w:tabs>
                <w:tab w:val="left" w:pos="363"/>
              </w:tabs>
              <w:autoSpaceDE w:val="0"/>
              <w:autoSpaceDN w:val="0"/>
              <w:spacing w:before="21" w:after="0" w:line="240" w:lineRule="auto"/>
              <w:ind w:right="812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оценка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качества</w:t>
            </w:r>
            <w:r w:rsidRPr="00A312A6">
              <w:rPr>
                <w:rFonts w:ascii="Times New Roman" w:hAnsi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проектного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8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92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самоанализ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результатов проектной работы;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ind w:right="83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ind w:right="83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– определять</w:t>
            </w:r>
            <w:r w:rsidRPr="00A312A6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критерии</w:t>
            </w:r>
            <w:r w:rsidRPr="00A312A6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оценки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оценивать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проектного швейного изделия.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33"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30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4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завершать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изготовление проектного изделия;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30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оформлять</w:t>
            </w:r>
            <w:r w:rsidRPr="00A312A6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паспорт</w:t>
            </w:r>
            <w:r w:rsidRPr="00A312A6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30"/>
              </w:numPr>
              <w:tabs>
                <w:tab w:val="left" w:pos="363"/>
              </w:tabs>
              <w:autoSpaceDE w:val="0"/>
              <w:autoSpaceDN w:val="0"/>
              <w:spacing w:before="13" w:after="0" w:line="240" w:lineRule="auto"/>
              <w:ind w:left="363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предъявлять</w:t>
            </w:r>
            <w:r w:rsidRPr="00A312A6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проектное</w:t>
            </w:r>
            <w:r w:rsidRPr="00A312A6">
              <w:rPr>
                <w:rFonts w:ascii="Times New Roman" w:hAnsi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изделие;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защищать</w:t>
            </w:r>
            <w:r w:rsidRPr="00A312A6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25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Оценка качества изготовления проектного швейного изделия. 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Индивидуальный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hAnsi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текстильных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материалов»: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8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технологической</w:t>
            </w:r>
            <w:r w:rsidRPr="00A312A6">
              <w:rPr>
                <w:rFonts w:ascii="Times New Roman" w:hAnsi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карте;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8"/>
              </w:numPr>
              <w:tabs>
                <w:tab w:val="left" w:pos="363"/>
              </w:tabs>
              <w:autoSpaceDE w:val="0"/>
              <w:autoSpaceDN w:val="0"/>
              <w:spacing w:before="21" w:after="0" w:line="240" w:lineRule="auto"/>
              <w:ind w:right="812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оценка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качества</w:t>
            </w:r>
            <w:r w:rsidRPr="00A312A6">
              <w:rPr>
                <w:rFonts w:ascii="Times New Roman" w:hAnsi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проектного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8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92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самоанализ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результатов проектной работы;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ind w:right="83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ind w:right="83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– определять</w:t>
            </w:r>
            <w:r w:rsidRPr="00A312A6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критерии</w:t>
            </w:r>
            <w:r w:rsidRPr="00A312A6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оценки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оценивать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проектного швейного изделия.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33"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30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4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завершать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изготовление проектного изделия;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30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оформлять</w:t>
            </w:r>
            <w:r w:rsidRPr="00A312A6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паспорт</w:t>
            </w:r>
            <w:r w:rsidRPr="00A312A6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30"/>
              </w:numPr>
              <w:tabs>
                <w:tab w:val="left" w:pos="363"/>
              </w:tabs>
              <w:autoSpaceDE w:val="0"/>
              <w:autoSpaceDN w:val="0"/>
              <w:spacing w:before="13" w:after="0" w:line="240" w:lineRule="auto"/>
              <w:ind w:left="363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предъявлять</w:t>
            </w:r>
            <w:r w:rsidRPr="00A312A6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проектное</w:t>
            </w:r>
            <w:r w:rsidRPr="00A312A6">
              <w:rPr>
                <w:rFonts w:ascii="Times New Roman" w:hAnsi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изделие;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защищать</w:t>
            </w:r>
            <w:r w:rsidRPr="00A312A6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25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Профессии,</w:t>
            </w:r>
            <w:r w:rsidRPr="00A312A6">
              <w:rPr>
                <w:rFonts w:ascii="Times New Roman" w:hAnsi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связанные</w:t>
            </w:r>
            <w:r w:rsidRPr="00A312A6">
              <w:rPr>
                <w:rFonts w:ascii="Times New Roman" w:hAnsi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со</w:t>
            </w:r>
            <w:r w:rsidRPr="00A312A6">
              <w:rPr>
                <w:rFonts w:ascii="Times New Roman" w:hAnsi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швейным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производством.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33"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30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4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завершать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изготовление проектного изделия;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30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оформлять</w:t>
            </w:r>
            <w:r w:rsidRPr="00A312A6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паспорт</w:t>
            </w:r>
            <w:r w:rsidRPr="00A312A6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30"/>
              </w:numPr>
              <w:tabs>
                <w:tab w:val="left" w:pos="363"/>
              </w:tabs>
              <w:autoSpaceDE w:val="0"/>
              <w:autoSpaceDN w:val="0"/>
              <w:spacing w:before="13" w:after="0" w:line="240" w:lineRule="auto"/>
              <w:ind w:left="363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предъявлять</w:t>
            </w:r>
            <w:r w:rsidRPr="00A312A6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проектное</w:t>
            </w:r>
            <w:r w:rsidRPr="00A312A6">
              <w:rPr>
                <w:rFonts w:ascii="Times New Roman" w:hAnsi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изделие;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защищать</w:t>
            </w:r>
            <w:r w:rsidRPr="00A312A6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26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Индивидуальный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hAnsi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текстильных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материалов»: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8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технологической</w:t>
            </w:r>
            <w:r w:rsidRPr="00A312A6">
              <w:rPr>
                <w:rFonts w:ascii="Times New Roman" w:hAnsi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карте;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8"/>
              </w:numPr>
              <w:tabs>
                <w:tab w:val="left" w:pos="363"/>
              </w:tabs>
              <w:autoSpaceDE w:val="0"/>
              <w:autoSpaceDN w:val="0"/>
              <w:spacing w:before="21" w:after="0" w:line="240" w:lineRule="auto"/>
              <w:ind w:right="812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оценка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качества</w:t>
            </w:r>
            <w:r w:rsidRPr="00A312A6">
              <w:rPr>
                <w:rFonts w:ascii="Times New Roman" w:hAnsi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проектного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8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92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самоанализ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результатов проектной работы;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9"/>
              </w:numPr>
              <w:tabs>
                <w:tab w:val="left" w:pos="364"/>
              </w:tabs>
              <w:autoSpaceDE w:val="0"/>
              <w:autoSpaceDN w:val="0"/>
              <w:spacing w:before="23" w:after="0" w:line="240" w:lineRule="auto"/>
              <w:ind w:right="2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изготавливать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проектное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швейное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изделие;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9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left="363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необходимые</w:t>
            </w:r>
            <w:r w:rsidRPr="00A312A6">
              <w:rPr>
                <w:rFonts w:ascii="Times New Roman" w:hAnsi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ручные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30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машинные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швы,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проводить влажно-тепловую обработку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швов,</w:t>
            </w:r>
            <w:r w:rsidRPr="00A312A6">
              <w:rPr>
                <w:rFonts w:ascii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готового</w:t>
            </w:r>
            <w:r w:rsidRPr="00A312A6">
              <w:rPr>
                <w:rFonts w:ascii="Times New Roman" w:hAnsi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изделия;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30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4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завершать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изготовление проектного изделия;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30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оформлять</w:t>
            </w:r>
            <w:r w:rsidRPr="00A312A6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паспорт</w:t>
            </w:r>
            <w:r w:rsidRPr="00A312A6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30"/>
              </w:numPr>
              <w:tabs>
                <w:tab w:val="left" w:pos="363"/>
              </w:tabs>
              <w:autoSpaceDE w:val="0"/>
              <w:autoSpaceDN w:val="0"/>
              <w:spacing w:before="13" w:after="0" w:line="240" w:lineRule="auto"/>
              <w:ind w:left="363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предъявлять</w:t>
            </w:r>
            <w:r w:rsidRPr="00A312A6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проектное</w:t>
            </w:r>
            <w:r w:rsidRPr="00A312A6">
              <w:rPr>
                <w:rFonts w:ascii="Times New Roman" w:hAnsi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изделие;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защищать</w:t>
            </w:r>
            <w:r w:rsidRPr="00A312A6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26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53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ind w:right="52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Проектирование,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моделирование, конструирование – основные составляющие технологии.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Технологическая</w:t>
            </w:r>
            <w:r w:rsidRPr="00A312A6">
              <w:rPr>
                <w:rFonts w:ascii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карта</w:t>
            </w:r>
            <w:r w:rsidRPr="00A312A6">
              <w:rPr>
                <w:rFonts w:ascii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как</w:t>
            </w:r>
            <w:r w:rsidRPr="00A312A6">
              <w:rPr>
                <w:rFonts w:ascii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вид графической информации.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Бумага</w:t>
            </w:r>
            <w:r w:rsidRPr="00A312A6">
              <w:rPr>
                <w:rFonts w:ascii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ее</w:t>
            </w:r>
            <w:r w:rsidRPr="00A312A6">
              <w:rPr>
                <w:rFonts w:ascii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свойства.</w:t>
            </w:r>
            <w:r w:rsidRPr="00A312A6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Производство бумаги, история и современные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технологии.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«Составление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технологической карты выполнения изделия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hAnsi="Times New Roman"/>
                <w:i/>
                <w:spacing w:val="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бумаги»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3"/>
              </w:numPr>
              <w:tabs>
                <w:tab w:val="left" w:pos="360"/>
              </w:tabs>
              <w:autoSpaceDE w:val="0"/>
              <w:autoSpaceDN w:val="0"/>
              <w:spacing w:before="23" w:after="0" w:line="240" w:lineRule="auto"/>
              <w:ind w:right="36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основные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составляющие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технологии;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3"/>
              </w:numPr>
              <w:tabs>
                <w:tab w:val="left" w:pos="360"/>
              </w:tabs>
              <w:autoSpaceDE w:val="0"/>
              <w:autoSpaceDN w:val="0"/>
              <w:spacing w:before="3" w:after="0" w:line="240" w:lineRule="auto"/>
              <w:ind w:right="19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характеризовать проектирование, моделирование,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конструирование;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3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ind w:right="93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этапы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производства бумаги, ее виды, свойства,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использование.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25"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составлять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технологическую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карту изготовления изделия из бумаги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27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Виды и свойства конструкционных материалов. Древесина. Практическая работа «Изучение свойств древесины» 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Виды</w:t>
            </w:r>
            <w:r w:rsidRPr="00A312A6">
              <w:rPr>
                <w:rFonts w:ascii="Times New Roman" w:hAnsi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свойства</w:t>
            </w:r>
            <w:r w:rsidRPr="00A312A6">
              <w:rPr>
                <w:rFonts w:ascii="Times New Roman" w:hAnsi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конструкционных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материалов.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Древесина.</w:t>
            </w:r>
            <w:r w:rsidRPr="00A312A6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Использование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древесины</w:t>
            </w:r>
            <w:r w:rsidRPr="00A312A6">
              <w:rPr>
                <w:rFonts w:ascii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человеком</w:t>
            </w:r>
            <w:r w:rsidRPr="00A312A6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(история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современность).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Использование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древесины</w:t>
            </w:r>
            <w:r w:rsidRPr="00A312A6">
              <w:rPr>
                <w:rFonts w:ascii="Times New Roman" w:hAnsi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охрана природы. Общие сведения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A312A6">
              <w:rPr>
                <w:rFonts w:ascii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древесине</w:t>
            </w:r>
            <w:r w:rsidRPr="00A312A6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хвойных</w:t>
            </w:r>
            <w:r w:rsidRPr="00A312A6">
              <w:rPr>
                <w:rFonts w:ascii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лиственных пород. Пиломатериалы.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Технологии</w:t>
            </w:r>
            <w:r w:rsidRPr="00A312A6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обработки</w:t>
            </w:r>
            <w:r w:rsidRPr="00A312A6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древесины.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Индивидуальный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hAnsi="Times New Roman"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древесины»: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4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285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проблемы,</w:t>
            </w:r>
            <w:r w:rsidRPr="00A312A6">
              <w:rPr>
                <w:rFonts w:ascii="Times New Roman" w:hAnsi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продукта проекта, цели, задач;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4"/>
              </w:numPr>
              <w:tabs>
                <w:tab w:val="left" w:pos="362"/>
              </w:tabs>
              <w:autoSpaceDE w:val="0"/>
              <w:autoSpaceDN w:val="0"/>
              <w:spacing w:before="2" w:after="0" w:line="240" w:lineRule="auto"/>
              <w:ind w:left="362" w:hanging="208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анализ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 xml:space="preserve"> ресурсов;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hAnsi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–</w:t>
            </w:r>
            <w:r w:rsidRPr="00A312A6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знакомиться</w:t>
            </w:r>
            <w:r w:rsidRPr="00A312A6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видами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свойствами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конструкционных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материалов;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5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8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знакомиться с образцами древесины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различных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пород;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5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34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распознавать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породы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древесины, пиломатериалы и древесные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материалы</w:t>
            </w:r>
            <w:r w:rsidRPr="00A312A6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внешнему</w:t>
            </w:r>
            <w:r w:rsidRPr="00A312A6">
              <w:rPr>
                <w:rFonts w:ascii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виду;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5"/>
              </w:numPr>
              <w:tabs>
                <w:tab w:val="left" w:pos="364"/>
              </w:tabs>
              <w:autoSpaceDE w:val="0"/>
              <w:autoSpaceDN w:val="0"/>
              <w:spacing w:before="13" w:after="0" w:line="240" w:lineRule="auto"/>
              <w:ind w:right="20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выбирать материалы для изделия в</w:t>
            </w:r>
            <w:r w:rsidRPr="00A312A6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соответствии</w:t>
            </w:r>
            <w:r w:rsidRPr="00A312A6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его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назначением.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33"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5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left="363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проводить</w:t>
            </w:r>
            <w:r w:rsidRPr="00A312A6">
              <w:rPr>
                <w:rFonts w:ascii="Times New Roman" w:hAnsi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опыты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по исследованию свойств различных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пород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древесины;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5"/>
              </w:numPr>
              <w:tabs>
                <w:tab w:val="left" w:pos="363"/>
              </w:tabs>
              <w:autoSpaceDE w:val="0"/>
              <w:autoSpaceDN w:val="0"/>
              <w:spacing w:before="4" w:after="0" w:line="240" w:lineRule="auto"/>
              <w:ind w:left="363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первый</w:t>
            </w:r>
            <w:r w:rsidRPr="00A312A6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этап</w:t>
            </w:r>
            <w:r w:rsidRPr="00A312A6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учебного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проектирования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27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55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Технология обработки древесины ручным инструментом 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Народные</w:t>
            </w:r>
            <w:r w:rsidRPr="00A312A6">
              <w:rPr>
                <w:rFonts w:ascii="Times New Roman" w:hAnsi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промыслы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31" w:after="0" w:line="240" w:lineRule="auto"/>
              <w:ind w:right="56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по обработке древесины. Основные технологические операции: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пиление,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строгание, сверление, шлифовка.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Ручной инструмент для обработки древесины</w:t>
            </w:r>
            <w:r w:rsidRPr="00A312A6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способы</w:t>
            </w:r>
            <w:r w:rsidRPr="00A312A6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работы</w:t>
            </w:r>
            <w:r w:rsidRPr="00A312A6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ним. Назначение разметки.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Правила</w:t>
            </w:r>
            <w:r w:rsidRPr="00A312A6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разметки</w:t>
            </w:r>
            <w:r w:rsidRPr="00A312A6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заготовок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древесины</w:t>
            </w:r>
            <w:r w:rsidRPr="00A312A6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A312A6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основе</w:t>
            </w:r>
            <w:r w:rsidRPr="00A312A6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графической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документации.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Инструменты</w:t>
            </w:r>
            <w:r w:rsidRPr="00A312A6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для</w:t>
            </w:r>
            <w:r w:rsidRPr="00A312A6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разметки.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Организация</w:t>
            </w:r>
            <w:r w:rsidRPr="00A312A6">
              <w:rPr>
                <w:rFonts w:ascii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рабочего</w:t>
            </w:r>
            <w:r w:rsidRPr="00A312A6">
              <w:rPr>
                <w:rFonts w:ascii="Times New Roman" w:hAnsi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места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при работе с древесиной. Правила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безопасной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работы ручными инструментами.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Электрифицированный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инструмент для обработки древесины.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Виды,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назначение, основные характеристики.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ind w:right="2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Приемы работы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электрифицированными инструментами.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Правила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безопасной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работы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электрифицированными инструментами.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Индивидуальный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hAnsi="Times New Roman"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древесины»: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595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hAnsi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эскиза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проектного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материалов,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before="10" w:after="0" w:line="240" w:lineRule="auto"/>
              <w:ind w:right="682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составление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технологической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карты;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right="1816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проекта по технологической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ind w:right="83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: – называть и характеризовать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разные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виды</w:t>
            </w:r>
            <w:r w:rsidRPr="00A312A6">
              <w:rPr>
                <w:rFonts w:ascii="Times New Roman" w:hAnsi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народных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промыслов по обработке древесины;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7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22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знакомиться с инструментами</w:t>
            </w:r>
            <w:r w:rsidRPr="00A312A6">
              <w:rPr>
                <w:rFonts w:ascii="Times New Roman" w:hAnsi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для</w:t>
            </w:r>
            <w:r w:rsidRPr="00A312A6">
              <w:rPr>
                <w:rFonts w:ascii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ручной</w:t>
            </w:r>
            <w:r w:rsidRPr="00A312A6">
              <w:rPr>
                <w:rFonts w:ascii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обработки</w:t>
            </w:r>
            <w:r w:rsidRPr="00A312A6">
              <w:rPr>
                <w:rFonts w:ascii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древесины;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7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55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составлять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последовательность выполнения работ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2" w:after="0" w:line="240" w:lineRule="auto"/>
              <w:ind w:right="111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при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изготовлении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деталей из древесины;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7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66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искать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информацию о технологических процессах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изготовления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деталей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древесины;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82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излагать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последовательность контроля качества</w:t>
            </w:r>
            <w:r w:rsidRPr="00A312A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разметки;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8"/>
              </w:numPr>
              <w:tabs>
                <w:tab w:val="left" w:pos="363"/>
              </w:tabs>
              <w:autoSpaceDE w:val="0"/>
              <w:autoSpaceDN w:val="0"/>
              <w:spacing w:before="2" w:after="0" w:line="240" w:lineRule="auto"/>
              <w:ind w:left="363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устройство</w:t>
            </w:r>
            <w:r w:rsidRPr="00A312A6">
              <w:rPr>
                <w:rFonts w:ascii="Times New Roman" w:hAnsi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8"/>
              </w:numPr>
              <w:tabs>
                <w:tab w:val="left" w:pos="363"/>
              </w:tabs>
              <w:autoSpaceDE w:val="0"/>
              <w:autoSpaceDN w:val="0"/>
              <w:spacing w:before="32" w:after="0" w:line="240" w:lineRule="auto"/>
              <w:ind w:left="363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искать</w:t>
            </w:r>
            <w:r w:rsidRPr="00A312A6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примеры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23" w:after="0" w:line="240" w:lineRule="auto"/>
              <w:ind w:right="96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технологических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процессов пиления и сверления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деталей</w:t>
            </w:r>
            <w:r w:rsidRPr="00A312A6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древесины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31" w:after="0" w:line="240" w:lineRule="auto"/>
              <w:ind w:right="136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древесных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материалов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электрифицированными инструментами.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34"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88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эскиз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проектного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152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материалы,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инструменты;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составлять</w:t>
            </w:r>
            <w:r w:rsidRPr="00A312A6">
              <w:rPr>
                <w:rFonts w:ascii="Times New Roman" w:hAnsi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технологическую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карту по выполнению проекта;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проектное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изделие по технологической карте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28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56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Технологии обработки древесины с использованием электрифицированного инструмента 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Народные</w:t>
            </w:r>
            <w:r w:rsidRPr="00A312A6">
              <w:rPr>
                <w:rFonts w:ascii="Times New Roman" w:hAnsi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промыслы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31" w:after="0" w:line="240" w:lineRule="auto"/>
              <w:ind w:right="56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по обработке древесины. Основные технологические операции: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пиление,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строгание, сверление, шлифовка.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Ручной инструмент для обработки древесины</w:t>
            </w:r>
            <w:r w:rsidRPr="00A312A6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способы</w:t>
            </w:r>
            <w:r w:rsidRPr="00A312A6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работы</w:t>
            </w:r>
            <w:r w:rsidRPr="00A312A6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ним. Назначение разметки.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Правила</w:t>
            </w:r>
            <w:r w:rsidRPr="00A312A6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разметки</w:t>
            </w:r>
            <w:r w:rsidRPr="00A312A6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заготовок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древесины</w:t>
            </w:r>
            <w:r w:rsidRPr="00A312A6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A312A6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основе</w:t>
            </w:r>
            <w:r w:rsidRPr="00A312A6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графической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документации.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Инструменты</w:t>
            </w:r>
            <w:r w:rsidRPr="00A312A6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для</w:t>
            </w:r>
            <w:r w:rsidRPr="00A312A6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разметки.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Организация</w:t>
            </w:r>
            <w:r w:rsidRPr="00A312A6">
              <w:rPr>
                <w:rFonts w:ascii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рабочего</w:t>
            </w:r>
            <w:r w:rsidRPr="00A312A6">
              <w:rPr>
                <w:rFonts w:ascii="Times New Roman" w:hAnsi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места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при работе с древесиной. Правила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безопасной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работы ручными инструментами.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Электрифицированный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инструмент для обработки древесины.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Виды,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назначение, основные характеристики.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ind w:right="2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Приемы работы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электрифицированными инструментами.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Правила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безопасной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работы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электрифицированными инструментами.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Индивидуальный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hAnsi="Times New Roman"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древесины»: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595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hAnsi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эскиза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проектного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материалов,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before="10" w:after="0" w:line="240" w:lineRule="auto"/>
              <w:ind w:right="682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составление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технологической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карты;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right="1816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проекта по технологической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ind w:right="83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: – называть и характеризовать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разные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виды</w:t>
            </w:r>
            <w:r w:rsidRPr="00A312A6">
              <w:rPr>
                <w:rFonts w:ascii="Times New Roman" w:hAnsi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народных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промыслов по обработке древесины;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7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22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знакомиться с инструментами</w:t>
            </w:r>
            <w:r w:rsidRPr="00A312A6">
              <w:rPr>
                <w:rFonts w:ascii="Times New Roman" w:hAnsi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для</w:t>
            </w:r>
            <w:r w:rsidRPr="00A312A6">
              <w:rPr>
                <w:rFonts w:ascii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ручной</w:t>
            </w:r>
            <w:r w:rsidRPr="00A312A6">
              <w:rPr>
                <w:rFonts w:ascii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обработки</w:t>
            </w:r>
            <w:r w:rsidRPr="00A312A6">
              <w:rPr>
                <w:rFonts w:ascii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древесины;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7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55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составлять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последовательность выполнения работ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2" w:after="0" w:line="240" w:lineRule="auto"/>
              <w:ind w:right="111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при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изготовлении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деталей из древесины;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7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66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искать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информацию о технологических процессах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изготовления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деталей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древесины;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82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излагать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последовательность контроля качества</w:t>
            </w:r>
            <w:r w:rsidRPr="00A312A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разметки;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8"/>
              </w:numPr>
              <w:tabs>
                <w:tab w:val="left" w:pos="363"/>
              </w:tabs>
              <w:autoSpaceDE w:val="0"/>
              <w:autoSpaceDN w:val="0"/>
              <w:spacing w:before="2" w:after="0" w:line="240" w:lineRule="auto"/>
              <w:ind w:left="363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устройство</w:t>
            </w:r>
            <w:r w:rsidRPr="00A312A6">
              <w:rPr>
                <w:rFonts w:ascii="Times New Roman" w:hAnsi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8"/>
              </w:numPr>
              <w:tabs>
                <w:tab w:val="left" w:pos="363"/>
              </w:tabs>
              <w:autoSpaceDE w:val="0"/>
              <w:autoSpaceDN w:val="0"/>
              <w:spacing w:before="32" w:after="0" w:line="240" w:lineRule="auto"/>
              <w:ind w:left="363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искать</w:t>
            </w:r>
            <w:r w:rsidRPr="00A312A6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примеры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23" w:after="0" w:line="240" w:lineRule="auto"/>
              <w:ind w:right="96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технологических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процессов пиления и сверления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деталей</w:t>
            </w:r>
            <w:r w:rsidRPr="00A312A6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древесины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31" w:after="0" w:line="240" w:lineRule="auto"/>
              <w:ind w:right="136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древесных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материалов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электрифицированными инструментами.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34"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88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эскиз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проектного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152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материалы,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инструменты;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составлять</w:t>
            </w:r>
            <w:r w:rsidRPr="00A312A6">
              <w:rPr>
                <w:rFonts w:ascii="Times New Roman" w:hAnsi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технологическую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карту по выполнению проекта;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проектное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изделие по технологической карте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28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57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Технологии отделки изделий из древесины. Декорирование древесины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проекта «Изделие из древесины». Отделка изделия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Контроль и оценка качества изделий из древесины 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Виды</w:t>
            </w:r>
            <w:r w:rsidRPr="00A312A6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способы</w:t>
            </w:r>
            <w:r w:rsidRPr="00A312A6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отделки</w:t>
            </w:r>
            <w:r w:rsidRPr="00A312A6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изделий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древесины.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Декорирование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древесины: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способы декорирования (роспись, выжиг, резьба, декупаж и др.).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ind w:right="602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Тонирование и лакирование как способы окончательной отделки изделий</w:t>
            </w:r>
            <w:r w:rsidRPr="00A312A6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древесины.</w:t>
            </w:r>
            <w:r w:rsidRPr="00A312A6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Защитная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декоративная</w:t>
            </w:r>
            <w:r w:rsidRPr="00A312A6">
              <w:rPr>
                <w:rFonts w:ascii="Times New Roman" w:hAnsi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отделка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поверхности изделий из древесины.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Рабочее</w:t>
            </w:r>
            <w:r w:rsidRPr="00A312A6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место,</w:t>
            </w:r>
            <w:r w:rsidRPr="00A312A6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правила</w:t>
            </w:r>
            <w:r w:rsidRPr="00A312A6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работы.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Индивидуальный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hAnsi="Times New Roman"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древесины»: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–</w:t>
            </w:r>
            <w:r w:rsidRPr="00A312A6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hAnsi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hAnsi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технологической</w:t>
            </w:r>
            <w:r w:rsidRPr="00A312A6">
              <w:rPr>
                <w:rFonts w:ascii="Times New Roman" w:hAnsi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–</w:t>
            </w:r>
            <w:r w:rsidRPr="00A312A6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перечислять</w:t>
            </w:r>
            <w:r w:rsidRPr="00A312A6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технологии</w:t>
            </w:r>
            <w:r w:rsidRPr="00A312A6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отделки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изделий</w:t>
            </w:r>
            <w:r w:rsidRPr="00A312A6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древесины;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9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78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приемы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тонирования и лакирования древесины.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33"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9"/>
              </w:numPr>
              <w:tabs>
                <w:tab w:val="left" w:pos="364"/>
              </w:tabs>
              <w:autoSpaceDE w:val="0"/>
              <w:autoSpaceDN w:val="0"/>
              <w:spacing w:before="23" w:after="0" w:line="240" w:lineRule="auto"/>
              <w:ind w:right="71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проектное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изделие по технологической карте;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19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left="363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выбирать</w:t>
            </w:r>
            <w:r w:rsidRPr="00A312A6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инструменты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для</w:t>
            </w:r>
            <w:r w:rsidRPr="00A312A6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декорирования</w:t>
            </w:r>
            <w:r w:rsidRPr="00A312A6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изделия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древесины,</w:t>
            </w:r>
            <w:r w:rsidRPr="00A312A6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соответствии</w:t>
            </w:r>
            <w:r w:rsidRPr="00A312A6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их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назначением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29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58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Профессии,</w:t>
            </w:r>
            <w:r w:rsidRPr="00A312A6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связанные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производством</w:t>
            </w:r>
            <w:r w:rsidRPr="00A312A6">
              <w:rPr>
                <w:rFonts w:ascii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обработкой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древесины.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Подходы</w:t>
            </w:r>
            <w:r w:rsidRPr="00A312A6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A312A6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оценке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качества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изделия из древесины. Контроль и оценка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качества</w:t>
            </w:r>
            <w:r w:rsidRPr="00A312A6">
              <w:rPr>
                <w:rFonts w:ascii="Times New Roman" w:hAnsi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изделий</w:t>
            </w:r>
            <w:r w:rsidRPr="00A312A6">
              <w:rPr>
                <w:rFonts w:ascii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древесины. Оформление проектной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документации.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Индивидуальный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hAnsi="Times New Roman"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древесины»: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0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–</w:t>
            </w:r>
            <w:r w:rsidRPr="00A312A6">
              <w:rPr>
                <w:rFonts w:ascii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оценка</w:t>
            </w:r>
            <w:r w:rsidRPr="00A312A6">
              <w:rPr>
                <w:rFonts w:ascii="Times New Roman" w:hAnsi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качества</w:t>
            </w:r>
            <w:r w:rsidRPr="00A312A6">
              <w:rPr>
                <w:rFonts w:ascii="Times New Roman" w:hAnsi="Times New Roman"/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проектного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подготовка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проекта</w:t>
            </w:r>
            <w:r w:rsidRPr="00A312A6">
              <w:rPr>
                <w:rFonts w:ascii="Times New Roman" w:hAnsi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к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защите;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0"/>
              </w:numPr>
              <w:tabs>
                <w:tab w:val="left" w:pos="363"/>
              </w:tabs>
              <w:autoSpaceDE w:val="0"/>
              <w:autoSpaceDN w:val="0"/>
              <w:spacing w:before="31" w:after="0" w:line="240" w:lineRule="auto"/>
              <w:ind w:right="1292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самоанализ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результатов проектной работы;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1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94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оценивать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изделия из древесины;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1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15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анализировать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результаты проектной деятельности;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1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49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называть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профессии,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связанные с производством и обработкой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древесины.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21"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1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99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составлять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доклад</w:t>
            </w:r>
            <w:r w:rsidRPr="00A312A6">
              <w:rPr>
                <w:rFonts w:ascii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A312A6">
              <w:rPr>
                <w:rFonts w:ascii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защите творческого проекта;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2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предъявлять</w:t>
            </w:r>
            <w:r w:rsidRPr="00A312A6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проектное</w:t>
            </w:r>
            <w:r w:rsidRPr="00A312A6">
              <w:rPr>
                <w:rFonts w:ascii="Times New Roman" w:hAnsi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изделие;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22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оформлять</w:t>
            </w:r>
            <w:r w:rsidRPr="00A312A6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паспорт</w:t>
            </w:r>
            <w:r w:rsidRPr="00A312A6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защищать</w:t>
            </w:r>
            <w:r w:rsidRPr="00A312A6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творческий</w:t>
            </w:r>
            <w:r w:rsidRPr="00A312A6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29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Робототехника, сферы применения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ind w:right="22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Введение в робототехнику.</w:t>
            </w:r>
            <w:r w:rsidRPr="00A312A6">
              <w:rPr>
                <w:rFonts w:ascii="Times New Roman" w:hAnsi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История развития робототехники. Понятия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«робот»,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«робототехника». Автоматизация и роботизация.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Принципы</w:t>
            </w:r>
            <w:r w:rsidRPr="00A312A6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работы</w:t>
            </w:r>
            <w:r w:rsidRPr="00A312A6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робота.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Классификация современных роботов.</w:t>
            </w:r>
            <w:r w:rsidRPr="00A312A6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Виды</w:t>
            </w:r>
            <w:r w:rsidRPr="00A312A6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роботов,</w:t>
            </w:r>
            <w:r w:rsidRPr="00A312A6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их</w:t>
            </w:r>
            <w:r w:rsidRPr="00A312A6">
              <w:rPr>
                <w:rFonts w:ascii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функции и назначение.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31"/>
              </w:numPr>
              <w:tabs>
                <w:tab w:val="left" w:pos="363"/>
              </w:tabs>
              <w:autoSpaceDE w:val="0"/>
              <w:autoSpaceDN w:val="0"/>
              <w:spacing w:before="31" w:after="0" w:line="240" w:lineRule="auto"/>
              <w:ind w:left="363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объяснять</w:t>
            </w:r>
            <w:r w:rsidRPr="00A312A6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понятия</w:t>
            </w:r>
            <w:r w:rsidRPr="00A312A6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«робот»,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«робототехника»;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называть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профессии в робототехнике;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32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57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знакомиться</w:t>
            </w:r>
            <w:r w:rsidRPr="00A312A6">
              <w:rPr>
                <w:rFonts w:ascii="Times New Roman" w:hAnsi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видами</w:t>
            </w:r>
            <w:r w:rsidRPr="00A312A6">
              <w:rPr>
                <w:rFonts w:ascii="Times New Roman" w:hAnsi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роботов, описывать их назначение;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32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4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анализировать взаимосвязь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конструкции робота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выполняемой</w:t>
            </w:r>
            <w:r w:rsidRPr="00A312A6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им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функции.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30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«Мой робот-помощник»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20" w:after="0" w:line="240" w:lineRule="auto"/>
              <w:ind w:right="444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«Мой робот-помощник»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32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16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особенности</w:t>
            </w:r>
            <w:r w:rsidRPr="00A312A6">
              <w:rPr>
                <w:rFonts w:ascii="Times New Roman" w:hAnsi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назначение разных роботов;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32"/>
              </w:numPr>
              <w:tabs>
                <w:tab w:val="left" w:pos="363"/>
              </w:tabs>
              <w:autoSpaceDE w:val="0"/>
              <w:autoSpaceDN w:val="0"/>
              <w:spacing w:before="4" w:after="0" w:line="240" w:lineRule="auto"/>
              <w:ind w:left="363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сортировать,</w:t>
            </w:r>
            <w:r w:rsidRPr="00A312A6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называть</w:t>
            </w:r>
            <w:r w:rsidRPr="00A312A6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детали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конструктора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30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Конструирование робототехнической модели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20" w:after="0" w:line="240" w:lineRule="auto"/>
              <w:ind w:right="44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Взаимосвязь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конструкции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робота и выполняемой им функции.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Робототехнический конструктор. Детали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конструкторов.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Назначение деталей конструктора.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Конструкции.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32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4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анализировать взаимосвязь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конструкции робота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выполняемой</w:t>
            </w:r>
            <w:r w:rsidRPr="00A312A6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им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функции.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32"/>
              </w:numPr>
              <w:tabs>
                <w:tab w:val="left" w:pos="364"/>
              </w:tabs>
              <w:autoSpaceDE w:val="0"/>
              <w:autoSpaceDN w:val="0"/>
              <w:spacing w:before="13" w:after="0" w:line="240" w:lineRule="auto"/>
              <w:ind w:right="97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называть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характеризовать назначение деталей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робототехнического</w:t>
            </w:r>
            <w:r w:rsidRPr="00A312A6">
              <w:rPr>
                <w:rFonts w:ascii="Times New Roman" w:hAnsi="Times New Roman"/>
                <w:spacing w:val="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конструктора.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31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ind w:right="44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«Сортировка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деталей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конструктора»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32"/>
              </w:numPr>
              <w:tabs>
                <w:tab w:val="left" w:pos="363"/>
              </w:tabs>
              <w:autoSpaceDE w:val="0"/>
              <w:autoSpaceDN w:val="0"/>
              <w:spacing w:before="4" w:after="0" w:line="240" w:lineRule="auto"/>
              <w:ind w:left="363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сортировать,</w:t>
            </w:r>
            <w:r w:rsidRPr="00A312A6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называть</w:t>
            </w:r>
            <w:r w:rsidRPr="00A312A6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детали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конструктора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31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Механическая передача, её виды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ind w:right="44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Взаимосвязь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конструкции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робота и выполняемой им функции.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Подвижные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неподвижные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соединения.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ind w:right="245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Механическая передача, виды. Ременная передача, ее свойства. Зубчатая передача, ее свойства. Понижающая, повышающая передача.</w:t>
            </w:r>
            <w:r w:rsidRPr="00A312A6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Сборка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моделей</w:t>
            </w:r>
            <w:r w:rsidRPr="00A312A6">
              <w:rPr>
                <w:rFonts w:ascii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передач.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Практическая работа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«Сборка модели</w:t>
            </w:r>
            <w:r w:rsidRPr="00A312A6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ременной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или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зубчатой</w:t>
            </w:r>
            <w:r w:rsidRPr="00A312A6">
              <w:rPr>
                <w:rFonts w:ascii="Times New Roman" w:hAnsi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передачей»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33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104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анализировать взаимосвязь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конструкции робота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выполняемой</w:t>
            </w:r>
            <w:r w:rsidRPr="00A312A6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им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функции;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33"/>
              </w:numPr>
              <w:tabs>
                <w:tab w:val="left" w:pos="363"/>
              </w:tabs>
              <w:autoSpaceDE w:val="0"/>
              <w:autoSpaceDN w:val="0"/>
              <w:spacing w:before="31" w:after="0" w:line="240" w:lineRule="auto"/>
              <w:ind w:left="363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различать</w:t>
            </w:r>
            <w:r w:rsidRPr="00A312A6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виды</w:t>
            </w:r>
            <w:r w:rsidRPr="00A312A6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передач;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33"/>
              </w:numPr>
              <w:tabs>
                <w:tab w:val="left" w:pos="363"/>
              </w:tabs>
              <w:autoSpaceDE w:val="0"/>
              <w:autoSpaceDN w:val="0"/>
              <w:spacing w:before="23" w:after="0" w:line="240" w:lineRule="auto"/>
              <w:ind w:left="363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анализировать</w:t>
            </w:r>
            <w:r w:rsidRPr="00A312A6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свойства</w:t>
            </w:r>
            <w:r w:rsidRPr="00A312A6">
              <w:rPr>
                <w:rFonts w:ascii="Times New Roman" w:hAnsi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передач.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48"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собирать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модели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передач по инструкции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32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Электронные устройства: электродвигатель и контроллер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Механическая часть робота: исполнительный механизм, рабочий орган. Контроллер, его устройство, назначение,</w:t>
            </w:r>
            <w:r w:rsidRPr="00A312A6">
              <w:rPr>
                <w:rFonts w:ascii="Times New Roman" w:hAnsi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функции.</w:t>
            </w:r>
            <w:r w:rsidRPr="00A312A6">
              <w:rPr>
                <w:rFonts w:ascii="Times New Roman" w:hAnsi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Сборка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робота по схеме, инструкции.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ind w:right="78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Электродвигатели: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назначение, функции, общие принципы устройства. Характеристика исполнителей и датчиков.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Устройства</w:t>
            </w:r>
            <w:r w:rsidRPr="00A312A6">
              <w:rPr>
                <w:rFonts w:ascii="Times New Roman" w:hAnsi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ввода</w:t>
            </w:r>
            <w:r w:rsidRPr="00A312A6">
              <w:rPr>
                <w:rFonts w:ascii="Times New Roman" w:hAnsi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вывода информации. Среда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программирования.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12"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«Подключение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мотора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к</w:t>
            </w:r>
            <w:r w:rsidRPr="00A312A6">
              <w:rPr>
                <w:rFonts w:ascii="Times New Roman" w:hAnsi="Times New Roman"/>
                <w:i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контроллеру,</w:t>
            </w:r>
            <w:r w:rsidRPr="00A312A6">
              <w:rPr>
                <w:rFonts w:ascii="Times New Roman" w:hAnsi="Times New Roman"/>
                <w:i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управление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вращением»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ind w:right="80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: – знакомиться с устройством, назначением контроллера;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34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6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характеризовать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исполнителей и датчики;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34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hAnsi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инструкции,</w:t>
            </w:r>
            <w:r w:rsidRPr="00A312A6">
              <w:rPr>
                <w:rFonts w:ascii="Times New Roman" w:hAnsi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схемы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сборки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роботов.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вращением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мотора из визуальной среды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программирования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32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Алгоритмы. Роботы как исполнители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«Сборка модели робота, программирование мотора»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Промежуточная аттестация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Понятие</w:t>
            </w:r>
            <w:r w:rsidRPr="00A312A6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«алгоритм»:</w:t>
            </w:r>
            <w:r w:rsidRPr="00A312A6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Свойства алгоритмов,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основное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свойство алгоритма, исполнители алгоритмов. Блок-схемы.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ind w:right="2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Среда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программирования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(среда разработки).</w:t>
            </w:r>
            <w:r w:rsidRPr="00A312A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Базовые</w:t>
            </w:r>
            <w:r w:rsidRPr="00A312A6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принципы программирования. Визуальная среда программирования, язык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для</w:t>
            </w:r>
            <w:r w:rsidRPr="00A312A6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программирования</w:t>
            </w:r>
            <w:r w:rsidRPr="00A312A6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роботов. 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«Сборка модели робота, программирование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мотора»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ind w:right="83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: – изучать принципы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программирования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визуальной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среде;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35"/>
              </w:numPr>
              <w:tabs>
                <w:tab w:val="left" w:pos="363"/>
              </w:tabs>
              <w:autoSpaceDE w:val="0"/>
              <w:autoSpaceDN w:val="0"/>
              <w:spacing w:before="1" w:after="0" w:line="240" w:lineRule="auto"/>
              <w:ind w:left="363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принцип</w:t>
            </w:r>
            <w:r w:rsidRPr="00A312A6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работы</w:t>
            </w:r>
            <w:r w:rsidRPr="00A312A6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мотора.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55"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35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left="363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собирать</w:t>
            </w:r>
            <w:r w:rsidRPr="00A312A6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робота</w:t>
            </w:r>
            <w:r w:rsidRPr="00A312A6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схеме;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программировать</w:t>
            </w:r>
            <w:r w:rsidRPr="00A312A6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работу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мотора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33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Датчики, функции, принцип работы Практическая работа «Сборка модели робота, программирование датчика нажатия»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Знакомство с датчиками, функции, принцип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работы.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Программирование датчиков. Изучение, применение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ind w:right="2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программирование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датчика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нажатия.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«Сборка модели робота, программирование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датчика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нажатия»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ind w:right="83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: – характеризовать составные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части</w:t>
            </w:r>
            <w:r w:rsidRPr="00A312A6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роботов,</w:t>
            </w:r>
            <w:r w:rsidRPr="00A312A6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датчики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20"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современных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робототехнических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системах;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36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38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изучать принципы программирования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визуальной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среде;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36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104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анализировать взаимосвязь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конструкции робота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выполняемой</w:t>
            </w:r>
            <w:r w:rsidRPr="00A312A6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им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функции.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54"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36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142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собирать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модель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робота по инструкции;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36"/>
              </w:numPr>
              <w:tabs>
                <w:tab w:val="left" w:pos="364"/>
              </w:tabs>
              <w:autoSpaceDE w:val="0"/>
              <w:autoSpaceDN w:val="0"/>
              <w:spacing w:before="10" w:after="0" w:line="240" w:lineRule="auto"/>
              <w:ind w:right="3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программировать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работу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датчика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нажатия;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36"/>
              </w:numPr>
              <w:tabs>
                <w:tab w:val="left" w:pos="363"/>
              </w:tabs>
              <w:autoSpaceDE w:val="0"/>
              <w:autoSpaceDN w:val="0"/>
              <w:spacing w:before="2" w:after="0" w:line="240" w:lineRule="auto"/>
              <w:ind w:left="363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составлять</w:t>
            </w:r>
            <w:r w:rsidRPr="00A312A6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программу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соответствии</w:t>
            </w:r>
            <w:r w:rsidRPr="00A312A6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hAnsi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конкретной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задачей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33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Использование датчиков нажатия для ориентирования в пространстве. Чтение схем. Сборка моделей роботов</w:t>
            </w:r>
            <w:r w:rsidRPr="00A312A6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двумя</w:t>
            </w:r>
            <w:r w:rsidRPr="00A312A6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датчиками</w:t>
            </w:r>
            <w:r w:rsidRPr="00A312A6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нажатия. Анализ конструкции.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ind w:right="33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Возможности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усовершенствования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модели.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«Программирование</w:t>
            </w:r>
            <w:r w:rsidRPr="00A312A6">
              <w:rPr>
                <w:rFonts w:ascii="Times New Roman" w:hAnsi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модели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робота с двумя датчиками нажатия»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ind w:right="83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: – характеризовать составные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части</w:t>
            </w:r>
            <w:r w:rsidRPr="00A312A6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роботов,</w:t>
            </w:r>
            <w:r w:rsidRPr="00A312A6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датчики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20"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современных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робототехнических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системах;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36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38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изучать принципы программирования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визуальной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среде;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36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104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анализировать взаимосвязь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конструкции робота и</w:t>
            </w:r>
            <w:r w:rsidRPr="00A312A6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выполняемой</w:t>
            </w:r>
            <w:r w:rsidRPr="00A312A6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им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функции.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54"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36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142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собирать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модель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робота по инструкции;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36"/>
              </w:numPr>
              <w:tabs>
                <w:tab w:val="left" w:pos="364"/>
              </w:tabs>
              <w:autoSpaceDE w:val="0"/>
              <w:autoSpaceDN w:val="0"/>
              <w:spacing w:before="10" w:after="0" w:line="240" w:lineRule="auto"/>
              <w:ind w:right="3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программировать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работу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датчика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нажатия;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36"/>
              </w:numPr>
              <w:tabs>
                <w:tab w:val="left" w:pos="363"/>
              </w:tabs>
              <w:autoSpaceDE w:val="0"/>
              <w:autoSpaceDN w:val="0"/>
              <w:spacing w:before="2" w:after="0" w:line="240" w:lineRule="auto"/>
              <w:ind w:left="363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составлять</w:t>
            </w:r>
            <w:r w:rsidRPr="00A312A6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программу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соответствии</w:t>
            </w:r>
            <w:r w:rsidRPr="00A312A6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hAnsi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конкретной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задачей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34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Групповой</w:t>
            </w:r>
            <w:r w:rsidRPr="00A312A6">
              <w:rPr>
                <w:rFonts w:ascii="Times New Roman" w:hAnsi="Times New Roman"/>
                <w:i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творческий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(учебный)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37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этапов</w:t>
            </w:r>
            <w:r w:rsidRPr="00A312A6">
              <w:rPr>
                <w:rFonts w:ascii="Times New Roman" w:hAnsi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hAnsi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4"/>
                <w:sz w:val="20"/>
                <w:szCs w:val="20"/>
                <w:lang w:val="ru-RU"/>
              </w:rPr>
              <w:t xml:space="preserve">ролей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hAnsi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обязанностей</w:t>
            </w:r>
            <w:r w:rsidRPr="00A312A6">
              <w:rPr>
                <w:rFonts w:ascii="Times New Roman" w:hAnsi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hAnsi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38"/>
              </w:numPr>
              <w:tabs>
                <w:tab w:val="left" w:pos="363"/>
              </w:tabs>
              <w:autoSpaceDE w:val="0"/>
              <w:autoSpaceDN w:val="0"/>
              <w:spacing w:before="31" w:after="0" w:line="240" w:lineRule="auto"/>
              <w:ind w:right="213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hAnsi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продукта,</w:t>
            </w:r>
            <w:r w:rsidRPr="00A312A6">
              <w:rPr>
                <w:rFonts w:ascii="Times New Roman" w:hAnsi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проблемы, цели, задач;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38"/>
              </w:numPr>
              <w:tabs>
                <w:tab w:val="left" w:pos="362"/>
              </w:tabs>
              <w:autoSpaceDE w:val="0"/>
              <w:autoSpaceDN w:val="0"/>
              <w:spacing w:before="2" w:after="0" w:line="240" w:lineRule="auto"/>
              <w:ind w:left="362" w:hanging="208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38"/>
              </w:numPr>
              <w:tabs>
                <w:tab w:val="left" w:pos="362"/>
              </w:tabs>
              <w:autoSpaceDE w:val="0"/>
              <w:autoSpaceDN w:val="0"/>
              <w:spacing w:before="32" w:after="0" w:line="240" w:lineRule="auto"/>
              <w:ind w:left="362" w:hanging="208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анализ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 xml:space="preserve"> ресурсов;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38"/>
              </w:numPr>
              <w:tabs>
                <w:tab w:val="left" w:pos="362"/>
              </w:tabs>
              <w:autoSpaceDE w:val="0"/>
              <w:autoSpaceDN w:val="0"/>
              <w:spacing w:before="23" w:after="0" w:line="240" w:lineRule="auto"/>
              <w:ind w:left="362" w:hanging="208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38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1110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самооценка результатов проектной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деятельности;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hAnsi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ind w:right="78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hAnsi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: – определять детали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для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конструкции;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–</w:t>
            </w:r>
            <w:r w:rsidRPr="00A312A6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вносить изменения</w:t>
            </w:r>
            <w:r w:rsidRPr="00A312A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схему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сборки;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39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85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критерии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оценки качества проектной работы;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39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115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анализировать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результаты проектной деятельности.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39"/>
              </w:numPr>
              <w:tabs>
                <w:tab w:val="left" w:pos="364"/>
              </w:tabs>
              <w:autoSpaceDE w:val="0"/>
              <w:autoSpaceDN w:val="0"/>
              <w:spacing w:before="23" w:after="0" w:line="240" w:lineRule="auto"/>
              <w:ind w:right="55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продукт,</w:t>
            </w:r>
            <w:r w:rsidRPr="00A312A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проблему, цель, задачи;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39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анализировать</w:t>
            </w:r>
            <w:r w:rsidRPr="00A312A6">
              <w:rPr>
                <w:rFonts w:ascii="Times New Roman" w:hAnsi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ресурсы;</w:t>
            </w:r>
          </w:p>
          <w:p w:rsidR="00EE3C84" w:rsidRPr="00A312A6" w:rsidRDefault="00EE3C84" w:rsidP="00E74EF0">
            <w:pPr>
              <w:widowControl w:val="0"/>
              <w:numPr>
                <w:ilvl w:val="0"/>
                <w:numId w:val="39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left="363" w:hanging="2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проект;</w:t>
            </w:r>
          </w:p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защищать</w:t>
            </w:r>
            <w:r w:rsidRPr="00A312A6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творческий</w:t>
            </w:r>
            <w:r w:rsidRPr="00A312A6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34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EE3C84" w:rsidRDefault="00EE3C84" w:rsidP="008E3271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E3C84" w:rsidRDefault="00EE3C84" w:rsidP="008E3271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E3C84" w:rsidRDefault="00EE3C84" w:rsidP="008E3271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E3C84" w:rsidRDefault="00EE3C84" w:rsidP="008E3271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E3C84" w:rsidRDefault="00EE3C84" w:rsidP="008E3271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E3C84" w:rsidRDefault="00EE3C84" w:rsidP="008E3271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E3C84" w:rsidRDefault="00EE3C84" w:rsidP="008E3271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E3C84" w:rsidRDefault="00EE3C84" w:rsidP="008E3271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E3C84" w:rsidRDefault="00EE3C84" w:rsidP="008E3271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E3C84" w:rsidRDefault="00EE3C84" w:rsidP="008E3271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E3C84" w:rsidRDefault="00EE3C84" w:rsidP="008E3271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</w:t>
      </w:r>
    </w:p>
    <w:p w:rsidR="00EE3C84" w:rsidRDefault="00EE3C84" w:rsidP="008E3271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E3C84" w:rsidRDefault="00EE3C84" w:rsidP="008E3271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E3C84" w:rsidRDefault="00EE3C84" w:rsidP="008E3271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E3C84" w:rsidRDefault="00EE3C84" w:rsidP="008E3271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E3C84" w:rsidRPr="00A312A6" w:rsidRDefault="00EE3C84" w:rsidP="00281349">
      <w:pPr>
        <w:spacing w:after="320" w:line="240" w:lineRule="auto"/>
        <w:rPr>
          <w:b/>
          <w:color w:val="000000"/>
          <w:sz w:val="20"/>
          <w:szCs w:val="20"/>
        </w:rPr>
      </w:pPr>
      <w:r w:rsidRPr="00A312A6">
        <w:rPr>
          <w:b/>
          <w:color w:val="000000"/>
          <w:sz w:val="20"/>
          <w:szCs w:val="20"/>
        </w:rPr>
        <w:t>ПОУРОЧНОЕ ПЛАНИРОВАНИЕ 6 КЛАСС</w:t>
      </w:r>
    </w:p>
    <w:p w:rsidR="00EE3C84" w:rsidRPr="0042617A" w:rsidRDefault="00EE3C84" w:rsidP="00281349">
      <w:pPr>
        <w:spacing w:after="320" w:line="240" w:lineRule="auto"/>
        <w:rPr>
          <w:b/>
          <w:color w:val="000000"/>
          <w:sz w:val="20"/>
          <w:szCs w:val="20"/>
          <w:lang w:val="ru-RU"/>
        </w:rPr>
      </w:pPr>
    </w:p>
    <w:tbl>
      <w:tblPr>
        <w:tblW w:w="15300" w:type="dxa"/>
        <w:tblLayout w:type="fixed"/>
        <w:tblLook w:val="00A0"/>
      </w:tblPr>
      <w:tblGrid>
        <w:gridCol w:w="869"/>
        <w:gridCol w:w="3000"/>
        <w:gridCol w:w="660"/>
        <w:gridCol w:w="4677"/>
        <w:gridCol w:w="4819"/>
        <w:gridCol w:w="1275"/>
      </w:tblGrid>
      <w:tr w:rsidR="00EE3C84" w:rsidRPr="00F51E7D" w:rsidTr="00E74EF0">
        <w:trPr>
          <w:trHeight w:val="814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before="98" w:line="240" w:lineRule="auto"/>
              <w:ind w:right="432"/>
              <w:rPr>
                <w:b/>
                <w:sz w:val="20"/>
                <w:szCs w:val="20"/>
              </w:rPr>
            </w:pPr>
            <w:r w:rsidRPr="00F51E7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3C84" w:rsidRPr="00F51E7D" w:rsidRDefault="00EE3C84" w:rsidP="00E74EF0">
            <w:pPr>
              <w:spacing w:before="98" w:line="240" w:lineRule="auto"/>
              <w:rPr>
                <w:sz w:val="20"/>
                <w:szCs w:val="20"/>
              </w:rPr>
            </w:pPr>
            <w:r w:rsidRPr="00F51E7D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before="98" w:line="240" w:lineRule="auto"/>
              <w:rPr>
                <w:sz w:val="20"/>
                <w:szCs w:val="20"/>
              </w:rPr>
            </w:pPr>
            <w:r w:rsidRPr="00F51E7D">
              <w:rPr>
                <w:b/>
                <w:sz w:val="20"/>
                <w:szCs w:val="20"/>
              </w:rPr>
              <w:t>Основное</w:t>
            </w:r>
            <w:r w:rsidRPr="00F51E7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F51E7D">
              <w:rPr>
                <w:b/>
                <w:sz w:val="20"/>
                <w:szCs w:val="20"/>
              </w:rPr>
              <w:t>содержание</w:t>
            </w:r>
            <w:r w:rsidRPr="00F51E7D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F51E7D">
              <w:rPr>
                <w:b/>
                <w:sz w:val="20"/>
                <w:szCs w:val="20"/>
              </w:rPr>
              <w:t>по</w:t>
            </w:r>
            <w:r w:rsidRPr="00F51E7D">
              <w:rPr>
                <w:b/>
                <w:spacing w:val="27"/>
                <w:sz w:val="20"/>
                <w:szCs w:val="20"/>
              </w:rPr>
              <w:t xml:space="preserve"> </w:t>
            </w:r>
            <w:r w:rsidRPr="00F51E7D">
              <w:rPr>
                <w:b/>
                <w:sz w:val="20"/>
                <w:szCs w:val="20"/>
              </w:rPr>
              <w:t>темам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before="98" w:line="240" w:lineRule="auto"/>
              <w:rPr>
                <w:sz w:val="20"/>
                <w:szCs w:val="20"/>
                <w:lang w:val="ru-RU"/>
              </w:rPr>
            </w:pPr>
            <w:r w:rsidRPr="00F51E7D">
              <w:rPr>
                <w:b/>
                <w:sz w:val="20"/>
                <w:szCs w:val="20"/>
                <w:lang w:val="ru-RU"/>
              </w:rPr>
              <w:t>Характеристика</w:t>
            </w:r>
            <w:r w:rsidRPr="00F51E7D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F51E7D">
              <w:rPr>
                <w:b/>
                <w:sz w:val="20"/>
                <w:szCs w:val="20"/>
                <w:lang w:val="ru-RU"/>
              </w:rPr>
              <w:t>основных</w:t>
            </w:r>
            <w:r w:rsidRPr="00F51E7D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F51E7D">
              <w:rPr>
                <w:b/>
                <w:sz w:val="20"/>
                <w:szCs w:val="20"/>
                <w:lang w:val="ru-RU"/>
              </w:rPr>
              <w:t>видов</w:t>
            </w:r>
            <w:r w:rsidRPr="00F51E7D">
              <w:rPr>
                <w:b/>
                <w:spacing w:val="17"/>
                <w:sz w:val="20"/>
                <w:szCs w:val="20"/>
                <w:lang w:val="ru-RU"/>
              </w:rPr>
              <w:t xml:space="preserve"> </w:t>
            </w:r>
            <w:r w:rsidRPr="00F51E7D">
              <w:rPr>
                <w:b/>
                <w:sz w:val="20"/>
                <w:szCs w:val="20"/>
                <w:lang w:val="ru-RU"/>
              </w:rPr>
              <w:t>деятельности</w:t>
            </w:r>
            <w:r w:rsidRPr="00F51E7D">
              <w:rPr>
                <w:b/>
                <w:spacing w:val="18"/>
                <w:sz w:val="20"/>
                <w:szCs w:val="20"/>
                <w:lang w:val="ru-RU"/>
              </w:rPr>
              <w:t xml:space="preserve"> </w:t>
            </w:r>
            <w:r w:rsidRPr="00F51E7D">
              <w:rPr>
                <w:b/>
                <w:sz w:val="20"/>
                <w:szCs w:val="20"/>
                <w:lang w:val="ru-RU"/>
              </w:rPr>
              <w:t>ученика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3C84" w:rsidRPr="00F51E7D" w:rsidRDefault="00EE3C84" w:rsidP="00E74EF0">
            <w:pPr>
              <w:spacing w:before="98" w:line="240" w:lineRule="auto"/>
              <w:ind w:left="72"/>
              <w:rPr>
                <w:sz w:val="20"/>
                <w:szCs w:val="20"/>
              </w:rPr>
            </w:pPr>
            <w:r w:rsidRPr="00F51E7D">
              <w:rPr>
                <w:b/>
                <w:sz w:val="20"/>
                <w:szCs w:val="20"/>
              </w:rPr>
              <w:t xml:space="preserve">Дата </w:t>
            </w:r>
            <w:r w:rsidRPr="00F51E7D">
              <w:rPr>
                <w:sz w:val="20"/>
                <w:szCs w:val="20"/>
              </w:rPr>
              <w:br/>
            </w:r>
            <w:r w:rsidRPr="00F51E7D">
              <w:rPr>
                <w:b/>
                <w:sz w:val="20"/>
                <w:szCs w:val="20"/>
              </w:rPr>
              <w:t>изучения</w:t>
            </w:r>
          </w:p>
        </w:tc>
      </w:tr>
      <w:tr w:rsidR="00EE3C84" w:rsidRPr="00F51E7D" w:rsidTr="00E74EF0">
        <w:trPr>
          <w:trHeight w:val="7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rPr>
                <w:sz w:val="20"/>
                <w:szCs w:val="20"/>
              </w:rPr>
            </w:pPr>
            <w:r w:rsidRPr="00F51E7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ind w:left="135"/>
              <w:rPr>
                <w:sz w:val="20"/>
                <w:szCs w:val="20"/>
                <w:lang w:val="ru-RU"/>
              </w:rPr>
            </w:pPr>
            <w:r w:rsidRPr="00F51E7D">
              <w:rPr>
                <w:color w:val="000000"/>
                <w:sz w:val="20"/>
                <w:szCs w:val="20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Модели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моделирование,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виды моделей. Макетирование.</w:t>
            </w:r>
          </w:p>
          <w:p w:rsidR="00EE3C84" w:rsidRPr="00A312A6" w:rsidRDefault="00EE3C84" w:rsidP="00E74EF0">
            <w:pPr>
              <w:pStyle w:val="TableParagraph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Основные свойства моделей. </w:t>
            </w:r>
            <w:r w:rsidRPr="00A312A6">
              <w:rPr>
                <w:spacing w:val="-2"/>
                <w:sz w:val="20"/>
                <w:szCs w:val="20"/>
              </w:rPr>
              <w:t xml:space="preserve">Производственно-технологические </w:t>
            </w:r>
            <w:r w:rsidRPr="00A312A6">
              <w:rPr>
                <w:sz w:val="20"/>
                <w:szCs w:val="20"/>
              </w:rPr>
              <w:t>задачи и способы их решения.</w:t>
            </w:r>
          </w:p>
          <w:p w:rsidR="00EE3C84" w:rsidRPr="00A312A6" w:rsidRDefault="00EE3C84" w:rsidP="00E74EF0">
            <w:pPr>
              <w:pStyle w:val="TableParagraph"/>
              <w:ind w:left="117" w:right="113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Техническое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моделирование и конструирование.</w:t>
            </w:r>
          </w:p>
          <w:p w:rsidR="00EE3C84" w:rsidRPr="00A312A6" w:rsidRDefault="00EE3C84" w:rsidP="00E74EF0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Мир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профессий.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Инженерные </w:t>
            </w:r>
            <w:r w:rsidRPr="00A312A6">
              <w:rPr>
                <w:spacing w:val="-2"/>
                <w:sz w:val="20"/>
                <w:szCs w:val="20"/>
              </w:rPr>
              <w:t>профессии.</w:t>
            </w:r>
          </w:p>
          <w:p w:rsidR="00EE3C84" w:rsidRPr="00A312A6" w:rsidRDefault="00EE3C84" w:rsidP="00E74EF0">
            <w:pPr>
              <w:pStyle w:val="TableParagraph"/>
              <w:spacing w:before="12"/>
              <w:ind w:left="117" w:right="563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C84" w:rsidRPr="00A312A6" w:rsidRDefault="00EE3C84" w:rsidP="00E74EF0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0"/>
              </w:numPr>
              <w:tabs>
                <w:tab w:val="left" w:pos="362"/>
              </w:tabs>
              <w:spacing w:before="31"/>
              <w:ind w:right="19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характеризовать предметы труда в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различных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видах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материального </w:t>
            </w:r>
            <w:r w:rsidRPr="00A312A6">
              <w:rPr>
                <w:spacing w:val="-2"/>
                <w:sz w:val="20"/>
                <w:szCs w:val="20"/>
              </w:rPr>
              <w:t>производства;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0"/>
              </w:numPr>
              <w:tabs>
                <w:tab w:val="left" w:pos="362"/>
              </w:tabs>
              <w:spacing w:before="10"/>
              <w:ind w:right="103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конструировать,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оценивать и использовать модели</w:t>
            </w:r>
          </w:p>
          <w:p w:rsidR="00EE3C84" w:rsidRPr="00A312A6" w:rsidRDefault="00EE3C84" w:rsidP="00E74EF0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познавательной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практической </w:t>
            </w:r>
            <w:r w:rsidRPr="00A312A6">
              <w:rPr>
                <w:spacing w:val="-2"/>
                <w:sz w:val="20"/>
                <w:szCs w:val="20"/>
              </w:rPr>
              <w:t>деятельности;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0"/>
              </w:numPr>
              <w:tabs>
                <w:tab w:val="left" w:pos="362"/>
              </w:tabs>
              <w:spacing w:before="7"/>
              <w:ind w:right="103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знакомиться со способами решения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производственно- технологических задач;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0"/>
              </w:numPr>
              <w:tabs>
                <w:tab w:val="left" w:pos="362"/>
              </w:tabs>
              <w:spacing w:before="4"/>
              <w:ind w:right="12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характеризовать инженерные профессии и выполняемые ими </w:t>
            </w:r>
            <w:r w:rsidRPr="00A312A6">
              <w:rPr>
                <w:spacing w:val="-2"/>
                <w:sz w:val="20"/>
                <w:szCs w:val="20"/>
              </w:rPr>
              <w:t>производственно-технологические задачи.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F51E7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pStyle w:val="TableParagraph"/>
              <w:autoSpaceDE/>
              <w:rPr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EE3C84" w:rsidRPr="00A312A6" w:rsidRDefault="00EE3C84" w:rsidP="00E74EF0">
            <w:pPr>
              <w:pStyle w:val="TableParagraph"/>
              <w:spacing w:before="12"/>
              <w:ind w:left="117" w:right="563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«Выполнение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эскиза</w:t>
            </w:r>
            <w:r w:rsidRPr="00A312A6">
              <w:rPr>
                <w:i/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модели технического</w:t>
            </w:r>
            <w:r w:rsidRPr="00A312A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устройства»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C84" w:rsidRPr="00A312A6" w:rsidRDefault="00EE3C84" w:rsidP="00E74EF0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EE3C84" w:rsidRPr="00A312A6" w:rsidRDefault="00EE3C84" w:rsidP="00E74EF0">
            <w:pPr>
              <w:pStyle w:val="TableParagraph"/>
              <w:spacing w:before="3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эскиз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несложного технического устройства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F51E7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pStyle w:val="TableParagraph"/>
              <w:autoSpaceDE/>
              <w:rPr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Машины и механизмы. Кинематические схемы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pStyle w:val="TableParagraph"/>
              <w:ind w:left="117" w:right="18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Виды машин и механизмов. Технологические, рабочие, информационные машины. Основные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части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машин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(подвижные и неподвижные).</w:t>
            </w:r>
          </w:p>
          <w:p w:rsidR="00EE3C84" w:rsidRPr="00A312A6" w:rsidRDefault="00EE3C84" w:rsidP="00E74EF0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Виды соединения деталей. Кинематические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схемы.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Условные обозначения в кинематических </w:t>
            </w:r>
            <w:r w:rsidRPr="00A312A6">
              <w:rPr>
                <w:spacing w:val="-2"/>
                <w:sz w:val="20"/>
                <w:szCs w:val="20"/>
              </w:rPr>
              <w:t>схемах.</w:t>
            </w:r>
          </w:p>
          <w:p w:rsidR="00EE3C84" w:rsidRPr="00A312A6" w:rsidRDefault="00EE3C84" w:rsidP="00E74EF0">
            <w:pPr>
              <w:pStyle w:val="TableParagraph"/>
              <w:ind w:left="117" w:right="71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Перспективы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развития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техники и технологий.</w:t>
            </w:r>
          </w:p>
          <w:p w:rsidR="00EE3C84" w:rsidRPr="00F51E7D" w:rsidRDefault="00EE3C84" w:rsidP="00E74EF0">
            <w:pPr>
              <w:spacing w:after="320" w:line="240" w:lineRule="auto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1"/>
              </w:numPr>
              <w:tabs>
                <w:tab w:val="left" w:pos="362"/>
              </w:tabs>
              <w:spacing w:before="31"/>
              <w:ind w:right="9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характеризовать машины и механизмы;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1"/>
              </w:numPr>
              <w:tabs>
                <w:tab w:val="left" w:pos="361"/>
              </w:tabs>
              <w:spacing w:before="2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подвижные</w:t>
            </w:r>
          </w:p>
          <w:p w:rsidR="00EE3C84" w:rsidRPr="00A312A6" w:rsidRDefault="00EE3C84" w:rsidP="00E74EF0">
            <w:pPr>
              <w:pStyle w:val="TableParagraph"/>
              <w:spacing w:before="32"/>
              <w:ind w:left="362" w:right="73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неподвижные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соединения деталей машин;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1"/>
              </w:numPr>
              <w:tabs>
                <w:tab w:val="left" w:pos="362"/>
              </w:tabs>
              <w:spacing w:before="2"/>
              <w:ind w:right="4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изучать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кинематические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схемы, условные обозначения;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1"/>
              </w:numPr>
              <w:tabs>
                <w:tab w:val="left" w:pos="362"/>
              </w:tabs>
              <w:spacing w:before="9"/>
              <w:ind w:right="60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 перспективные направления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развития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техники и технологии.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2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F51E7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F51E7D">
              <w:rPr>
                <w:color w:val="000000"/>
                <w:sz w:val="20"/>
                <w:szCs w:val="20"/>
                <w:lang w:val="ru-RU"/>
              </w:rPr>
              <w:t>Практическая работа «Чтение кинематических схем машин и механизмов»</w:t>
            </w:r>
          </w:p>
          <w:p w:rsidR="00EE3C84" w:rsidRPr="00F51E7D" w:rsidRDefault="00EE3C84" w:rsidP="00E74EF0">
            <w:pPr>
              <w:spacing w:line="240" w:lineRule="auto"/>
              <w:rPr>
                <w:sz w:val="20"/>
                <w:szCs w:val="20"/>
              </w:rPr>
            </w:pPr>
            <w:r w:rsidRPr="00F51E7D">
              <w:rPr>
                <w:b/>
                <w:sz w:val="20"/>
                <w:szCs w:val="20"/>
              </w:rPr>
              <w:t>Стартовая диагностика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EE3C84" w:rsidRPr="00F51E7D" w:rsidRDefault="00EE3C84" w:rsidP="00E74EF0">
            <w:pPr>
              <w:spacing w:after="320" w:line="240" w:lineRule="auto"/>
              <w:rPr>
                <w:b/>
                <w:sz w:val="20"/>
                <w:szCs w:val="20"/>
                <w:lang w:val="ru-RU"/>
              </w:rPr>
            </w:pPr>
            <w:r w:rsidRPr="00F51E7D">
              <w:rPr>
                <w:i/>
                <w:sz w:val="20"/>
                <w:szCs w:val="20"/>
                <w:lang w:val="ru-RU"/>
              </w:rPr>
              <w:t>«Чтение</w:t>
            </w:r>
            <w:r w:rsidRPr="00F51E7D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F51E7D">
              <w:rPr>
                <w:i/>
                <w:sz w:val="20"/>
                <w:szCs w:val="20"/>
                <w:lang w:val="ru-RU"/>
              </w:rPr>
              <w:t>кинематических</w:t>
            </w:r>
            <w:r w:rsidRPr="00F51E7D">
              <w:rPr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F51E7D">
              <w:rPr>
                <w:i/>
                <w:sz w:val="20"/>
                <w:szCs w:val="20"/>
                <w:lang w:val="ru-RU"/>
              </w:rPr>
              <w:t>схем машин и механизмов»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pStyle w:val="TableParagraph"/>
              <w:spacing w:before="1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1"/>
              </w:numPr>
              <w:tabs>
                <w:tab w:val="left" w:pos="362"/>
              </w:tabs>
              <w:spacing w:before="24"/>
              <w:ind w:right="42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условные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обозначения в кинематических схемах;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1"/>
              </w:numPr>
              <w:tabs>
                <w:tab w:val="left" w:pos="361"/>
              </w:tabs>
              <w:spacing w:before="2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читать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кинематические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4"/>
                <w:sz w:val="20"/>
                <w:szCs w:val="20"/>
              </w:rPr>
              <w:t>схемы</w:t>
            </w:r>
          </w:p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машин и</w:t>
            </w:r>
            <w:r w:rsidRPr="00F51E7D">
              <w:rPr>
                <w:spacing w:val="-6"/>
                <w:sz w:val="20"/>
                <w:szCs w:val="20"/>
              </w:rPr>
              <w:t xml:space="preserve"> </w:t>
            </w:r>
            <w:r w:rsidRPr="00F51E7D">
              <w:rPr>
                <w:spacing w:val="-2"/>
                <w:sz w:val="20"/>
                <w:szCs w:val="20"/>
              </w:rPr>
              <w:t>механизмов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2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F51E7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  <w:r w:rsidRPr="00F51E7D">
              <w:rPr>
                <w:color w:val="000000"/>
                <w:sz w:val="20"/>
                <w:szCs w:val="20"/>
              </w:rPr>
              <w:t>Чертеж. Геометрическое черчение</w:t>
            </w:r>
          </w:p>
          <w:p w:rsidR="00EE3C84" w:rsidRPr="00F51E7D" w:rsidRDefault="00EE3C84" w:rsidP="00E74EF0">
            <w:pPr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Виды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чертежей.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Основы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выполнения чертежей с использованием</w:t>
            </w:r>
          </w:p>
          <w:p w:rsidR="00EE3C84" w:rsidRPr="00A312A6" w:rsidRDefault="00EE3C84" w:rsidP="00E74EF0">
            <w:pPr>
              <w:pStyle w:val="TableParagraph"/>
              <w:ind w:left="117" w:right="149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чертежных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инструментов и приспособлений.</w:t>
            </w:r>
          </w:p>
          <w:p w:rsidR="00EE3C84" w:rsidRPr="00A312A6" w:rsidRDefault="00EE3C84" w:rsidP="00E74EF0">
            <w:pPr>
              <w:pStyle w:val="TableParagraph"/>
              <w:spacing w:before="2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Геометрическое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черчение.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Правила геометрических построений.</w:t>
            </w:r>
          </w:p>
          <w:p w:rsidR="00EE3C84" w:rsidRPr="00A312A6" w:rsidRDefault="00EE3C84" w:rsidP="00E74EF0">
            <w:pPr>
              <w:pStyle w:val="TableParagraph"/>
              <w:spacing w:before="3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Стандарты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оформления.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Создание</w:t>
            </w:r>
          </w:p>
          <w:p w:rsidR="00EE3C84" w:rsidRPr="00A312A6" w:rsidRDefault="00EE3C84" w:rsidP="00E74EF0">
            <w:pPr>
              <w:pStyle w:val="TableParagraph"/>
              <w:ind w:left="117"/>
              <w:rPr>
                <w:spacing w:val="-2"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проектной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документации.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C84" w:rsidRPr="00A312A6" w:rsidRDefault="00EE3C84" w:rsidP="00E74EF0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2"/>
              </w:numPr>
              <w:tabs>
                <w:tab w:val="left" w:pos="361"/>
              </w:tabs>
              <w:spacing w:before="24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виды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чертежей;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2"/>
              </w:numPr>
              <w:tabs>
                <w:tab w:val="left" w:pos="362"/>
              </w:tabs>
              <w:spacing w:before="23"/>
              <w:ind w:right="270"/>
              <w:rPr>
                <w:sz w:val="20"/>
                <w:szCs w:val="20"/>
              </w:rPr>
            </w:pPr>
            <w:r w:rsidRPr="00A312A6">
              <w:rPr>
                <w:spacing w:val="-6"/>
                <w:sz w:val="20"/>
                <w:szCs w:val="20"/>
              </w:rPr>
              <w:t>анализировать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6"/>
                <w:sz w:val="20"/>
                <w:szCs w:val="20"/>
              </w:rPr>
              <w:t xml:space="preserve">последовательность </w:t>
            </w:r>
            <w:r w:rsidRPr="00A312A6">
              <w:rPr>
                <w:sz w:val="20"/>
                <w:szCs w:val="20"/>
              </w:rPr>
              <w:t>и приемы выполнения</w:t>
            </w:r>
          </w:p>
          <w:p w:rsidR="00EE3C84" w:rsidRPr="00A312A6" w:rsidRDefault="00EE3C84" w:rsidP="00E74EF0">
            <w:pPr>
              <w:pStyle w:val="TableParagraph"/>
              <w:spacing w:before="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геометрических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построений.</w:t>
            </w:r>
          </w:p>
          <w:p w:rsidR="00EE3C84" w:rsidRPr="00A312A6" w:rsidRDefault="00EE3C84" w:rsidP="00E74EF0">
            <w:pPr>
              <w:pStyle w:val="TableParagraph"/>
              <w:spacing w:before="47"/>
              <w:rPr>
                <w:b/>
                <w:sz w:val="20"/>
                <w:szCs w:val="20"/>
              </w:rPr>
            </w:pPr>
          </w:p>
          <w:p w:rsidR="00EE3C84" w:rsidRPr="00A312A6" w:rsidRDefault="00EE3C84" w:rsidP="00E74EF0">
            <w:pPr>
              <w:pStyle w:val="TableParagraph"/>
              <w:ind w:left="118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3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F51E7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ind w:left="135"/>
              <w:rPr>
                <w:sz w:val="20"/>
                <w:szCs w:val="20"/>
                <w:lang w:val="ru-RU"/>
              </w:rPr>
            </w:pPr>
            <w:r w:rsidRPr="00F51E7D">
              <w:rPr>
                <w:color w:val="000000"/>
                <w:sz w:val="20"/>
                <w:szCs w:val="20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EE3C84" w:rsidRPr="00A312A6" w:rsidRDefault="00EE3C84" w:rsidP="00E74EF0">
            <w:pPr>
              <w:pStyle w:val="TableParagraph"/>
              <w:spacing w:before="31"/>
              <w:ind w:left="117" w:right="103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«Выполнение простейших геометрических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построений с помощью чертежных</w:t>
            </w:r>
          </w:p>
          <w:p w:rsidR="00EE3C84" w:rsidRPr="00A312A6" w:rsidRDefault="00EE3C84" w:rsidP="00E74EF0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инструментов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приспособлений»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C84" w:rsidRPr="00A312A6" w:rsidRDefault="00EE3C84" w:rsidP="00E74EF0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EE3C84" w:rsidRPr="00A312A6" w:rsidRDefault="00EE3C84" w:rsidP="00E74EF0">
            <w:pPr>
              <w:pStyle w:val="TableParagraph"/>
              <w:ind w:left="118"/>
              <w:rPr>
                <w:spacing w:val="-2"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простейшие</w:t>
            </w:r>
          </w:p>
          <w:p w:rsidR="00EE3C84" w:rsidRPr="00A312A6" w:rsidRDefault="00EE3C84" w:rsidP="00E74EF0">
            <w:pPr>
              <w:pStyle w:val="TableParagraph"/>
              <w:ind w:left="362" w:right="94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геометрические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построения с помощью чертежных</w:t>
            </w:r>
          </w:p>
          <w:p w:rsidR="00EE3C84" w:rsidRPr="00A312A6" w:rsidRDefault="00EE3C84" w:rsidP="00E74EF0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инструментов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3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приспособлений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3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F51E7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ind w:left="135"/>
              <w:rPr>
                <w:sz w:val="20"/>
                <w:szCs w:val="20"/>
                <w:lang w:val="ru-RU"/>
              </w:rPr>
            </w:pPr>
            <w:r w:rsidRPr="00F51E7D">
              <w:rPr>
                <w:color w:val="000000"/>
                <w:sz w:val="20"/>
                <w:szCs w:val="20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Компьютерная графика. Распознавание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образов,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обработка изображений, создание новых изображений с помощью средств компьютерной графики.</w:t>
            </w:r>
          </w:p>
          <w:p w:rsidR="00EE3C84" w:rsidRPr="00A312A6" w:rsidRDefault="00EE3C84" w:rsidP="00E74EF0">
            <w:pPr>
              <w:pStyle w:val="TableParagraph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Компьютерные методы </w:t>
            </w:r>
            <w:r w:rsidRPr="00A312A6">
              <w:rPr>
                <w:spacing w:val="-2"/>
                <w:sz w:val="20"/>
                <w:szCs w:val="20"/>
              </w:rPr>
              <w:t>представления графической</w:t>
            </w:r>
          </w:p>
          <w:p w:rsidR="00EE3C84" w:rsidRPr="00A312A6" w:rsidRDefault="00EE3C84" w:rsidP="00E74EF0">
            <w:pPr>
              <w:pStyle w:val="TableParagraph"/>
              <w:ind w:left="117" w:right="139"/>
              <w:jc w:val="both"/>
              <w:rPr>
                <w:i/>
                <w:spacing w:val="-2"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информации. Растровая и векторная графики. Условные обозначения как специальные графические элементы и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сфера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их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применения.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Блок-схемы. </w:t>
            </w:r>
          </w:p>
          <w:p w:rsidR="00EE3C84" w:rsidRPr="00F51E7D" w:rsidRDefault="00EE3C84" w:rsidP="00E74EF0">
            <w:pPr>
              <w:spacing w:after="3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3"/>
              </w:numPr>
              <w:tabs>
                <w:tab w:val="left" w:pos="362"/>
              </w:tabs>
              <w:spacing w:before="24"/>
              <w:ind w:right="59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изучать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основы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компьютерной </w:t>
            </w:r>
            <w:r w:rsidRPr="00A312A6">
              <w:rPr>
                <w:spacing w:val="-2"/>
                <w:sz w:val="20"/>
                <w:szCs w:val="20"/>
              </w:rPr>
              <w:t>графики;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3"/>
              </w:numPr>
              <w:tabs>
                <w:tab w:val="left" w:pos="362"/>
              </w:tabs>
              <w:ind w:right="18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различать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векторную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растровую </w:t>
            </w:r>
            <w:r w:rsidRPr="00A312A6">
              <w:rPr>
                <w:spacing w:val="-2"/>
                <w:sz w:val="20"/>
                <w:szCs w:val="20"/>
              </w:rPr>
              <w:t>графики;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3"/>
              </w:numPr>
              <w:tabs>
                <w:tab w:val="left" w:pos="362"/>
              </w:tabs>
              <w:ind w:right="112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 условные графические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обозначения;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3"/>
              </w:numPr>
              <w:tabs>
                <w:tab w:val="left" w:pos="362"/>
              </w:tabs>
              <w:ind w:right="131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 инструменты графического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редактора;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3"/>
              </w:numPr>
              <w:tabs>
                <w:tab w:val="left" w:pos="362"/>
              </w:tabs>
              <w:ind w:right="13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описывать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действия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инструментов и команд графического</w:t>
            </w:r>
          </w:p>
          <w:p w:rsidR="00EE3C84" w:rsidRPr="00A312A6" w:rsidRDefault="00EE3C84" w:rsidP="00E74EF0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редактора.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4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F51E7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ind w:left="135"/>
              <w:rPr>
                <w:sz w:val="20"/>
                <w:szCs w:val="20"/>
                <w:lang w:val="ru-RU"/>
              </w:rPr>
            </w:pPr>
            <w:r w:rsidRPr="00F51E7D">
              <w:rPr>
                <w:color w:val="000000"/>
                <w:sz w:val="20"/>
                <w:szCs w:val="20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pStyle w:val="TableParagraph"/>
              <w:ind w:left="117" w:right="139"/>
              <w:jc w:val="both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 работа</w:t>
            </w:r>
          </w:p>
          <w:p w:rsidR="00EE3C84" w:rsidRPr="00A312A6" w:rsidRDefault="00EE3C84" w:rsidP="00E74EF0">
            <w:pPr>
              <w:pStyle w:val="TableParagraph"/>
              <w:ind w:left="117" w:right="107"/>
              <w:jc w:val="both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«Построение</w:t>
            </w:r>
            <w:r w:rsidRPr="00A312A6">
              <w:rPr>
                <w:i/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блок-схемы</w:t>
            </w:r>
            <w:r w:rsidRPr="00A312A6">
              <w:rPr>
                <w:i/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с</w:t>
            </w:r>
            <w:r w:rsidRPr="00A312A6">
              <w:rPr>
                <w:i/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помощью графических объектов».</w:t>
            </w:r>
          </w:p>
          <w:p w:rsidR="00EE3C84" w:rsidRPr="00F51E7D" w:rsidRDefault="00EE3C84" w:rsidP="00E74EF0">
            <w:pPr>
              <w:spacing w:after="320" w:line="240" w:lineRule="auto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pStyle w:val="TableParagraph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3"/>
              </w:numPr>
              <w:tabs>
                <w:tab w:val="left" w:pos="362"/>
              </w:tabs>
              <w:spacing w:before="24"/>
              <w:ind w:right="10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 построение блок-схем</w:t>
            </w:r>
            <w:r w:rsidRPr="00A312A6">
              <w:rPr>
                <w:spacing w:val="4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помощью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графических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объектов;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3"/>
              </w:numPr>
              <w:tabs>
                <w:tab w:val="left" w:pos="361"/>
              </w:tabs>
              <w:spacing w:before="3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создавать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изображения</w:t>
            </w:r>
          </w:p>
          <w:p w:rsidR="00EE3C84" w:rsidRPr="00A312A6" w:rsidRDefault="00EE3C84" w:rsidP="00E74EF0">
            <w:pPr>
              <w:pStyle w:val="TableParagraph"/>
              <w:spacing w:before="31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графическом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редакторе</w:t>
            </w:r>
          </w:p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(на</w:t>
            </w:r>
            <w:r w:rsidRPr="00F51E7D">
              <w:rPr>
                <w:spacing w:val="-9"/>
                <w:sz w:val="20"/>
                <w:szCs w:val="20"/>
              </w:rPr>
              <w:t xml:space="preserve"> </w:t>
            </w:r>
            <w:r w:rsidRPr="00F51E7D">
              <w:rPr>
                <w:sz w:val="20"/>
                <w:szCs w:val="20"/>
              </w:rPr>
              <w:t>основе</w:t>
            </w:r>
            <w:r w:rsidRPr="00F51E7D">
              <w:rPr>
                <w:spacing w:val="-9"/>
                <w:sz w:val="20"/>
                <w:szCs w:val="20"/>
              </w:rPr>
              <w:t xml:space="preserve"> </w:t>
            </w:r>
            <w:r w:rsidRPr="00F51E7D">
              <w:rPr>
                <w:sz w:val="20"/>
                <w:szCs w:val="20"/>
              </w:rPr>
              <w:t>геометрических</w:t>
            </w:r>
            <w:r w:rsidRPr="00F51E7D">
              <w:rPr>
                <w:spacing w:val="-6"/>
                <w:sz w:val="20"/>
                <w:szCs w:val="20"/>
              </w:rPr>
              <w:t xml:space="preserve"> </w:t>
            </w:r>
            <w:r w:rsidRPr="00F51E7D">
              <w:rPr>
                <w:spacing w:val="-2"/>
                <w:sz w:val="20"/>
                <w:szCs w:val="20"/>
              </w:rPr>
              <w:t>фигур)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4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F51E7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ind w:left="135"/>
              <w:rPr>
                <w:sz w:val="20"/>
                <w:szCs w:val="20"/>
                <w:lang w:val="ru-RU"/>
              </w:rPr>
            </w:pPr>
            <w:r w:rsidRPr="00F51E7D">
              <w:rPr>
                <w:color w:val="000000"/>
                <w:sz w:val="20"/>
                <w:szCs w:val="20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Понятие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графическом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редакторе. Инструменты графического редактора, их возможности</w:t>
            </w:r>
          </w:p>
          <w:p w:rsidR="00EE3C84" w:rsidRPr="00A312A6" w:rsidRDefault="00EE3C84" w:rsidP="00E74EF0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для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выполнения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графических </w:t>
            </w:r>
            <w:r w:rsidRPr="00A312A6">
              <w:rPr>
                <w:spacing w:val="-2"/>
                <w:sz w:val="20"/>
                <w:szCs w:val="20"/>
              </w:rPr>
              <w:t>изображений.</w:t>
            </w:r>
          </w:p>
          <w:p w:rsidR="00EE3C84" w:rsidRPr="00F51E7D" w:rsidRDefault="00EE3C84" w:rsidP="00E74EF0">
            <w:pPr>
              <w:spacing w:after="3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3"/>
              </w:numPr>
              <w:tabs>
                <w:tab w:val="left" w:pos="362"/>
              </w:tabs>
              <w:spacing w:before="24"/>
              <w:ind w:right="59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изучать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основы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компьютерной </w:t>
            </w:r>
            <w:r w:rsidRPr="00A312A6">
              <w:rPr>
                <w:spacing w:val="-2"/>
                <w:sz w:val="20"/>
                <w:szCs w:val="20"/>
              </w:rPr>
              <w:t>графики;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3"/>
              </w:numPr>
              <w:tabs>
                <w:tab w:val="left" w:pos="362"/>
              </w:tabs>
              <w:ind w:right="18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различать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векторную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растровую </w:t>
            </w:r>
            <w:r w:rsidRPr="00A312A6">
              <w:rPr>
                <w:spacing w:val="-2"/>
                <w:sz w:val="20"/>
                <w:szCs w:val="20"/>
              </w:rPr>
              <w:t>графики;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3"/>
              </w:numPr>
              <w:tabs>
                <w:tab w:val="left" w:pos="362"/>
              </w:tabs>
              <w:ind w:right="112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 условные графические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обозначения;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3"/>
              </w:numPr>
              <w:tabs>
                <w:tab w:val="left" w:pos="362"/>
              </w:tabs>
              <w:ind w:right="131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 инструменты графического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редактора;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3"/>
              </w:numPr>
              <w:tabs>
                <w:tab w:val="left" w:pos="362"/>
              </w:tabs>
              <w:ind w:right="13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описывать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действия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инструментов и команд графического</w:t>
            </w:r>
          </w:p>
          <w:p w:rsidR="00EE3C84" w:rsidRPr="00A312A6" w:rsidRDefault="00EE3C84" w:rsidP="00E74EF0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редактора.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5 неделя</w:t>
            </w:r>
          </w:p>
        </w:tc>
      </w:tr>
      <w:tr w:rsidR="00EE3C84" w:rsidRPr="00F51E7D" w:rsidTr="00E74EF0">
        <w:trPr>
          <w:trHeight w:val="84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F51E7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ind w:left="135"/>
              <w:rPr>
                <w:sz w:val="20"/>
                <w:szCs w:val="20"/>
                <w:lang w:val="ru-RU"/>
              </w:rPr>
            </w:pPr>
            <w:r w:rsidRPr="00F51E7D">
              <w:rPr>
                <w:color w:val="000000"/>
                <w:sz w:val="20"/>
                <w:szCs w:val="20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EE3C84" w:rsidRPr="00F51E7D" w:rsidRDefault="00EE3C84" w:rsidP="00E74EF0">
            <w:pPr>
              <w:spacing w:after="320" w:line="240" w:lineRule="auto"/>
              <w:rPr>
                <w:b/>
                <w:sz w:val="20"/>
                <w:szCs w:val="20"/>
                <w:lang w:val="ru-RU"/>
              </w:rPr>
            </w:pPr>
            <w:r w:rsidRPr="00F51E7D">
              <w:rPr>
                <w:i/>
                <w:sz w:val="20"/>
                <w:szCs w:val="20"/>
                <w:lang w:val="ru-RU"/>
              </w:rPr>
              <w:t>«Построение</w:t>
            </w:r>
            <w:r w:rsidRPr="00F51E7D">
              <w:rPr>
                <w:i/>
                <w:spacing w:val="-12"/>
                <w:sz w:val="20"/>
                <w:szCs w:val="20"/>
                <w:lang w:val="ru-RU"/>
              </w:rPr>
              <w:t xml:space="preserve"> </w:t>
            </w:r>
            <w:r w:rsidRPr="00F51E7D">
              <w:rPr>
                <w:i/>
                <w:sz w:val="20"/>
                <w:szCs w:val="20"/>
                <w:lang w:val="ru-RU"/>
              </w:rPr>
              <w:t>фигур</w:t>
            </w:r>
            <w:r w:rsidRPr="00F51E7D">
              <w:rPr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F51E7D">
              <w:rPr>
                <w:i/>
                <w:sz w:val="20"/>
                <w:szCs w:val="20"/>
                <w:lang w:val="ru-RU"/>
              </w:rPr>
              <w:t>в</w:t>
            </w:r>
            <w:r w:rsidRPr="00F51E7D">
              <w:rPr>
                <w:i/>
                <w:spacing w:val="-16"/>
                <w:sz w:val="20"/>
                <w:szCs w:val="20"/>
                <w:lang w:val="ru-RU"/>
              </w:rPr>
              <w:t xml:space="preserve"> </w:t>
            </w:r>
            <w:r w:rsidRPr="00F51E7D">
              <w:rPr>
                <w:i/>
                <w:sz w:val="20"/>
                <w:szCs w:val="20"/>
                <w:lang w:val="ru-RU"/>
              </w:rPr>
              <w:t xml:space="preserve">графическом </w:t>
            </w:r>
            <w:r w:rsidRPr="00F51E7D">
              <w:rPr>
                <w:i/>
                <w:spacing w:val="-2"/>
                <w:sz w:val="20"/>
                <w:szCs w:val="20"/>
                <w:lang w:val="ru-RU"/>
              </w:rPr>
              <w:t>редакторе»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3"/>
              </w:numPr>
              <w:tabs>
                <w:tab w:val="left" w:pos="362"/>
              </w:tabs>
              <w:spacing w:before="24"/>
              <w:ind w:right="10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 построение блок-схем</w:t>
            </w:r>
            <w:r w:rsidRPr="00A312A6">
              <w:rPr>
                <w:spacing w:val="4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помощью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графических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объектов;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3"/>
              </w:numPr>
              <w:tabs>
                <w:tab w:val="left" w:pos="361"/>
              </w:tabs>
              <w:spacing w:before="3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создавать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изображения</w:t>
            </w:r>
          </w:p>
          <w:p w:rsidR="00EE3C84" w:rsidRPr="00A312A6" w:rsidRDefault="00EE3C84" w:rsidP="00E74EF0">
            <w:pPr>
              <w:pStyle w:val="TableParagraph"/>
              <w:spacing w:before="31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графическом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редакторе</w:t>
            </w:r>
          </w:p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(на</w:t>
            </w:r>
            <w:r w:rsidRPr="00F51E7D">
              <w:rPr>
                <w:spacing w:val="-9"/>
                <w:sz w:val="20"/>
                <w:szCs w:val="20"/>
              </w:rPr>
              <w:t xml:space="preserve"> </w:t>
            </w:r>
            <w:r w:rsidRPr="00F51E7D">
              <w:rPr>
                <w:sz w:val="20"/>
                <w:szCs w:val="20"/>
              </w:rPr>
              <w:t>основе</w:t>
            </w:r>
            <w:r w:rsidRPr="00F51E7D">
              <w:rPr>
                <w:spacing w:val="-9"/>
                <w:sz w:val="20"/>
                <w:szCs w:val="20"/>
              </w:rPr>
              <w:t xml:space="preserve"> </w:t>
            </w:r>
            <w:r w:rsidRPr="00F51E7D">
              <w:rPr>
                <w:sz w:val="20"/>
                <w:szCs w:val="20"/>
              </w:rPr>
              <w:t>геометрических</w:t>
            </w:r>
            <w:r w:rsidRPr="00F51E7D">
              <w:rPr>
                <w:spacing w:val="-6"/>
                <w:sz w:val="20"/>
                <w:szCs w:val="20"/>
              </w:rPr>
              <w:t xml:space="preserve"> </w:t>
            </w:r>
            <w:r w:rsidRPr="00F51E7D">
              <w:rPr>
                <w:spacing w:val="-2"/>
                <w:sz w:val="20"/>
                <w:szCs w:val="20"/>
              </w:rPr>
              <w:t>фигур)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5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ind w:left="135"/>
              <w:rPr>
                <w:sz w:val="20"/>
                <w:szCs w:val="20"/>
                <w:lang w:val="ru-RU"/>
              </w:rPr>
            </w:pPr>
            <w:r w:rsidRPr="00F51E7D">
              <w:rPr>
                <w:color w:val="000000"/>
                <w:sz w:val="20"/>
                <w:szCs w:val="20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pStyle w:val="TableParagraph"/>
              <w:ind w:left="117" w:right="74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Создание печатной продукции в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графическом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редакторе.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Виды и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размеры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печатной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продукции. Инструменты графического редактора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обработке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текстов и рисунков для создания графического объекта (афиша, баннер, визитка, листовка).</w:t>
            </w:r>
          </w:p>
          <w:p w:rsidR="00EE3C84" w:rsidRPr="00A312A6" w:rsidRDefault="00EE3C84" w:rsidP="00E74EF0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Составление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дизайна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печатной продукции на примере одного</w:t>
            </w:r>
          </w:p>
          <w:p w:rsidR="00EE3C84" w:rsidRPr="00A312A6" w:rsidRDefault="00EE3C84" w:rsidP="00E74EF0">
            <w:pPr>
              <w:pStyle w:val="TableParagraph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из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видов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(плакат,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буклет,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визитка). </w:t>
            </w:r>
          </w:p>
          <w:p w:rsidR="00EE3C84" w:rsidRPr="00A312A6" w:rsidRDefault="00EE3C84" w:rsidP="00E74EF0">
            <w:pPr>
              <w:pStyle w:val="TableParagraph"/>
              <w:spacing w:before="21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EE3C84" w:rsidRPr="00A312A6" w:rsidRDefault="00EE3C84" w:rsidP="00E74EF0">
            <w:pPr>
              <w:pStyle w:val="TableParagraph"/>
              <w:spacing w:before="3"/>
              <w:ind w:left="141" w:right="12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«Создание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печатной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продукции в графическом редакторе»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4"/>
              </w:numPr>
              <w:tabs>
                <w:tab w:val="left" w:pos="362"/>
              </w:tabs>
              <w:spacing w:before="31"/>
              <w:ind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характеризовать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виды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размеры печатной продукции</w:t>
            </w:r>
          </w:p>
          <w:p w:rsidR="00EE3C84" w:rsidRPr="00A312A6" w:rsidRDefault="00EE3C84" w:rsidP="00E74EF0">
            <w:pPr>
              <w:pStyle w:val="TableParagraph"/>
              <w:spacing w:before="2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зависимости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от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их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назначения;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4"/>
              </w:numPr>
              <w:tabs>
                <w:tab w:val="left" w:pos="362"/>
              </w:tabs>
              <w:spacing w:before="32"/>
              <w:ind w:right="154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изучать инструменты для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создания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рисунков</w:t>
            </w:r>
          </w:p>
          <w:p w:rsidR="00EE3C84" w:rsidRPr="00A312A6" w:rsidRDefault="00EE3C84" w:rsidP="00E74EF0">
            <w:pPr>
              <w:pStyle w:val="TableParagraph"/>
              <w:spacing w:before="2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графическом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редакторе;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4"/>
              </w:numPr>
              <w:tabs>
                <w:tab w:val="left" w:pos="362"/>
              </w:tabs>
              <w:spacing w:before="24"/>
              <w:ind w:right="154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инструменты для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создания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рисунков</w:t>
            </w:r>
          </w:p>
          <w:p w:rsidR="00EE3C84" w:rsidRPr="00A312A6" w:rsidRDefault="00EE3C84" w:rsidP="00E74EF0">
            <w:pPr>
              <w:pStyle w:val="TableParagraph"/>
              <w:ind w:left="362" w:right="13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в графическом редакторе, </w:t>
            </w:r>
            <w:r w:rsidRPr="00A312A6">
              <w:rPr>
                <w:spacing w:val="-6"/>
                <w:sz w:val="20"/>
                <w:szCs w:val="20"/>
              </w:rPr>
              <w:t>описывать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6"/>
                <w:sz w:val="20"/>
                <w:szCs w:val="20"/>
              </w:rPr>
              <w:t>их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pacing w:val="-6"/>
                <w:sz w:val="20"/>
                <w:szCs w:val="20"/>
              </w:rPr>
              <w:t>назначение,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pacing w:val="-6"/>
                <w:sz w:val="20"/>
                <w:szCs w:val="20"/>
              </w:rPr>
              <w:t>функции;</w:t>
            </w:r>
          </w:p>
          <w:p w:rsidR="00EE3C84" w:rsidRPr="00A312A6" w:rsidRDefault="00EE3C84" w:rsidP="00E74EF0">
            <w:pPr>
              <w:pStyle w:val="TableParagraph"/>
              <w:ind w:left="153" w:hanging="36"/>
              <w:rPr>
                <w:sz w:val="20"/>
                <w:szCs w:val="20"/>
              </w:rPr>
            </w:pPr>
          </w:p>
          <w:p w:rsidR="00EE3C84" w:rsidRPr="00A312A6" w:rsidRDefault="00EE3C84" w:rsidP="00E74EF0">
            <w:pPr>
              <w:pStyle w:val="TableParagraph"/>
              <w:ind w:left="153" w:hanging="36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4"/>
              </w:numPr>
              <w:tabs>
                <w:tab w:val="left" w:pos="362"/>
              </w:tabs>
              <w:spacing w:before="24"/>
              <w:ind w:left="360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создавать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дизайн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печатной</w:t>
            </w:r>
          </w:p>
          <w:p w:rsidR="00EE3C84" w:rsidRPr="00A312A6" w:rsidRDefault="00EE3C84" w:rsidP="00E74EF0">
            <w:pPr>
              <w:pStyle w:val="TableParagraph"/>
              <w:ind w:left="254" w:right="129" w:hanging="11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продукции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графическом </w:t>
            </w:r>
            <w:r w:rsidRPr="00A312A6">
              <w:rPr>
                <w:spacing w:val="-2"/>
                <w:sz w:val="20"/>
                <w:szCs w:val="20"/>
              </w:rPr>
              <w:t>редакторе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6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rPr>
                <w:sz w:val="20"/>
                <w:szCs w:val="20"/>
              </w:rPr>
            </w:pPr>
            <w:r w:rsidRPr="00F51E7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F51E7D">
              <w:rPr>
                <w:color w:val="000000"/>
                <w:sz w:val="20"/>
                <w:szCs w:val="20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pStyle w:val="TableParagraph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Мир профессий. Профессии, связанные с компьютерной графикой, их востребованность</w:t>
            </w:r>
          </w:p>
          <w:p w:rsidR="00EE3C84" w:rsidRPr="00A312A6" w:rsidRDefault="00EE3C84" w:rsidP="00E74EF0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рынке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труда.</w:t>
            </w:r>
          </w:p>
          <w:p w:rsidR="00EE3C84" w:rsidRPr="00A312A6" w:rsidRDefault="00EE3C84" w:rsidP="00E74EF0">
            <w:pPr>
              <w:pStyle w:val="TableParagraph"/>
              <w:spacing w:before="3"/>
              <w:ind w:left="141" w:right="129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4"/>
              </w:numPr>
              <w:tabs>
                <w:tab w:val="left" w:pos="362"/>
              </w:tabs>
              <w:ind w:right="90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характеризовать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профессии, связанные с компьютерной графикой, их социальную </w:t>
            </w:r>
            <w:r w:rsidRPr="00A312A6">
              <w:rPr>
                <w:spacing w:val="-2"/>
                <w:sz w:val="20"/>
                <w:szCs w:val="20"/>
              </w:rPr>
              <w:t>значимость.</w:t>
            </w:r>
          </w:p>
          <w:p w:rsidR="00EE3C84" w:rsidRPr="00A312A6" w:rsidRDefault="00EE3C84" w:rsidP="00E74EF0">
            <w:pPr>
              <w:pStyle w:val="TableParagraph"/>
              <w:ind w:right="129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6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F51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F51E7D">
              <w:rPr>
                <w:color w:val="000000"/>
                <w:sz w:val="20"/>
                <w:szCs w:val="20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pStyle w:val="TableParagraph"/>
              <w:ind w:left="117" w:right="78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Молоко и молочные продукты в питании. Пищевая ценность молока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молочных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продуктов.</w:t>
            </w:r>
          </w:p>
          <w:p w:rsidR="00EE3C84" w:rsidRPr="00A312A6" w:rsidRDefault="00EE3C84" w:rsidP="00E74EF0">
            <w:pPr>
              <w:pStyle w:val="TableParagraph"/>
              <w:ind w:left="118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C84" w:rsidRPr="00A312A6" w:rsidRDefault="00EE3C84" w:rsidP="00E74EF0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31"/>
              <w:ind w:right="20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 индивидуальный рацион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питания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дневной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рацион на основе пищевой пирамиды;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7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F51E7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F51E7D">
              <w:rPr>
                <w:color w:val="000000"/>
                <w:sz w:val="20"/>
                <w:szCs w:val="20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Групповой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проект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теме</w:t>
            </w:r>
          </w:p>
          <w:p w:rsidR="00EE3C84" w:rsidRPr="00A312A6" w:rsidRDefault="00EE3C84" w:rsidP="00E74EF0">
            <w:pPr>
              <w:pStyle w:val="TableParagraph"/>
              <w:spacing w:before="17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«Технологии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обработки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пищевых </w:t>
            </w:r>
            <w:r w:rsidRPr="00A312A6">
              <w:rPr>
                <w:i/>
                <w:spacing w:val="-2"/>
                <w:sz w:val="20"/>
                <w:szCs w:val="20"/>
              </w:rPr>
              <w:t>продуктов»: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5"/>
              </w:numPr>
              <w:tabs>
                <w:tab w:val="left" w:pos="362"/>
              </w:tabs>
              <w:spacing w:before="2"/>
              <w:ind w:right="44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этапов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командного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EE3C84" w:rsidRPr="00A312A6" w:rsidRDefault="00EE3C84" w:rsidP="00E74EF0">
            <w:pPr>
              <w:pStyle w:val="TableParagraph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распределение</w:t>
            </w:r>
            <w:r w:rsidRPr="00A312A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ролей</w:t>
            </w:r>
            <w:r w:rsidRPr="00A312A6">
              <w:rPr>
                <w:i/>
                <w:sz w:val="20"/>
                <w:szCs w:val="20"/>
              </w:rPr>
              <w:t xml:space="preserve"> и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обязанностей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в</w:t>
            </w:r>
            <w:r w:rsidRPr="00A312A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команде;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31"/>
              <w:ind w:right="23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продукта,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проблемы, цели, задач;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3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24"/>
              <w:ind w:right="113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самооценка результатов проектной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деятельности;</w:t>
            </w:r>
          </w:p>
          <w:p w:rsidR="00EE3C84" w:rsidRPr="00A312A6" w:rsidRDefault="00EE3C84" w:rsidP="00E74EF0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C84" w:rsidRPr="00A312A6" w:rsidRDefault="00EE3C84" w:rsidP="00E74EF0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11"/>
              <w:ind w:right="69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этапы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командного проекта, выполнять проект</w:t>
            </w:r>
            <w:r w:rsidRPr="00A312A6">
              <w:rPr>
                <w:spacing w:val="4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 разработанным этапам;</w:t>
            </w:r>
          </w:p>
          <w:p w:rsidR="00EE3C84" w:rsidRPr="00A312A6" w:rsidRDefault="00EE3C84" w:rsidP="00E74EF0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оценивать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7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F51E7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F51E7D">
              <w:rPr>
                <w:color w:val="000000"/>
                <w:sz w:val="20"/>
                <w:szCs w:val="20"/>
                <w:lang w:val="ru-RU"/>
              </w:rPr>
              <w:t>Технологии приготовления блюд из молока.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pStyle w:val="TableParagraph"/>
              <w:ind w:left="117" w:right="62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Технологии приготовления блюд из молока</w:t>
            </w:r>
            <w:r w:rsidRPr="00A312A6">
              <w:rPr>
                <w:spacing w:val="4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 молочных продуктов.</w:t>
            </w:r>
          </w:p>
          <w:p w:rsidR="00EE3C84" w:rsidRPr="00A312A6" w:rsidRDefault="00EE3C84" w:rsidP="00E74EF0">
            <w:pPr>
              <w:pStyle w:val="TableParagraph"/>
              <w:ind w:left="118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C84" w:rsidRPr="00A312A6" w:rsidRDefault="00EE3C84" w:rsidP="00E74EF0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31"/>
              <w:ind w:right="20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 индивидуальный рацион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питания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дневной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рацион на основе пищевой пирамиды;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8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F51E7D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F51E7D">
              <w:rPr>
                <w:color w:val="000000"/>
                <w:sz w:val="20"/>
                <w:szCs w:val="20"/>
                <w:lang w:val="ru-RU"/>
              </w:rPr>
              <w:t>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pStyle w:val="TableParagraph"/>
              <w:ind w:left="117" w:right="621"/>
              <w:rPr>
                <w:i/>
                <w:spacing w:val="-2"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Определение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качества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молочных продуктов, правила хранения продуктов.</w:t>
            </w:r>
          </w:p>
          <w:p w:rsidR="00EE3C84" w:rsidRPr="00A312A6" w:rsidRDefault="00EE3C84" w:rsidP="00E74EF0">
            <w:pPr>
              <w:pStyle w:val="TableParagraph"/>
              <w:ind w:left="118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C84" w:rsidRPr="00A312A6" w:rsidRDefault="00EE3C84" w:rsidP="00E74EF0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31"/>
              <w:ind w:right="20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 индивидуальный рацион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питания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дневной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рацион на основе пищевой пирамиды;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8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F51E7D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F51E7D">
              <w:rPr>
                <w:color w:val="000000"/>
                <w:sz w:val="20"/>
                <w:szCs w:val="20"/>
                <w:lang w:val="ru-RU"/>
              </w:rPr>
              <w:t>. 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Групповой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проект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теме</w:t>
            </w:r>
          </w:p>
          <w:p w:rsidR="00EE3C84" w:rsidRPr="00A312A6" w:rsidRDefault="00EE3C84" w:rsidP="00E74EF0">
            <w:pPr>
              <w:pStyle w:val="TableParagraph"/>
              <w:spacing w:before="17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«Технологии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обработки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пищевых </w:t>
            </w:r>
            <w:r w:rsidRPr="00A312A6">
              <w:rPr>
                <w:i/>
                <w:spacing w:val="-2"/>
                <w:sz w:val="20"/>
                <w:szCs w:val="20"/>
              </w:rPr>
              <w:t>продуктов»: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5"/>
              </w:numPr>
              <w:tabs>
                <w:tab w:val="left" w:pos="362"/>
              </w:tabs>
              <w:spacing w:before="2"/>
              <w:ind w:right="44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этапов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командного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EE3C84" w:rsidRPr="00A312A6" w:rsidRDefault="00EE3C84" w:rsidP="00E74EF0">
            <w:pPr>
              <w:pStyle w:val="TableParagraph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распределение</w:t>
            </w:r>
            <w:r w:rsidRPr="00A312A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ролей</w:t>
            </w:r>
            <w:r w:rsidRPr="00A312A6">
              <w:rPr>
                <w:i/>
                <w:sz w:val="20"/>
                <w:szCs w:val="20"/>
              </w:rPr>
              <w:t xml:space="preserve"> и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обязанностей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в</w:t>
            </w:r>
            <w:r w:rsidRPr="00A312A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команде;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31"/>
              <w:ind w:right="23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продукта,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проблемы, цели, задач;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3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24"/>
              <w:ind w:right="113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самооценка результатов проектной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деятельности;</w:t>
            </w:r>
          </w:p>
          <w:p w:rsidR="00EE3C84" w:rsidRPr="00A312A6" w:rsidRDefault="00EE3C84" w:rsidP="00E74EF0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C84" w:rsidRPr="00A312A6" w:rsidRDefault="00EE3C84" w:rsidP="00E74EF0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31"/>
              <w:ind w:right="20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 индивидуальный рацион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питания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дневной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рацион на основе пищевой пирамиды;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11"/>
              <w:ind w:right="69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этапы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командного проекта, выполнять проект</w:t>
            </w:r>
            <w:r w:rsidRPr="00A312A6">
              <w:rPr>
                <w:spacing w:val="4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 разработанным этапам;</w:t>
            </w:r>
          </w:p>
          <w:p w:rsidR="00EE3C84" w:rsidRPr="00A312A6" w:rsidRDefault="00EE3C84" w:rsidP="00E74EF0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оценивать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9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F51E7D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F51E7D">
              <w:rPr>
                <w:color w:val="000000"/>
                <w:sz w:val="20"/>
                <w:szCs w:val="20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Виды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теста.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Выпечка,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калорийность кондитерских изделий. Хлеб,</w:t>
            </w:r>
          </w:p>
          <w:p w:rsidR="00EE3C84" w:rsidRPr="00A312A6" w:rsidRDefault="00EE3C84" w:rsidP="00E74EF0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пищевая ценность. Технологии приготовления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разных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видов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теста (тесто для вареников, песочное</w:t>
            </w:r>
          </w:p>
          <w:p w:rsidR="00EE3C84" w:rsidRPr="00A312A6" w:rsidRDefault="00EE3C84" w:rsidP="00E74EF0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тесто,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бисквитное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тесто,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дрожжевое тесто). </w:t>
            </w:r>
          </w:p>
          <w:p w:rsidR="00EE3C84" w:rsidRPr="00A312A6" w:rsidRDefault="00EE3C84" w:rsidP="00E74EF0">
            <w:pPr>
              <w:pStyle w:val="TableParagraph"/>
              <w:ind w:left="118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C84" w:rsidRPr="00A312A6" w:rsidRDefault="00EE3C84" w:rsidP="00E74EF0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31"/>
              <w:ind w:right="20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 индивидуальный рацион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питания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дневной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рацион на основе пищевой пирамиды;</w:t>
            </w:r>
          </w:p>
          <w:p w:rsidR="00EE3C84" w:rsidRPr="00A312A6" w:rsidRDefault="00EE3C84" w:rsidP="00E74EF0">
            <w:pPr>
              <w:pStyle w:val="TableParagraph"/>
              <w:ind w:left="118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9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F51E7D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ind w:left="135"/>
              <w:rPr>
                <w:b/>
                <w:color w:val="000000"/>
                <w:sz w:val="20"/>
                <w:szCs w:val="20"/>
              </w:rPr>
            </w:pPr>
            <w:r w:rsidRPr="00F51E7D">
              <w:rPr>
                <w:color w:val="000000"/>
                <w:sz w:val="20"/>
                <w:szCs w:val="20"/>
                <w:lang w:val="ru-RU"/>
              </w:rPr>
              <w:t xml:space="preserve">Групповой проект по теме «Технологии обработки пищевых продуктов». </w:t>
            </w:r>
            <w:r w:rsidRPr="00F51E7D">
              <w:rPr>
                <w:color w:val="000000"/>
                <w:sz w:val="20"/>
                <w:szCs w:val="20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Групповой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проект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теме</w:t>
            </w:r>
          </w:p>
          <w:p w:rsidR="00EE3C84" w:rsidRPr="00A312A6" w:rsidRDefault="00EE3C84" w:rsidP="00E74EF0">
            <w:pPr>
              <w:pStyle w:val="TableParagraph"/>
              <w:spacing w:before="17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«Технологии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обработки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пищевых </w:t>
            </w:r>
            <w:r w:rsidRPr="00A312A6">
              <w:rPr>
                <w:i/>
                <w:spacing w:val="-2"/>
                <w:sz w:val="20"/>
                <w:szCs w:val="20"/>
              </w:rPr>
              <w:t>продуктов»: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5"/>
              </w:numPr>
              <w:tabs>
                <w:tab w:val="left" w:pos="362"/>
              </w:tabs>
              <w:spacing w:before="2"/>
              <w:ind w:right="44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этапов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командного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EE3C84" w:rsidRPr="00A312A6" w:rsidRDefault="00EE3C84" w:rsidP="00E74EF0">
            <w:pPr>
              <w:pStyle w:val="TableParagraph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распределение</w:t>
            </w:r>
            <w:r w:rsidRPr="00A312A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ролей</w:t>
            </w:r>
            <w:r w:rsidRPr="00A312A6">
              <w:rPr>
                <w:i/>
                <w:sz w:val="20"/>
                <w:szCs w:val="20"/>
              </w:rPr>
              <w:t xml:space="preserve"> и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обязанностей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в</w:t>
            </w:r>
            <w:r w:rsidRPr="00A312A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команде;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31"/>
              <w:ind w:right="23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продукта,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проблемы, цели, задач;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3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24"/>
              <w:ind w:right="113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самооценка результатов проектной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деятельности;</w:t>
            </w:r>
          </w:p>
          <w:p w:rsidR="00EE3C84" w:rsidRPr="00A312A6" w:rsidRDefault="00EE3C84" w:rsidP="00E74EF0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C84" w:rsidRPr="00A312A6" w:rsidRDefault="00EE3C84" w:rsidP="00E74EF0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31"/>
              <w:ind w:right="20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 индивидуальный рацион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питания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дневной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рацион на основе пищевой пирамиды;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11"/>
              <w:ind w:right="69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этапы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командного проекта, выполнять проект</w:t>
            </w:r>
            <w:r w:rsidRPr="00A312A6">
              <w:rPr>
                <w:spacing w:val="4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 разработанным этапам;</w:t>
            </w:r>
          </w:p>
          <w:p w:rsidR="00EE3C84" w:rsidRPr="00A312A6" w:rsidRDefault="00EE3C84" w:rsidP="00E74EF0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оценивать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10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F51E7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  <w:r w:rsidRPr="00F51E7D">
              <w:rPr>
                <w:color w:val="000000"/>
                <w:sz w:val="20"/>
                <w:szCs w:val="20"/>
                <w:lang w:val="ru-RU"/>
              </w:rPr>
              <w:t xml:space="preserve">Групповой проект по теме «Технологии обработки пищевых продуктов». </w:t>
            </w:r>
            <w:r w:rsidRPr="00F51E7D">
              <w:rPr>
                <w:color w:val="000000"/>
                <w:sz w:val="20"/>
                <w:szCs w:val="20"/>
              </w:rPr>
              <w:t>Практическая работа «Приготовление блюда для проекта»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Групповой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проект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теме</w:t>
            </w:r>
          </w:p>
          <w:p w:rsidR="00EE3C84" w:rsidRPr="00A312A6" w:rsidRDefault="00EE3C84" w:rsidP="00E74EF0">
            <w:pPr>
              <w:pStyle w:val="TableParagraph"/>
              <w:spacing w:before="17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«Технологии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обработки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пищевых </w:t>
            </w:r>
            <w:r w:rsidRPr="00A312A6">
              <w:rPr>
                <w:i/>
                <w:spacing w:val="-2"/>
                <w:sz w:val="20"/>
                <w:szCs w:val="20"/>
              </w:rPr>
              <w:t>продуктов»: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5"/>
              </w:numPr>
              <w:tabs>
                <w:tab w:val="left" w:pos="362"/>
              </w:tabs>
              <w:spacing w:before="2"/>
              <w:ind w:right="44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этапов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командного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EE3C84" w:rsidRPr="00A312A6" w:rsidRDefault="00EE3C84" w:rsidP="00E74EF0">
            <w:pPr>
              <w:pStyle w:val="TableParagraph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распределение</w:t>
            </w:r>
            <w:r w:rsidRPr="00A312A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ролей</w:t>
            </w:r>
            <w:r w:rsidRPr="00A312A6">
              <w:rPr>
                <w:i/>
                <w:sz w:val="20"/>
                <w:szCs w:val="20"/>
              </w:rPr>
              <w:t xml:space="preserve"> и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обязанностей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в</w:t>
            </w:r>
            <w:r w:rsidRPr="00A312A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команде;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31"/>
              <w:ind w:right="23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продукта,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проблемы, цели, задач;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3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24"/>
              <w:ind w:right="113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самооценка результатов проектной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деятельности;</w:t>
            </w:r>
          </w:p>
          <w:p w:rsidR="00EE3C84" w:rsidRPr="00A312A6" w:rsidRDefault="00EE3C84" w:rsidP="00E74EF0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C84" w:rsidRPr="00A312A6" w:rsidRDefault="00EE3C84" w:rsidP="00E74EF0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31"/>
              <w:ind w:right="20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 индивидуальный рацион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питания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дневной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рацион на основе пищевой пирамиды;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11"/>
              <w:ind w:right="69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этапы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командного проекта, выполнять проект</w:t>
            </w:r>
            <w:r w:rsidRPr="00A312A6">
              <w:rPr>
                <w:spacing w:val="4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 разработанным этапам;</w:t>
            </w:r>
          </w:p>
          <w:p w:rsidR="00EE3C84" w:rsidRPr="00A312A6" w:rsidRDefault="00EE3C84" w:rsidP="00E74EF0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оценивать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10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F51E7D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ind w:left="135"/>
              <w:rPr>
                <w:b/>
                <w:color w:val="000000"/>
                <w:sz w:val="20"/>
                <w:szCs w:val="20"/>
              </w:rPr>
            </w:pPr>
            <w:r w:rsidRPr="00F51E7D">
              <w:rPr>
                <w:color w:val="000000"/>
                <w:sz w:val="20"/>
                <w:szCs w:val="20"/>
                <w:lang w:val="ru-RU"/>
              </w:rPr>
              <w:t xml:space="preserve">Групповой проект по теме «Технологии обработки пищевых продуктов». </w:t>
            </w:r>
            <w:r w:rsidRPr="00F51E7D">
              <w:rPr>
                <w:color w:val="000000"/>
                <w:sz w:val="20"/>
                <w:szCs w:val="20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Групповой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проект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теме</w:t>
            </w:r>
          </w:p>
          <w:p w:rsidR="00EE3C84" w:rsidRPr="00A312A6" w:rsidRDefault="00EE3C84" w:rsidP="00E74EF0">
            <w:pPr>
              <w:pStyle w:val="TableParagraph"/>
              <w:spacing w:before="17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«Технологии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обработки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пищевых </w:t>
            </w:r>
            <w:r w:rsidRPr="00A312A6">
              <w:rPr>
                <w:i/>
                <w:spacing w:val="-2"/>
                <w:sz w:val="20"/>
                <w:szCs w:val="20"/>
              </w:rPr>
              <w:t>продуктов»: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5"/>
              </w:numPr>
              <w:tabs>
                <w:tab w:val="left" w:pos="362"/>
              </w:tabs>
              <w:spacing w:before="2"/>
              <w:ind w:right="44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этапов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командного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EE3C84" w:rsidRPr="00A312A6" w:rsidRDefault="00EE3C84" w:rsidP="00E74EF0">
            <w:pPr>
              <w:pStyle w:val="TableParagraph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распределение</w:t>
            </w:r>
            <w:r w:rsidRPr="00A312A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ролей</w:t>
            </w:r>
            <w:r w:rsidRPr="00A312A6">
              <w:rPr>
                <w:i/>
                <w:sz w:val="20"/>
                <w:szCs w:val="20"/>
              </w:rPr>
              <w:t xml:space="preserve"> и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обязанностей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в</w:t>
            </w:r>
            <w:r w:rsidRPr="00A312A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команде;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31"/>
              <w:ind w:right="23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продукта,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проблемы, цели, задач;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3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24"/>
              <w:ind w:right="113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самооценка результатов проектной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деятельности;</w:t>
            </w:r>
          </w:p>
          <w:p w:rsidR="00EE3C84" w:rsidRPr="00A312A6" w:rsidRDefault="00EE3C84" w:rsidP="00E74EF0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C84" w:rsidRPr="00A312A6" w:rsidRDefault="00EE3C84" w:rsidP="00E74EF0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31"/>
              <w:ind w:right="20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 индивидуальный рацион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питания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дневной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рацион на основе пищевой пирамиды;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11"/>
              <w:ind w:right="69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этапы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командного проекта, выполнять проект</w:t>
            </w:r>
            <w:r w:rsidRPr="00A312A6">
              <w:rPr>
                <w:spacing w:val="4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 разработанным этапам;</w:t>
            </w:r>
          </w:p>
          <w:p w:rsidR="00EE3C84" w:rsidRPr="00A312A6" w:rsidRDefault="00EE3C84" w:rsidP="00E74EF0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оценивать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11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F51E7D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  <w:r w:rsidRPr="00F51E7D">
              <w:rPr>
                <w:color w:val="000000"/>
                <w:sz w:val="20"/>
                <w:szCs w:val="20"/>
                <w:lang w:val="ru-RU"/>
              </w:rPr>
              <w:t xml:space="preserve">Групповой проект по теме «Технологии обработки пищевых продуктов». </w:t>
            </w:r>
            <w:r w:rsidRPr="00F51E7D">
              <w:rPr>
                <w:color w:val="000000"/>
                <w:sz w:val="20"/>
                <w:szCs w:val="20"/>
              </w:rPr>
              <w:t>Практическая работа «Приготовление блюда для проекта»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Групповой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проект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теме</w:t>
            </w:r>
          </w:p>
          <w:p w:rsidR="00EE3C84" w:rsidRPr="00A312A6" w:rsidRDefault="00EE3C84" w:rsidP="00E74EF0">
            <w:pPr>
              <w:pStyle w:val="TableParagraph"/>
              <w:spacing w:before="17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«Технологии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обработки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пищевых </w:t>
            </w:r>
            <w:r w:rsidRPr="00A312A6">
              <w:rPr>
                <w:i/>
                <w:spacing w:val="-2"/>
                <w:sz w:val="20"/>
                <w:szCs w:val="20"/>
              </w:rPr>
              <w:t>продуктов»: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5"/>
              </w:numPr>
              <w:tabs>
                <w:tab w:val="left" w:pos="362"/>
              </w:tabs>
              <w:spacing w:before="2"/>
              <w:ind w:right="44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этапов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командного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EE3C84" w:rsidRPr="00A312A6" w:rsidRDefault="00EE3C84" w:rsidP="00E74EF0">
            <w:pPr>
              <w:pStyle w:val="TableParagraph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распределение</w:t>
            </w:r>
            <w:r w:rsidRPr="00A312A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ролей</w:t>
            </w:r>
            <w:r w:rsidRPr="00A312A6">
              <w:rPr>
                <w:i/>
                <w:sz w:val="20"/>
                <w:szCs w:val="20"/>
              </w:rPr>
              <w:t xml:space="preserve"> и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обязанностей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в</w:t>
            </w:r>
            <w:r w:rsidRPr="00A312A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команде;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31"/>
              <w:ind w:right="23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продукта,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проблемы, цели, задач;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3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24"/>
              <w:ind w:right="113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самооценка результатов проектной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деятельности;</w:t>
            </w:r>
          </w:p>
          <w:p w:rsidR="00EE3C84" w:rsidRPr="00A312A6" w:rsidRDefault="00EE3C84" w:rsidP="00E74EF0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C84" w:rsidRPr="00A312A6" w:rsidRDefault="00EE3C84" w:rsidP="00E74EF0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31"/>
              <w:ind w:right="20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 индивидуальный рацион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питания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дневной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рацион на основе пищевой пирамиды;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11"/>
              <w:ind w:right="69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этапы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командного проекта, выполнять проект</w:t>
            </w:r>
            <w:r w:rsidRPr="00A312A6">
              <w:rPr>
                <w:spacing w:val="4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 разработанным этапам;</w:t>
            </w:r>
          </w:p>
          <w:p w:rsidR="00EE3C84" w:rsidRPr="00A312A6" w:rsidRDefault="00EE3C84" w:rsidP="00E74EF0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оценивать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11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F51E7D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ind w:left="135"/>
              <w:rPr>
                <w:b/>
                <w:color w:val="000000"/>
                <w:sz w:val="20"/>
                <w:szCs w:val="20"/>
              </w:rPr>
            </w:pPr>
            <w:r w:rsidRPr="00F51E7D">
              <w:rPr>
                <w:color w:val="000000"/>
                <w:sz w:val="20"/>
                <w:szCs w:val="20"/>
                <w:lang w:val="ru-RU"/>
              </w:rPr>
              <w:t xml:space="preserve">Групповой проект по теме «Технологии обработки пищевых продуктов». </w:t>
            </w:r>
            <w:r w:rsidRPr="00F51E7D">
              <w:rPr>
                <w:color w:val="000000"/>
                <w:sz w:val="20"/>
                <w:szCs w:val="20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Групповой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проект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теме</w:t>
            </w:r>
          </w:p>
          <w:p w:rsidR="00EE3C84" w:rsidRPr="00A312A6" w:rsidRDefault="00EE3C84" w:rsidP="00E74EF0">
            <w:pPr>
              <w:pStyle w:val="TableParagraph"/>
              <w:spacing w:before="17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«Технологии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обработки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пищевых </w:t>
            </w:r>
            <w:r w:rsidRPr="00A312A6">
              <w:rPr>
                <w:i/>
                <w:spacing w:val="-2"/>
                <w:sz w:val="20"/>
                <w:szCs w:val="20"/>
              </w:rPr>
              <w:t>продуктов»: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5"/>
              </w:numPr>
              <w:tabs>
                <w:tab w:val="left" w:pos="362"/>
              </w:tabs>
              <w:spacing w:before="2"/>
              <w:ind w:right="44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этапов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командного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EE3C84" w:rsidRPr="00A312A6" w:rsidRDefault="00EE3C84" w:rsidP="00E74EF0">
            <w:pPr>
              <w:pStyle w:val="TableParagraph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распределение</w:t>
            </w:r>
            <w:r w:rsidRPr="00A312A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ролей</w:t>
            </w:r>
            <w:r w:rsidRPr="00A312A6">
              <w:rPr>
                <w:i/>
                <w:sz w:val="20"/>
                <w:szCs w:val="20"/>
              </w:rPr>
              <w:t xml:space="preserve"> и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обязанностей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в</w:t>
            </w:r>
            <w:r w:rsidRPr="00A312A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команде;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31"/>
              <w:ind w:right="23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продукта,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проблемы, цели, задач;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3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24"/>
              <w:ind w:right="113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самооценка результатов проектной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деятельности;</w:t>
            </w:r>
          </w:p>
          <w:p w:rsidR="00EE3C84" w:rsidRPr="00A312A6" w:rsidRDefault="00EE3C84" w:rsidP="00E74EF0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C84" w:rsidRPr="00A312A6" w:rsidRDefault="00EE3C84" w:rsidP="00E74EF0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31"/>
              <w:ind w:right="20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 индивидуальный рацион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питания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дневной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рацион на основе пищевой пирамиды;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11"/>
              <w:ind w:right="69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этапы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командного проекта, выполнять проект</w:t>
            </w:r>
            <w:r w:rsidRPr="00A312A6">
              <w:rPr>
                <w:spacing w:val="4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 разработанным этапам;</w:t>
            </w:r>
          </w:p>
          <w:p w:rsidR="00EE3C84" w:rsidRPr="00A312A6" w:rsidRDefault="00EE3C84" w:rsidP="00E74EF0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оценивать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12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F51E7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  <w:r w:rsidRPr="00F51E7D">
              <w:rPr>
                <w:color w:val="000000"/>
                <w:sz w:val="20"/>
                <w:szCs w:val="20"/>
                <w:lang w:val="ru-RU"/>
              </w:rPr>
              <w:t xml:space="preserve">Групповой проект по теме «Технологии обработки пищевых продуктов». </w:t>
            </w:r>
            <w:r w:rsidRPr="00F51E7D">
              <w:rPr>
                <w:color w:val="000000"/>
                <w:sz w:val="20"/>
                <w:szCs w:val="20"/>
              </w:rPr>
              <w:t>Практическая работа «Приготовление блюда для проекта»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Групповой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проект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теме</w:t>
            </w:r>
          </w:p>
          <w:p w:rsidR="00EE3C84" w:rsidRPr="00A312A6" w:rsidRDefault="00EE3C84" w:rsidP="00E74EF0">
            <w:pPr>
              <w:pStyle w:val="TableParagraph"/>
              <w:spacing w:before="17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«Технологии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обработки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пищевых </w:t>
            </w:r>
            <w:r w:rsidRPr="00A312A6">
              <w:rPr>
                <w:i/>
                <w:spacing w:val="-2"/>
                <w:sz w:val="20"/>
                <w:szCs w:val="20"/>
              </w:rPr>
              <w:t>продуктов»: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5"/>
              </w:numPr>
              <w:tabs>
                <w:tab w:val="left" w:pos="362"/>
              </w:tabs>
              <w:spacing w:before="2"/>
              <w:ind w:right="44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этапов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командного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EE3C84" w:rsidRPr="00A312A6" w:rsidRDefault="00EE3C84" w:rsidP="00E74EF0">
            <w:pPr>
              <w:pStyle w:val="TableParagraph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распределение</w:t>
            </w:r>
            <w:r w:rsidRPr="00A312A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ролей</w:t>
            </w:r>
            <w:r w:rsidRPr="00A312A6">
              <w:rPr>
                <w:i/>
                <w:sz w:val="20"/>
                <w:szCs w:val="20"/>
              </w:rPr>
              <w:t xml:space="preserve"> и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обязанностей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в</w:t>
            </w:r>
            <w:r w:rsidRPr="00A312A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команде;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31"/>
              <w:ind w:right="23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продукта,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проблемы, цели, задач;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3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24"/>
              <w:ind w:right="113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самооценка результатов проектной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деятельности;</w:t>
            </w:r>
          </w:p>
          <w:p w:rsidR="00EE3C84" w:rsidRPr="00A312A6" w:rsidRDefault="00EE3C84" w:rsidP="00E74EF0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C84" w:rsidRPr="00A312A6" w:rsidRDefault="00EE3C84" w:rsidP="00E74EF0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31"/>
              <w:ind w:right="20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 индивидуальный рацион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питания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дневной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рацион на основе пищевой пирамиды;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11"/>
              <w:ind w:right="69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этапы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командного проекта, выполнять проект</w:t>
            </w:r>
            <w:r w:rsidRPr="00A312A6">
              <w:rPr>
                <w:spacing w:val="4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 разработанным этапам;</w:t>
            </w:r>
          </w:p>
          <w:p w:rsidR="00EE3C84" w:rsidRPr="00A312A6" w:rsidRDefault="00EE3C84" w:rsidP="00E74EF0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оценивать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12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F51E7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ind w:left="135"/>
              <w:rPr>
                <w:b/>
                <w:color w:val="000000"/>
                <w:sz w:val="20"/>
                <w:szCs w:val="20"/>
              </w:rPr>
            </w:pPr>
            <w:r w:rsidRPr="00F51E7D">
              <w:rPr>
                <w:color w:val="000000"/>
                <w:sz w:val="20"/>
                <w:szCs w:val="20"/>
                <w:lang w:val="ru-RU"/>
              </w:rPr>
              <w:t xml:space="preserve">Групповой проект по теме «Технологии обработки пищевых продуктов». </w:t>
            </w:r>
            <w:r w:rsidRPr="00F51E7D">
              <w:rPr>
                <w:color w:val="000000"/>
                <w:sz w:val="20"/>
                <w:szCs w:val="20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Групповой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проект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теме</w:t>
            </w:r>
          </w:p>
          <w:p w:rsidR="00EE3C84" w:rsidRPr="00A312A6" w:rsidRDefault="00EE3C84" w:rsidP="00E74EF0">
            <w:pPr>
              <w:pStyle w:val="TableParagraph"/>
              <w:spacing w:before="17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«Технологии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обработки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пищевых </w:t>
            </w:r>
            <w:r w:rsidRPr="00A312A6">
              <w:rPr>
                <w:i/>
                <w:spacing w:val="-2"/>
                <w:sz w:val="20"/>
                <w:szCs w:val="20"/>
              </w:rPr>
              <w:t>продуктов»: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5"/>
              </w:numPr>
              <w:tabs>
                <w:tab w:val="left" w:pos="362"/>
              </w:tabs>
              <w:spacing w:before="2"/>
              <w:ind w:right="44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этапов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командного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EE3C84" w:rsidRPr="00A312A6" w:rsidRDefault="00EE3C84" w:rsidP="00E74EF0">
            <w:pPr>
              <w:pStyle w:val="TableParagraph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распределение</w:t>
            </w:r>
            <w:r w:rsidRPr="00A312A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ролей</w:t>
            </w:r>
            <w:r w:rsidRPr="00A312A6">
              <w:rPr>
                <w:i/>
                <w:sz w:val="20"/>
                <w:szCs w:val="20"/>
              </w:rPr>
              <w:t xml:space="preserve"> и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обязанностей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в</w:t>
            </w:r>
            <w:r w:rsidRPr="00A312A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команде;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31"/>
              <w:ind w:right="23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продукта,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проблемы, цели, задач;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3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24"/>
              <w:ind w:right="113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самооценка результатов проектной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деятельности;</w:t>
            </w:r>
          </w:p>
          <w:p w:rsidR="00EE3C84" w:rsidRPr="00A312A6" w:rsidRDefault="00EE3C84" w:rsidP="00E74EF0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C84" w:rsidRPr="00A312A6" w:rsidRDefault="00EE3C84" w:rsidP="00E74EF0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31"/>
              <w:ind w:right="20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 индивидуальный рацион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питания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дневной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рацион на основе пищевой пирамиды;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11"/>
              <w:ind w:right="69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этапы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командного проекта, выполнять проект</w:t>
            </w:r>
            <w:r w:rsidRPr="00A312A6">
              <w:rPr>
                <w:spacing w:val="4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 разработанным этапам;</w:t>
            </w:r>
          </w:p>
          <w:p w:rsidR="00EE3C84" w:rsidRPr="00A312A6" w:rsidRDefault="00EE3C84" w:rsidP="00E74EF0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оценивать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13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F51E7D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  <w:r w:rsidRPr="00F51E7D">
              <w:rPr>
                <w:color w:val="000000"/>
                <w:sz w:val="20"/>
                <w:szCs w:val="20"/>
                <w:lang w:val="ru-RU"/>
              </w:rPr>
              <w:t xml:space="preserve">Групповой проект по теме «Технологии обработки пищевых продуктов». </w:t>
            </w:r>
            <w:r w:rsidRPr="00F51E7D">
              <w:rPr>
                <w:color w:val="000000"/>
                <w:sz w:val="20"/>
                <w:szCs w:val="20"/>
              </w:rPr>
              <w:t>Практическая работа «Приготовление блюда для проекта»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Групповой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проект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теме</w:t>
            </w:r>
          </w:p>
          <w:p w:rsidR="00EE3C84" w:rsidRPr="00A312A6" w:rsidRDefault="00EE3C84" w:rsidP="00E74EF0">
            <w:pPr>
              <w:pStyle w:val="TableParagraph"/>
              <w:spacing w:before="17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«Технологии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обработки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пищевых </w:t>
            </w:r>
            <w:r w:rsidRPr="00A312A6">
              <w:rPr>
                <w:i/>
                <w:spacing w:val="-2"/>
                <w:sz w:val="20"/>
                <w:szCs w:val="20"/>
              </w:rPr>
              <w:t>продуктов»: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5"/>
              </w:numPr>
              <w:tabs>
                <w:tab w:val="left" w:pos="362"/>
              </w:tabs>
              <w:spacing w:before="2"/>
              <w:ind w:right="44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этапов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командного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EE3C84" w:rsidRPr="00A312A6" w:rsidRDefault="00EE3C84" w:rsidP="00E74EF0">
            <w:pPr>
              <w:pStyle w:val="TableParagraph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распределение</w:t>
            </w:r>
            <w:r w:rsidRPr="00A312A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ролей</w:t>
            </w:r>
            <w:r w:rsidRPr="00A312A6">
              <w:rPr>
                <w:i/>
                <w:sz w:val="20"/>
                <w:szCs w:val="20"/>
              </w:rPr>
              <w:t xml:space="preserve"> и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обязанностей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в</w:t>
            </w:r>
            <w:r w:rsidRPr="00A312A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команде;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31"/>
              <w:ind w:right="23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продукта,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проблемы, цели, задач;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3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24"/>
              <w:ind w:right="113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самооценка результатов проектной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деятельности;</w:t>
            </w:r>
          </w:p>
          <w:p w:rsidR="00EE3C84" w:rsidRPr="00A312A6" w:rsidRDefault="00EE3C84" w:rsidP="00E74EF0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C84" w:rsidRPr="00A312A6" w:rsidRDefault="00EE3C84" w:rsidP="00E74EF0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31"/>
              <w:ind w:right="20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 индивидуальный рацион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питания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дневной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рацион на основе пищевой пирамиды;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11"/>
              <w:ind w:right="69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этапы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командного проекта, выполнять проект</w:t>
            </w:r>
            <w:r w:rsidRPr="00A312A6">
              <w:rPr>
                <w:spacing w:val="4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 разработанным этапам;</w:t>
            </w:r>
          </w:p>
          <w:p w:rsidR="00EE3C84" w:rsidRPr="00A312A6" w:rsidRDefault="00EE3C84" w:rsidP="00E74EF0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оценивать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13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F51E7D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F51E7D">
              <w:rPr>
                <w:color w:val="000000"/>
                <w:sz w:val="20"/>
                <w:szCs w:val="20"/>
                <w:lang w:val="ru-RU"/>
              </w:rPr>
              <w:t>Защита проекта по теме «Технологии обработки пищевых продуктов»</w:t>
            </w:r>
          </w:p>
          <w:p w:rsidR="00EE3C84" w:rsidRPr="00F51E7D" w:rsidRDefault="00EE3C84" w:rsidP="00E74EF0">
            <w:pPr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  <w:r w:rsidRPr="00F51E7D">
              <w:rPr>
                <w:b/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Групповой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проект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теме</w:t>
            </w:r>
          </w:p>
          <w:p w:rsidR="00EE3C84" w:rsidRPr="00A312A6" w:rsidRDefault="00EE3C84" w:rsidP="00E74EF0">
            <w:pPr>
              <w:pStyle w:val="TableParagraph"/>
              <w:spacing w:before="17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«Технологии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обработки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пищевых </w:t>
            </w:r>
            <w:r w:rsidRPr="00A312A6">
              <w:rPr>
                <w:i/>
                <w:spacing w:val="-2"/>
                <w:sz w:val="20"/>
                <w:szCs w:val="20"/>
              </w:rPr>
              <w:t>продуктов»: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5"/>
              </w:numPr>
              <w:tabs>
                <w:tab w:val="left" w:pos="362"/>
              </w:tabs>
              <w:spacing w:before="2"/>
              <w:ind w:right="44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этапов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командного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EE3C84" w:rsidRPr="00A312A6" w:rsidRDefault="00EE3C84" w:rsidP="00E74EF0">
            <w:pPr>
              <w:pStyle w:val="TableParagraph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распределение</w:t>
            </w:r>
            <w:r w:rsidRPr="00A312A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ролей</w:t>
            </w:r>
            <w:r w:rsidRPr="00A312A6">
              <w:rPr>
                <w:i/>
                <w:sz w:val="20"/>
                <w:szCs w:val="20"/>
              </w:rPr>
              <w:t xml:space="preserve"> и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обязанностей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в</w:t>
            </w:r>
            <w:r w:rsidRPr="00A312A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команде;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31"/>
              <w:ind w:right="23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продукта,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проблемы, цели, задач;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3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24"/>
              <w:ind w:right="113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самооценка результатов проектной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деятельности;</w:t>
            </w:r>
          </w:p>
          <w:p w:rsidR="00EE3C84" w:rsidRPr="00A312A6" w:rsidRDefault="00EE3C84" w:rsidP="00E74EF0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C84" w:rsidRPr="00A312A6" w:rsidRDefault="00EE3C84" w:rsidP="00E74EF0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31"/>
              <w:ind w:right="20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 индивидуальный рацион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питания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дневной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рацион на основе пищевой пирамиды;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11"/>
              <w:ind w:right="69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этапы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командного проекта, выполнять проект</w:t>
            </w:r>
            <w:r w:rsidRPr="00A312A6">
              <w:rPr>
                <w:spacing w:val="4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 разработанным этапам;</w:t>
            </w:r>
          </w:p>
          <w:p w:rsidR="00EE3C84" w:rsidRPr="00A312A6" w:rsidRDefault="00EE3C84" w:rsidP="00E74EF0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оценивать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14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F51E7D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  <w:r w:rsidRPr="00F51E7D">
              <w:rPr>
                <w:color w:val="000000"/>
                <w:sz w:val="20"/>
                <w:szCs w:val="20"/>
              </w:rPr>
              <w:t>Профессии кондитер, хлебопек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Профессии, связанные</w:t>
            </w:r>
          </w:p>
          <w:p w:rsidR="00EE3C84" w:rsidRPr="00A312A6" w:rsidRDefault="00EE3C84" w:rsidP="00E74EF0">
            <w:pPr>
              <w:pStyle w:val="TableParagraph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пищевым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производством: кондитер, хлебопек.</w:t>
            </w:r>
          </w:p>
          <w:p w:rsidR="00EE3C84" w:rsidRPr="00A312A6" w:rsidRDefault="00EE3C84" w:rsidP="00E74EF0">
            <w:pPr>
              <w:pStyle w:val="TableParagraph"/>
              <w:ind w:left="118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C84" w:rsidRPr="00A312A6" w:rsidRDefault="00EE3C84" w:rsidP="00E74EF0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31"/>
              <w:ind w:right="20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 индивидуальный рацион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питания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дневной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рацион на основе пищевой пирамиды;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14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F51E7D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</w:p>
          <w:p w:rsidR="00EE3C84" w:rsidRPr="00F51E7D" w:rsidRDefault="00EE3C84" w:rsidP="00E74EF0">
            <w:pPr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  <w:r w:rsidRPr="00F51E7D">
              <w:rPr>
                <w:color w:val="000000"/>
                <w:sz w:val="20"/>
                <w:szCs w:val="20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 w:rsidRPr="00F51E7D">
              <w:rPr>
                <w:color w:val="000000"/>
                <w:sz w:val="20"/>
                <w:szCs w:val="20"/>
              </w:rPr>
              <w:t>Практическая работа «Определение стиля в одежде»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Одежда,</w:t>
            </w:r>
            <w:r w:rsidRPr="00A312A6">
              <w:rPr>
                <w:spacing w:val="-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виды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одежды.</w:t>
            </w:r>
          </w:p>
          <w:p w:rsidR="00EE3C84" w:rsidRPr="00A312A6" w:rsidRDefault="00EE3C84" w:rsidP="00E74EF0">
            <w:pPr>
              <w:pStyle w:val="TableParagraph"/>
              <w:spacing w:before="23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Классификация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одежды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способу эксплуатации. Выбор текстильных материалов для пошива одежды</w:t>
            </w:r>
          </w:p>
          <w:p w:rsidR="00EE3C84" w:rsidRPr="00A312A6" w:rsidRDefault="00EE3C84" w:rsidP="00E74EF0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учетом</w:t>
            </w:r>
            <w:r w:rsidRPr="00A312A6">
              <w:rPr>
                <w:spacing w:val="-2"/>
                <w:sz w:val="20"/>
                <w:szCs w:val="20"/>
              </w:rPr>
              <w:t xml:space="preserve"> эксплуатации.</w:t>
            </w:r>
          </w:p>
          <w:p w:rsidR="00EE3C84" w:rsidRPr="00A312A6" w:rsidRDefault="00EE3C84" w:rsidP="00E74EF0">
            <w:pPr>
              <w:pStyle w:val="TableParagraph"/>
              <w:ind w:left="117" w:right="10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Мода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стиль.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Профессии,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связанные с производством одежды.</w:t>
            </w:r>
          </w:p>
          <w:p w:rsidR="00EE3C84" w:rsidRPr="00A312A6" w:rsidRDefault="00EE3C84" w:rsidP="00E74EF0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EE3C84" w:rsidRPr="00A312A6" w:rsidRDefault="00EE3C84" w:rsidP="00E74EF0">
            <w:pPr>
              <w:pStyle w:val="TableParagraph"/>
              <w:spacing w:before="16"/>
              <w:ind w:left="117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«Определение</w:t>
            </w:r>
            <w:r w:rsidRPr="00A312A6">
              <w:rPr>
                <w:i/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стиля</w:t>
            </w:r>
            <w:r w:rsidRPr="00A312A6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в</w:t>
            </w:r>
            <w:r w:rsidRPr="00A312A6">
              <w:rPr>
                <w:i/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одежде». </w:t>
            </w:r>
          </w:p>
          <w:p w:rsidR="00EE3C84" w:rsidRPr="00A312A6" w:rsidRDefault="00EE3C84" w:rsidP="00E74EF0">
            <w:pPr>
              <w:pStyle w:val="TableParagraph"/>
              <w:ind w:left="118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C84" w:rsidRPr="00A312A6" w:rsidRDefault="00EE3C84" w:rsidP="00E74EF0">
            <w:pPr>
              <w:pStyle w:val="TableParagraph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2"/>
              </w:numPr>
              <w:tabs>
                <w:tab w:val="left" w:pos="362"/>
              </w:tabs>
              <w:spacing w:before="23"/>
              <w:ind w:right="16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виды,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классифицировать </w:t>
            </w:r>
            <w:r w:rsidRPr="00A312A6">
              <w:rPr>
                <w:spacing w:val="-2"/>
                <w:sz w:val="20"/>
                <w:szCs w:val="20"/>
              </w:rPr>
              <w:t>одежду;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2"/>
              </w:numPr>
              <w:tabs>
                <w:tab w:val="left" w:pos="362"/>
              </w:tabs>
              <w:ind w:right="162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направления современной моды;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2"/>
              </w:numPr>
              <w:tabs>
                <w:tab w:val="left" w:pos="362"/>
              </w:tabs>
              <w:ind w:right="44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описывать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основные стили в одежде;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2"/>
              </w:numPr>
              <w:tabs>
                <w:tab w:val="left" w:pos="362"/>
              </w:tabs>
              <w:ind w:right="48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профессии,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связанные с производством одежды.</w:t>
            </w:r>
          </w:p>
          <w:p w:rsidR="00EE3C84" w:rsidRPr="00A312A6" w:rsidRDefault="00EE3C84" w:rsidP="00E74EF0">
            <w:pPr>
              <w:pStyle w:val="TableParagraph"/>
              <w:spacing w:before="1"/>
              <w:ind w:left="117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2"/>
              </w:numPr>
              <w:tabs>
                <w:tab w:val="left" w:pos="361"/>
              </w:tabs>
              <w:spacing w:before="24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виды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одежды;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2"/>
              </w:numPr>
              <w:tabs>
                <w:tab w:val="left" w:pos="361"/>
              </w:tabs>
              <w:spacing w:before="23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стиль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одежды;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15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F51E7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F51E7D">
              <w:rPr>
                <w:color w:val="000000"/>
                <w:sz w:val="20"/>
                <w:szCs w:val="20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pStyle w:val="TableParagraph"/>
              <w:spacing w:before="24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Уход за одеждой. Условные обозначения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на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маркировочной </w:t>
            </w:r>
            <w:r w:rsidRPr="00A312A6">
              <w:rPr>
                <w:spacing w:val="-2"/>
                <w:sz w:val="20"/>
                <w:szCs w:val="20"/>
              </w:rPr>
              <w:t>ленте.</w:t>
            </w:r>
          </w:p>
          <w:p w:rsidR="00EE3C84" w:rsidRPr="00A312A6" w:rsidRDefault="00EE3C84" w:rsidP="00E74EF0">
            <w:pPr>
              <w:pStyle w:val="TableParagraph"/>
              <w:spacing w:before="16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 работа</w:t>
            </w:r>
          </w:p>
          <w:p w:rsidR="00EE3C84" w:rsidRPr="00A312A6" w:rsidRDefault="00EE3C84" w:rsidP="00E74EF0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«Уход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за</w:t>
            </w:r>
            <w:r w:rsidRPr="00A312A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одеждой»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C84" w:rsidRPr="00A312A6" w:rsidRDefault="00EE3C84" w:rsidP="00E74EF0">
            <w:pPr>
              <w:pStyle w:val="TableParagraph"/>
              <w:spacing w:before="1"/>
              <w:ind w:left="117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2"/>
              </w:numPr>
              <w:tabs>
                <w:tab w:val="left" w:pos="362"/>
              </w:tabs>
              <w:spacing w:before="32"/>
              <w:ind w:right="28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читать условные обозначения (значки)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на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маркировочной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ленте и определять способы ухода</w:t>
            </w:r>
          </w:p>
          <w:p w:rsidR="00EE3C84" w:rsidRPr="00A312A6" w:rsidRDefault="00EE3C84" w:rsidP="00E74EF0">
            <w:pPr>
              <w:pStyle w:val="TableParagraph"/>
              <w:ind w:left="119"/>
              <w:rPr>
                <w:spacing w:val="-2"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за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одеждой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15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F51E7D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F51E7D">
              <w:rPr>
                <w:color w:val="000000"/>
                <w:sz w:val="20"/>
                <w:szCs w:val="20"/>
                <w:lang w:val="ru-RU"/>
              </w:rPr>
              <w:t xml:space="preserve">Современные текстильные материалы. Сравнение свойств тканей. </w:t>
            </w:r>
          </w:p>
          <w:p w:rsidR="00EE3C84" w:rsidRPr="00F51E7D" w:rsidRDefault="00EE3C84" w:rsidP="00E74EF0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F51E7D">
              <w:rPr>
                <w:color w:val="000000"/>
                <w:sz w:val="20"/>
                <w:szCs w:val="20"/>
                <w:lang w:val="ru-RU"/>
              </w:rPr>
              <w:t>Практическая работа «Составление характеристик современных текстильных материалов»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Современные</w:t>
            </w:r>
            <w:r w:rsidRPr="00A312A6">
              <w:rPr>
                <w:spacing w:val="4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текстильные</w:t>
            </w:r>
          </w:p>
          <w:p w:rsidR="00EE3C84" w:rsidRPr="00A312A6" w:rsidRDefault="00EE3C84" w:rsidP="00E74EF0">
            <w:pPr>
              <w:pStyle w:val="TableParagraph"/>
              <w:spacing w:before="31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материалы, получение и свойства. Материалы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заданными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свойствами. Смесовые ткани, их свойства.</w:t>
            </w:r>
          </w:p>
          <w:p w:rsidR="00EE3C84" w:rsidRPr="00A312A6" w:rsidRDefault="00EE3C84" w:rsidP="00E74EF0">
            <w:pPr>
              <w:pStyle w:val="TableParagraph"/>
              <w:spacing w:before="11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Сравнение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свойств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тканей.</w:t>
            </w:r>
          </w:p>
          <w:p w:rsidR="00EE3C84" w:rsidRPr="00A312A6" w:rsidRDefault="00EE3C84" w:rsidP="00E74EF0">
            <w:pPr>
              <w:pStyle w:val="TableParagraph"/>
              <w:spacing w:before="24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 работа</w:t>
            </w:r>
          </w:p>
          <w:p w:rsidR="00EE3C84" w:rsidRPr="00A312A6" w:rsidRDefault="00EE3C84" w:rsidP="00E74EF0">
            <w:pPr>
              <w:pStyle w:val="TableParagraph"/>
              <w:spacing w:before="10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«Составление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характеристик современных текстильных </w:t>
            </w:r>
            <w:r w:rsidRPr="00A312A6">
              <w:rPr>
                <w:i/>
                <w:spacing w:val="-2"/>
                <w:sz w:val="20"/>
                <w:szCs w:val="20"/>
              </w:rPr>
              <w:t>материалов».</w:t>
            </w:r>
          </w:p>
          <w:p w:rsidR="00EE3C84" w:rsidRPr="00A312A6" w:rsidRDefault="00EE3C84" w:rsidP="00E74EF0">
            <w:pPr>
              <w:pStyle w:val="TableParagraph"/>
              <w:spacing w:before="31"/>
              <w:ind w:left="118" w:right="832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C84" w:rsidRPr="00A312A6" w:rsidRDefault="00EE3C84" w:rsidP="00E74EF0">
            <w:pPr>
              <w:pStyle w:val="TableParagraph"/>
              <w:ind w:left="79" w:right="791"/>
              <w:jc w:val="center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деятельность</w:t>
            </w:r>
            <w:r w:rsidRPr="00A312A6">
              <w:rPr>
                <w:sz w:val="20"/>
                <w:szCs w:val="20"/>
              </w:rPr>
              <w:t>: – называть и изучать свойства современных текстильных</w:t>
            </w:r>
          </w:p>
          <w:p w:rsidR="00EE3C84" w:rsidRPr="00A312A6" w:rsidRDefault="00EE3C84" w:rsidP="00E74EF0">
            <w:pPr>
              <w:pStyle w:val="TableParagraph"/>
              <w:ind w:right="2470"/>
              <w:jc w:val="center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материалов;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1"/>
              </w:numPr>
              <w:tabs>
                <w:tab w:val="left" w:pos="362"/>
              </w:tabs>
              <w:spacing w:before="20"/>
              <w:ind w:right="68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характеризовать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современные текстильные материалы,</w:t>
            </w:r>
          </w:p>
          <w:p w:rsidR="00EE3C84" w:rsidRPr="00A312A6" w:rsidRDefault="00EE3C84" w:rsidP="00E74EF0">
            <w:pPr>
              <w:pStyle w:val="TableParagraph"/>
              <w:spacing w:before="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их</w:t>
            </w:r>
            <w:r w:rsidRPr="00A312A6">
              <w:rPr>
                <w:spacing w:val="-3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получение;</w:t>
            </w:r>
          </w:p>
          <w:p w:rsidR="00EE3C84" w:rsidRPr="00A312A6" w:rsidRDefault="00EE3C84" w:rsidP="00E74EF0">
            <w:pPr>
              <w:pStyle w:val="TableParagraph"/>
              <w:ind w:left="153" w:hanging="36"/>
              <w:jc w:val="both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1"/>
              </w:numPr>
              <w:tabs>
                <w:tab w:val="left" w:pos="364"/>
              </w:tabs>
              <w:spacing w:before="31"/>
              <w:ind w:right="1046"/>
              <w:jc w:val="both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характеристики современных текстильных </w:t>
            </w:r>
            <w:r w:rsidRPr="00A312A6">
              <w:rPr>
                <w:spacing w:val="-2"/>
                <w:sz w:val="20"/>
                <w:szCs w:val="20"/>
              </w:rPr>
              <w:t>материалов;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16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F51E7D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F51E7D">
              <w:rPr>
                <w:color w:val="000000"/>
                <w:sz w:val="20"/>
                <w:szCs w:val="20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pStyle w:val="TableParagraph"/>
              <w:spacing w:before="24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Выбор ткани для швейного изделия (одежды)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учетом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его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эксплуатации. </w:t>
            </w:r>
          </w:p>
          <w:p w:rsidR="00EE3C84" w:rsidRPr="00A312A6" w:rsidRDefault="00EE3C84" w:rsidP="00E74EF0">
            <w:pPr>
              <w:pStyle w:val="TableParagraph"/>
              <w:spacing w:before="5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EE3C84" w:rsidRPr="00A312A6" w:rsidRDefault="00EE3C84" w:rsidP="00E74EF0">
            <w:pPr>
              <w:pStyle w:val="TableParagraph"/>
              <w:spacing w:before="24"/>
              <w:ind w:left="118" w:right="234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«Сопоставление свойств материалов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</w:t>
            </w:r>
            <w:r w:rsidRPr="00A312A6">
              <w:rPr>
                <w:i/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способа</w:t>
            </w:r>
            <w:r w:rsidRPr="00A312A6">
              <w:rPr>
                <w:i/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эксплуатации швейного изделия»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C84" w:rsidRPr="00A312A6" w:rsidRDefault="00EE3C84" w:rsidP="00E74EF0">
            <w:pPr>
              <w:pStyle w:val="TableParagraph"/>
              <w:ind w:left="79" w:right="791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деятельность</w:t>
            </w:r>
            <w:r w:rsidRPr="00A312A6">
              <w:rPr>
                <w:sz w:val="20"/>
                <w:szCs w:val="20"/>
              </w:rPr>
              <w:t>:</w:t>
            </w:r>
          </w:p>
          <w:p w:rsidR="00EE3C84" w:rsidRPr="00A312A6" w:rsidRDefault="00EE3C84" w:rsidP="00E74EF0">
            <w:pPr>
              <w:pStyle w:val="TableParagraph"/>
              <w:ind w:left="79" w:right="79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–анализировать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свойства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тканей</w:t>
            </w:r>
            <w:r w:rsidRPr="00A312A6">
              <w:rPr>
                <w:sz w:val="20"/>
                <w:szCs w:val="20"/>
              </w:rPr>
              <w:t xml:space="preserve"> и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выбирать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учетом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эксплуатации изделия (одежды).</w:t>
            </w:r>
          </w:p>
          <w:p w:rsidR="00EE3C84" w:rsidRPr="00A312A6" w:rsidRDefault="00EE3C84" w:rsidP="00E74EF0">
            <w:pPr>
              <w:pStyle w:val="TableParagraph"/>
              <w:ind w:left="153" w:hanging="36"/>
              <w:jc w:val="both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1"/>
              </w:numPr>
              <w:tabs>
                <w:tab w:val="left" w:pos="362"/>
              </w:tabs>
              <w:spacing w:before="4"/>
              <w:ind w:right="218"/>
              <w:jc w:val="both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выбирать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текстильные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материалы для изделий с учетом их</w:t>
            </w:r>
          </w:p>
          <w:p w:rsidR="00EE3C84" w:rsidRPr="00A312A6" w:rsidRDefault="00EE3C84" w:rsidP="00E74EF0">
            <w:pPr>
              <w:pStyle w:val="TableParagraph"/>
              <w:tabs>
                <w:tab w:val="left" w:pos="364"/>
              </w:tabs>
              <w:spacing w:before="24"/>
              <w:ind w:left="364" w:right="1373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эксплуатации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16 неделя</w:t>
            </w:r>
          </w:p>
        </w:tc>
      </w:tr>
      <w:tr w:rsidR="00EE3C84" w:rsidRPr="00F51E7D" w:rsidTr="00E74EF0">
        <w:trPr>
          <w:trHeight w:val="7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F51E7D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F51E7D">
              <w:rPr>
                <w:color w:val="000000"/>
                <w:sz w:val="20"/>
                <w:szCs w:val="20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Машинные швы (двойные). Регуляторы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швейной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машины. Дефекты машинной строчки, связанные с неправильным натяжением ниток.</w:t>
            </w:r>
          </w:p>
          <w:p w:rsidR="00EE3C84" w:rsidRPr="00A312A6" w:rsidRDefault="00EE3C84" w:rsidP="00E74EF0">
            <w:pPr>
              <w:pStyle w:val="TableParagraph"/>
              <w:ind w:left="117" w:right="103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Организация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рабочего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места. Правила безопасной работы на швейной машине.</w:t>
            </w:r>
          </w:p>
          <w:p w:rsidR="00EE3C84" w:rsidRPr="00A312A6" w:rsidRDefault="00EE3C84" w:rsidP="00E74EF0">
            <w:pPr>
              <w:pStyle w:val="TableParagraph"/>
              <w:ind w:left="117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C84" w:rsidRPr="00A312A6" w:rsidRDefault="00EE3C84" w:rsidP="00E74EF0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69"/>
              </w:numPr>
              <w:tabs>
                <w:tab w:val="left" w:pos="361"/>
              </w:tabs>
              <w:spacing w:before="23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3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объяснять</w:t>
            </w:r>
          </w:p>
          <w:p w:rsidR="00EE3C84" w:rsidRPr="00A312A6" w:rsidRDefault="00EE3C84" w:rsidP="00E74EF0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функции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регуляторов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швейной </w:t>
            </w:r>
            <w:r w:rsidRPr="00A312A6">
              <w:rPr>
                <w:spacing w:val="-2"/>
                <w:sz w:val="20"/>
                <w:szCs w:val="20"/>
              </w:rPr>
              <w:t>машины;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69"/>
              </w:numPr>
              <w:tabs>
                <w:tab w:val="left" w:pos="362"/>
              </w:tabs>
              <w:spacing w:before="10"/>
              <w:ind w:right="46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технологические операции по выполнению машинных швов;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69"/>
              </w:numPr>
              <w:tabs>
                <w:tab w:val="left" w:pos="361"/>
              </w:tabs>
              <w:spacing w:before="4"/>
              <w:ind w:left="361" w:hanging="20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анализировать</w:t>
            </w:r>
            <w:r w:rsidRPr="00A312A6">
              <w:rPr>
                <w:spacing w:val="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проблему,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17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F51E7D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F51E7D">
              <w:rPr>
                <w:color w:val="000000"/>
                <w:sz w:val="20"/>
                <w:szCs w:val="20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Машинные швы (двойные). Регуляторы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швейной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машины. Дефекты машинной строчки, связанные с неправильным натяжением ниток.</w:t>
            </w:r>
          </w:p>
          <w:p w:rsidR="00EE3C84" w:rsidRPr="00A312A6" w:rsidRDefault="00EE3C84" w:rsidP="00E74EF0">
            <w:pPr>
              <w:pStyle w:val="TableParagraph"/>
              <w:ind w:left="117" w:right="103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Организация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рабочего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места. Правила безопасной работы на швейной машине.</w:t>
            </w:r>
          </w:p>
          <w:p w:rsidR="00EE3C84" w:rsidRPr="00A312A6" w:rsidRDefault="00EE3C84" w:rsidP="00E74EF0">
            <w:pPr>
              <w:pStyle w:val="TableParagraph"/>
              <w:ind w:left="117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C84" w:rsidRPr="00A312A6" w:rsidRDefault="00EE3C84" w:rsidP="00E74EF0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69"/>
              </w:numPr>
              <w:tabs>
                <w:tab w:val="left" w:pos="361"/>
              </w:tabs>
              <w:spacing w:before="23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3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объяснять</w:t>
            </w:r>
          </w:p>
          <w:p w:rsidR="00EE3C84" w:rsidRPr="00A312A6" w:rsidRDefault="00EE3C84" w:rsidP="00E74EF0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функции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регуляторов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швейной </w:t>
            </w:r>
            <w:r w:rsidRPr="00A312A6">
              <w:rPr>
                <w:spacing w:val="-2"/>
                <w:sz w:val="20"/>
                <w:szCs w:val="20"/>
              </w:rPr>
              <w:t>машины;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69"/>
              </w:numPr>
              <w:tabs>
                <w:tab w:val="left" w:pos="362"/>
              </w:tabs>
              <w:spacing w:before="10"/>
              <w:ind w:right="46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технологические операции по выполнению машинных швов;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69"/>
              </w:numPr>
              <w:tabs>
                <w:tab w:val="left" w:pos="361"/>
              </w:tabs>
              <w:spacing w:before="4"/>
              <w:ind w:left="361" w:hanging="20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анализировать</w:t>
            </w:r>
            <w:r w:rsidRPr="00A312A6">
              <w:rPr>
                <w:spacing w:val="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проблему,</w:t>
            </w:r>
          </w:p>
          <w:p w:rsidR="00EE3C84" w:rsidRPr="00A312A6" w:rsidRDefault="00EE3C84" w:rsidP="00E74EF0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</w:p>
          <w:p w:rsidR="00EE3C84" w:rsidRPr="00A312A6" w:rsidRDefault="00EE3C84" w:rsidP="00E74EF0">
            <w:pPr>
              <w:pStyle w:val="TableParagraph"/>
              <w:spacing w:before="14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17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F51E7D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F51E7D">
              <w:rPr>
                <w:color w:val="000000"/>
                <w:sz w:val="20"/>
                <w:szCs w:val="20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EE3C84" w:rsidRPr="00A312A6" w:rsidRDefault="00EE3C84" w:rsidP="00E74EF0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из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текстильных </w:t>
            </w:r>
            <w:r w:rsidRPr="00A312A6">
              <w:rPr>
                <w:i/>
                <w:spacing w:val="-2"/>
                <w:sz w:val="20"/>
                <w:szCs w:val="20"/>
              </w:rPr>
              <w:t>материалов»: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ind w:right="311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проблемы,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продукта проекта, цели, задач;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spacing w:before="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spacing w:before="24"/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составление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EE3C84" w:rsidRPr="00A312A6" w:rsidRDefault="00EE3C84" w:rsidP="00E74EF0">
            <w:pPr>
              <w:pStyle w:val="TableParagraph"/>
              <w:spacing w:before="31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технологической</w:t>
            </w:r>
            <w:r w:rsidRPr="00A312A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карте;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68"/>
              </w:numPr>
              <w:tabs>
                <w:tab w:val="left" w:pos="362"/>
              </w:tabs>
              <w:ind w:right="131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оценка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качества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  <w:r w:rsidRPr="00A312A6">
              <w:rPr>
                <w:i/>
                <w:sz w:val="20"/>
                <w:szCs w:val="20"/>
              </w:rPr>
              <w:t xml:space="preserve"> самоанализ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результатов проектной работы;</w:t>
            </w:r>
          </w:p>
          <w:p w:rsidR="00EE3C84" w:rsidRPr="00A312A6" w:rsidRDefault="00EE3C84" w:rsidP="00E74EF0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C84" w:rsidRPr="00A312A6" w:rsidRDefault="00EE3C84" w:rsidP="00E74EF0">
            <w:pPr>
              <w:pStyle w:val="TableParagraph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24"/>
              <w:ind w:right="36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выбирать материалы, инструменты и оборудование для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выполнения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швейных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работ;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11"/>
              <w:ind w:right="69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использовать ручные инструменты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для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выполнения швейных работ;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4"/>
              <w:ind w:right="74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простые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операции машинной обработки;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0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чертеж</w:t>
            </w:r>
          </w:p>
          <w:p w:rsidR="00EE3C84" w:rsidRPr="00A312A6" w:rsidRDefault="00EE3C84" w:rsidP="00E74EF0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технологические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операции</w:t>
            </w:r>
          </w:p>
          <w:p w:rsidR="00EE3C84" w:rsidRPr="00A312A6" w:rsidRDefault="00EE3C84" w:rsidP="00E74EF0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раскрою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пошиву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проектного изделия, отделке изделия;</w:t>
            </w:r>
          </w:p>
          <w:p w:rsidR="00EE3C84" w:rsidRPr="00A312A6" w:rsidRDefault="00EE3C84" w:rsidP="00E74EF0">
            <w:pPr>
              <w:pStyle w:val="TableParagraph"/>
              <w:spacing w:before="14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предъявлять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изделие и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18 неделя</w:t>
            </w:r>
          </w:p>
        </w:tc>
      </w:tr>
      <w:tr w:rsidR="00EE3C84" w:rsidRPr="00F51E7D" w:rsidTr="00E74EF0">
        <w:trPr>
          <w:trHeight w:val="27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F51E7D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F51E7D">
              <w:rPr>
                <w:color w:val="000000"/>
                <w:sz w:val="20"/>
                <w:szCs w:val="20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EE3C84" w:rsidRPr="00A312A6" w:rsidRDefault="00EE3C84" w:rsidP="00E74EF0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из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текстильных </w:t>
            </w:r>
            <w:r w:rsidRPr="00A312A6">
              <w:rPr>
                <w:i/>
                <w:spacing w:val="-2"/>
                <w:sz w:val="20"/>
                <w:szCs w:val="20"/>
              </w:rPr>
              <w:t>материалов»: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ind w:right="311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проблемы,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продукта проекта, цели, задач;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spacing w:before="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spacing w:before="24"/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составление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EE3C84" w:rsidRPr="00A312A6" w:rsidRDefault="00EE3C84" w:rsidP="00E74EF0">
            <w:pPr>
              <w:pStyle w:val="TableParagraph"/>
              <w:spacing w:before="31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технологической</w:t>
            </w:r>
            <w:r w:rsidRPr="00A312A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карте;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68"/>
              </w:numPr>
              <w:tabs>
                <w:tab w:val="left" w:pos="362"/>
              </w:tabs>
              <w:ind w:right="131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оценка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качества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  <w:r w:rsidRPr="00A312A6">
              <w:rPr>
                <w:i/>
                <w:sz w:val="20"/>
                <w:szCs w:val="20"/>
              </w:rPr>
              <w:t xml:space="preserve"> самоанализ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результатов проектной работы; защита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C84" w:rsidRPr="00A312A6" w:rsidRDefault="00EE3C84" w:rsidP="00E74EF0">
            <w:pPr>
              <w:pStyle w:val="TableParagraph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24"/>
              <w:ind w:right="36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выбирать материалы, инструменты и оборудование для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выполнения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швейных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работ;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11"/>
              <w:ind w:right="69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использовать ручные инструменты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для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выполнения швейных работ;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4"/>
              <w:ind w:right="74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простые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операции машинной обработки;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0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чертеж</w:t>
            </w:r>
          </w:p>
          <w:p w:rsidR="00EE3C84" w:rsidRPr="00A312A6" w:rsidRDefault="00EE3C84" w:rsidP="00E74EF0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технологические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операции</w:t>
            </w:r>
          </w:p>
          <w:p w:rsidR="00EE3C84" w:rsidRPr="00A312A6" w:rsidRDefault="00EE3C84" w:rsidP="00E74EF0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раскрою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пошиву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проектного изделия, отделке изделия;</w:t>
            </w:r>
          </w:p>
          <w:p w:rsidR="00EE3C84" w:rsidRPr="00A312A6" w:rsidRDefault="00EE3C84" w:rsidP="00E74EF0">
            <w:pPr>
              <w:pStyle w:val="TableParagraph"/>
              <w:spacing w:before="14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предъявлять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изделие и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18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F51E7D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F51E7D">
              <w:rPr>
                <w:color w:val="000000"/>
                <w:sz w:val="20"/>
                <w:szCs w:val="20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Выполнение технологических операций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раскрою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пошиву проектного изделия, отделке</w:t>
            </w:r>
          </w:p>
          <w:p w:rsidR="00EE3C84" w:rsidRPr="00A312A6" w:rsidRDefault="00EE3C84" w:rsidP="00E74EF0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изделия.</w:t>
            </w:r>
            <w:r w:rsidRPr="00A312A6">
              <w:rPr>
                <w:sz w:val="20"/>
                <w:szCs w:val="20"/>
              </w:rPr>
              <w:t xml:space="preserve"> Размеры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изделия.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Чертеж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выкроек проектного швейного изделия (например, укладка</w:t>
            </w:r>
          </w:p>
          <w:p w:rsidR="00EE3C84" w:rsidRPr="00A312A6" w:rsidRDefault="00EE3C84" w:rsidP="00E74EF0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для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инструментов,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сумка,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рюкзак; изделие в технике лоскутной </w:t>
            </w:r>
            <w:r w:rsidRPr="00A312A6">
              <w:rPr>
                <w:spacing w:val="-2"/>
                <w:sz w:val="20"/>
                <w:szCs w:val="20"/>
              </w:rPr>
              <w:t>пластики).</w:t>
            </w:r>
          </w:p>
          <w:p w:rsidR="00EE3C84" w:rsidRPr="00A312A6" w:rsidRDefault="00EE3C84" w:rsidP="00E74EF0">
            <w:pPr>
              <w:pStyle w:val="TableParagraph"/>
              <w:ind w:left="117" w:right="103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Организация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рабочего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места. Правила безопасной работы на швейной машине.</w:t>
            </w:r>
          </w:p>
          <w:p w:rsidR="00EE3C84" w:rsidRPr="00A312A6" w:rsidRDefault="00EE3C84" w:rsidP="00E74EF0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Оценка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качества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изготовления проектного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швейного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изделия.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C84" w:rsidRPr="00A312A6" w:rsidRDefault="00EE3C84" w:rsidP="00E74EF0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69"/>
              </w:numPr>
              <w:tabs>
                <w:tab w:val="left" w:pos="362"/>
              </w:tabs>
              <w:spacing w:before="10"/>
              <w:ind w:right="46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технологические операции по выполнению машинных швов;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ind w:right="12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продукт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проекта;</w:t>
            </w:r>
            <w:r w:rsidRPr="00A312A6">
              <w:rPr>
                <w:sz w:val="20"/>
                <w:szCs w:val="20"/>
              </w:rPr>
              <w:t xml:space="preserve"> 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ind w:right="12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контролировать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 выполняемых операций</w:t>
            </w:r>
          </w:p>
          <w:p w:rsidR="00EE3C84" w:rsidRPr="00A312A6" w:rsidRDefault="00EE3C84" w:rsidP="00E74EF0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изготовлению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проектного швейного изделия;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0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критерии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оценки</w:t>
            </w:r>
          </w:p>
          <w:p w:rsidR="00EE3C84" w:rsidRPr="00A312A6" w:rsidRDefault="00EE3C84" w:rsidP="00E74EF0">
            <w:pPr>
              <w:pStyle w:val="TableParagraph"/>
              <w:spacing w:before="1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оценивать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проектного швейного изделия.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19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F51E7D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F51E7D">
              <w:rPr>
                <w:color w:val="000000"/>
                <w:sz w:val="20"/>
                <w:szCs w:val="20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Выполнение технологических операций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раскрою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пошиву проектного изделия, отделке</w:t>
            </w:r>
          </w:p>
          <w:p w:rsidR="00EE3C84" w:rsidRPr="00A312A6" w:rsidRDefault="00EE3C84" w:rsidP="00E74EF0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изделия.</w:t>
            </w:r>
            <w:r w:rsidRPr="00A312A6">
              <w:rPr>
                <w:sz w:val="20"/>
                <w:szCs w:val="20"/>
              </w:rPr>
              <w:t xml:space="preserve"> Размеры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изделия.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Чертеж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выкроек проектного швейного изделия (например, укладка</w:t>
            </w:r>
          </w:p>
          <w:p w:rsidR="00EE3C84" w:rsidRPr="00A312A6" w:rsidRDefault="00EE3C84" w:rsidP="00E74EF0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для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инструментов,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сумка,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рюкзак; изделие в технике лоскутной </w:t>
            </w:r>
            <w:r w:rsidRPr="00A312A6">
              <w:rPr>
                <w:spacing w:val="-2"/>
                <w:sz w:val="20"/>
                <w:szCs w:val="20"/>
              </w:rPr>
              <w:t>пластики).</w:t>
            </w:r>
          </w:p>
          <w:p w:rsidR="00EE3C84" w:rsidRPr="00A312A6" w:rsidRDefault="00EE3C84" w:rsidP="00E74EF0">
            <w:pPr>
              <w:pStyle w:val="TableParagraph"/>
              <w:ind w:left="117" w:right="103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Организация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рабочего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места. Правила безопасной работы на швейной машине.</w:t>
            </w:r>
          </w:p>
          <w:p w:rsidR="00EE3C84" w:rsidRPr="00A312A6" w:rsidRDefault="00EE3C84" w:rsidP="00E74EF0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Оценка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качества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изготовления проектного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швейного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изделия.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C84" w:rsidRPr="00A312A6" w:rsidRDefault="00EE3C84" w:rsidP="00E74EF0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69"/>
              </w:numPr>
              <w:tabs>
                <w:tab w:val="left" w:pos="362"/>
              </w:tabs>
              <w:spacing w:before="10"/>
              <w:ind w:right="46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технологические операции по выполнению машинных швов;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ind w:right="12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продукт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проекта;</w:t>
            </w:r>
            <w:r w:rsidRPr="00A312A6">
              <w:rPr>
                <w:sz w:val="20"/>
                <w:szCs w:val="20"/>
              </w:rPr>
              <w:t xml:space="preserve"> 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ind w:right="12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контролировать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 выполняемых операций</w:t>
            </w:r>
          </w:p>
          <w:p w:rsidR="00EE3C84" w:rsidRPr="00A312A6" w:rsidRDefault="00EE3C84" w:rsidP="00E74EF0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изготовлению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проектного швейного изделия;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0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критерии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оценки</w:t>
            </w:r>
          </w:p>
          <w:p w:rsidR="00EE3C84" w:rsidRPr="00A312A6" w:rsidRDefault="00EE3C84" w:rsidP="00E74EF0">
            <w:pPr>
              <w:pStyle w:val="TableParagraph"/>
              <w:spacing w:before="1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оценивать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проектного швейного изделия.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19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F51E7D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F51E7D">
              <w:rPr>
                <w:color w:val="000000"/>
                <w:sz w:val="20"/>
                <w:szCs w:val="20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EE3C84" w:rsidRPr="00A312A6" w:rsidRDefault="00EE3C84" w:rsidP="00E74EF0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из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текстильных </w:t>
            </w:r>
            <w:r w:rsidRPr="00A312A6">
              <w:rPr>
                <w:i/>
                <w:spacing w:val="-2"/>
                <w:sz w:val="20"/>
                <w:szCs w:val="20"/>
              </w:rPr>
              <w:t>материалов»: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ind w:right="311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проблемы,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продукта проекта, цели, задач;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spacing w:before="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spacing w:before="24"/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составление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EE3C84" w:rsidRPr="00A312A6" w:rsidRDefault="00EE3C84" w:rsidP="00E74EF0">
            <w:pPr>
              <w:pStyle w:val="TableParagraph"/>
              <w:spacing w:before="31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технологической</w:t>
            </w:r>
            <w:r w:rsidRPr="00A312A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карте;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68"/>
              </w:numPr>
              <w:tabs>
                <w:tab w:val="left" w:pos="362"/>
              </w:tabs>
              <w:ind w:right="131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оценка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качества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  <w:r w:rsidRPr="00A312A6">
              <w:rPr>
                <w:i/>
                <w:sz w:val="20"/>
                <w:szCs w:val="20"/>
              </w:rPr>
              <w:t xml:space="preserve"> самоанализ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результатов проектной работы;</w:t>
            </w:r>
          </w:p>
          <w:p w:rsidR="00EE3C84" w:rsidRPr="00A312A6" w:rsidRDefault="00EE3C84" w:rsidP="00E74EF0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C84" w:rsidRPr="00A312A6" w:rsidRDefault="00EE3C84" w:rsidP="00E74EF0">
            <w:pPr>
              <w:pStyle w:val="TableParagraph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24"/>
              <w:ind w:right="36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выбирать материалы, инструменты и оборудование для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выполнения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швейных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работ;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11"/>
              <w:ind w:right="69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использовать ручные инструменты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для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выполнения швейных работ;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4"/>
              <w:ind w:right="74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простые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операции машинной обработки;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0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чертеж</w:t>
            </w:r>
          </w:p>
          <w:p w:rsidR="00EE3C84" w:rsidRPr="00A312A6" w:rsidRDefault="00EE3C84" w:rsidP="00E74EF0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технологические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операции</w:t>
            </w:r>
          </w:p>
          <w:p w:rsidR="00EE3C84" w:rsidRPr="00A312A6" w:rsidRDefault="00EE3C84" w:rsidP="00E74EF0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раскрою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пошиву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проектного изделия, отделке изделия;</w:t>
            </w:r>
          </w:p>
          <w:p w:rsidR="00EE3C84" w:rsidRPr="00A312A6" w:rsidRDefault="00EE3C84" w:rsidP="00E74EF0">
            <w:pPr>
              <w:pStyle w:val="TableParagraph"/>
              <w:spacing w:before="14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предъявлять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изделие и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20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F51E7D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F51E7D">
              <w:rPr>
                <w:color w:val="000000"/>
                <w:sz w:val="20"/>
                <w:szCs w:val="20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EE3C84" w:rsidRPr="00A312A6" w:rsidRDefault="00EE3C84" w:rsidP="00E74EF0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из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текстильных </w:t>
            </w:r>
            <w:r w:rsidRPr="00A312A6">
              <w:rPr>
                <w:i/>
                <w:spacing w:val="-2"/>
                <w:sz w:val="20"/>
                <w:szCs w:val="20"/>
              </w:rPr>
              <w:t>материалов»: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ind w:right="311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проблемы,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продукта проекта, цели, задач;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spacing w:before="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spacing w:before="24"/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составление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EE3C84" w:rsidRPr="00A312A6" w:rsidRDefault="00EE3C84" w:rsidP="00E74EF0">
            <w:pPr>
              <w:pStyle w:val="TableParagraph"/>
              <w:spacing w:before="31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технологической</w:t>
            </w:r>
            <w:r w:rsidRPr="00A312A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карте;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68"/>
              </w:numPr>
              <w:tabs>
                <w:tab w:val="left" w:pos="362"/>
              </w:tabs>
              <w:ind w:right="131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оценка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качества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  <w:r w:rsidRPr="00A312A6">
              <w:rPr>
                <w:i/>
                <w:sz w:val="20"/>
                <w:szCs w:val="20"/>
              </w:rPr>
              <w:t xml:space="preserve"> самоанализ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результатов проектной работы;</w:t>
            </w:r>
          </w:p>
          <w:p w:rsidR="00EE3C84" w:rsidRPr="00A312A6" w:rsidRDefault="00EE3C84" w:rsidP="00E74EF0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C84" w:rsidRPr="00A312A6" w:rsidRDefault="00EE3C84" w:rsidP="00E74EF0">
            <w:pPr>
              <w:pStyle w:val="TableParagraph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24"/>
              <w:ind w:right="36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выбирать материалы, инструменты и оборудование для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выполнения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швейных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работ;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11"/>
              <w:ind w:right="69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использовать ручные инструменты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для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выполнения швейных работ;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4"/>
              <w:ind w:right="74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простые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операции машинной обработки;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0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чертеж</w:t>
            </w:r>
          </w:p>
          <w:p w:rsidR="00EE3C84" w:rsidRPr="00A312A6" w:rsidRDefault="00EE3C84" w:rsidP="00E74EF0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технологические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операции</w:t>
            </w:r>
          </w:p>
          <w:p w:rsidR="00EE3C84" w:rsidRPr="00A312A6" w:rsidRDefault="00EE3C84" w:rsidP="00E74EF0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раскрою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пошиву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проектного изделия, отделке изделия;</w:t>
            </w:r>
          </w:p>
          <w:p w:rsidR="00EE3C84" w:rsidRPr="00A312A6" w:rsidRDefault="00EE3C84" w:rsidP="00E74EF0">
            <w:pPr>
              <w:pStyle w:val="TableParagraph"/>
              <w:spacing w:before="14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предъявлять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изделие и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20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F51E7D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F51E7D">
              <w:rPr>
                <w:color w:val="000000"/>
                <w:sz w:val="20"/>
                <w:szCs w:val="20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Выполнение технологических операций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раскрою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пошиву проектного изделия, отделке</w:t>
            </w:r>
          </w:p>
          <w:p w:rsidR="00EE3C84" w:rsidRPr="00A312A6" w:rsidRDefault="00EE3C84" w:rsidP="00E74EF0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изделия.</w:t>
            </w:r>
            <w:r w:rsidRPr="00A312A6">
              <w:rPr>
                <w:sz w:val="20"/>
                <w:szCs w:val="20"/>
              </w:rPr>
              <w:t xml:space="preserve"> Размеры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изделия.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Чертеж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выкроек проектного швейного изделия (например, укладка</w:t>
            </w:r>
          </w:p>
          <w:p w:rsidR="00EE3C84" w:rsidRPr="00A312A6" w:rsidRDefault="00EE3C84" w:rsidP="00E74EF0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для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инструментов,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сумка,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рюкзак; изделие в технике лоскутной </w:t>
            </w:r>
            <w:r w:rsidRPr="00A312A6">
              <w:rPr>
                <w:spacing w:val="-2"/>
                <w:sz w:val="20"/>
                <w:szCs w:val="20"/>
              </w:rPr>
              <w:t>пластики).</w:t>
            </w:r>
          </w:p>
          <w:p w:rsidR="00EE3C84" w:rsidRPr="00A312A6" w:rsidRDefault="00EE3C84" w:rsidP="00E74EF0">
            <w:pPr>
              <w:pStyle w:val="TableParagraph"/>
              <w:ind w:left="117" w:right="103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Организация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рабочего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места. Правила безопасной работы на швейной машине.</w:t>
            </w:r>
          </w:p>
          <w:p w:rsidR="00EE3C84" w:rsidRPr="00A312A6" w:rsidRDefault="00EE3C84" w:rsidP="00E74EF0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Оценка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качества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изготовления проектного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швейного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изделия.</w:t>
            </w:r>
          </w:p>
          <w:p w:rsidR="00EE3C84" w:rsidRPr="00A312A6" w:rsidRDefault="00EE3C84" w:rsidP="00E74EF0">
            <w:pPr>
              <w:pStyle w:val="TableParagraph"/>
              <w:ind w:left="118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C84" w:rsidRPr="00A312A6" w:rsidRDefault="00EE3C84" w:rsidP="00E74EF0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69"/>
              </w:numPr>
              <w:tabs>
                <w:tab w:val="left" w:pos="362"/>
              </w:tabs>
              <w:spacing w:before="10"/>
              <w:ind w:right="46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технологические операции по выполнению машинных швов;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ind w:right="12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продукт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проекта;</w:t>
            </w:r>
            <w:r w:rsidRPr="00A312A6">
              <w:rPr>
                <w:sz w:val="20"/>
                <w:szCs w:val="20"/>
              </w:rPr>
              <w:t xml:space="preserve"> 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ind w:right="12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контролировать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 выполняемых операций</w:t>
            </w:r>
          </w:p>
          <w:p w:rsidR="00EE3C84" w:rsidRPr="00A312A6" w:rsidRDefault="00EE3C84" w:rsidP="00E74EF0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изготовлению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проектного швейного изделия;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0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критерии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оценки</w:t>
            </w:r>
          </w:p>
          <w:p w:rsidR="00EE3C84" w:rsidRPr="00A312A6" w:rsidRDefault="00EE3C84" w:rsidP="00E74EF0">
            <w:pPr>
              <w:pStyle w:val="TableParagraph"/>
              <w:spacing w:before="1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оценивать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проектного швейного изделия.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21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F51E7D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F51E7D">
              <w:rPr>
                <w:color w:val="000000"/>
                <w:sz w:val="20"/>
                <w:szCs w:val="20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Выполнение технологических операций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раскрою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пошиву проектного изделия, отделке</w:t>
            </w:r>
          </w:p>
          <w:p w:rsidR="00EE3C84" w:rsidRPr="00A312A6" w:rsidRDefault="00EE3C84" w:rsidP="00E74EF0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изделия.</w:t>
            </w:r>
            <w:r w:rsidRPr="00A312A6">
              <w:rPr>
                <w:sz w:val="20"/>
                <w:szCs w:val="20"/>
              </w:rPr>
              <w:t xml:space="preserve"> Размеры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изделия.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Чертеж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выкроек проектного швейного изделия (например, укладка</w:t>
            </w:r>
          </w:p>
          <w:p w:rsidR="00EE3C84" w:rsidRPr="00A312A6" w:rsidRDefault="00EE3C84" w:rsidP="00E74EF0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для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инструментов,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сумка,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рюкзак; изделие в технике лоскутной </w:t>
            </w:r>
            <w:r w:rsidRPr="00A312A6">
              <w:rPr>
                <w:spacing w:val="-2"/>
                <w:sz w:val="20"/>
                <w:szCs w:val="20"/>
              </w:rPr>
              <w:t>пластики).</w:t>
            </w:r>
          </w:p>
          <w:p w:rsidR="00EE3C84" w:rsidRPr="00A312A6" w:rsidRDefault="00EE3C84" w:rsidP="00E74EF0">
            <w:pPr>
              <w:pStyle w:val="TableParagraph"/>
              <w:ind w:left="117" w:right="103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Организация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рабочего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места. Правила безопасной работы на швейной машине.</w:t>
            </w:r>
          </w:p>
          <w:p w:rsidR="00EE3C84" w:rsidRPr="00A312A6" w:rsidRDefault="00EE3C84" w:rsidP="00E74EF0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Оценка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качества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изготовления проектного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швейного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изделия.</w:t>
            </w:r>
          </w:p>
          <w:p w:rsidR="00EE3C84" w:rsidRPr="00A312A6" w:rsidRDefault="00EE3C84" w:rsidP="00E74EF0">
            <w:pPr>
              <w:pStyle w:val="TableParagraph"/>
              <w:ind w:left="118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C84" w:rsidRPr="00A312A6" w:rsidRDefault="00EE3C84" w:rsidP="00E74EF0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69"/>
              </w:numPr>
              <w:tabs>
                <w:tab w:val="left" w:pos="362"/>
              </w:tabs>
              <w:spacing w:before="10"/>
              <w:ind w:right="46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технологические операции по выполнению машинных швов;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ind w:right="12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продукт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проекта;</w:t>
            </w:r>
            <w:r w:rsidRPr="00A312A6">
              <w:rPr>
                <w:sz w:val="20"/>
                <w:szCs w:val="20"/>
              </w:rPr>
              <w:t xml:space="preserve"> 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ind w:right="12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контролировать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 выполняемых операций</w:t>
            </w:r>
          </w:p>
          <w:p w:rsidR="00EE3C84" w:rsidRPr="00A312A6" w:rsidRDefault="00EE3C84" w:rsidP="00E74EF0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изготовлению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проектного швейного изделия;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0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критерии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оценки</w:t>
            </w:r>
          </w:p>
          <w:p w:rsidR="00EE3C84" w:rsidRPr="00A312A6" w:rsidRDefault="00EE3C84" w:rsidP="00E74EF0">
            <w:pPr>
              <w:pStyle w:val="TableParagraph"/>
              <w:spacing w:before="1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оценивать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проектного швейного изделия.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21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F51E7D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F51E7D">
              <w:rPr>
                <w:color w:val="000000"/>
                <w:sz w:val="20"/>
                <w:szCs w:val="20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EE3C84" w:rsidRPr="00A312A6" w:rsidRDefault="00EE3C84" w:rsidP="00E74EF0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из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текстильных </w:t>
            </w:r>
            <w:r w:rsidRPr="00A312A6">
              <w:rPr>
                <w:i/>
                <w:spacing w:val="-2"/>
                <w:sz w:val="20"/>
                <w:szCs w:val="20"/>
              </w:rPr>
              <w:t>материалов»: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ind w:right="311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проблемы,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продукта проекта, цели, задач;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spacing w:before="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spacing w:before="24"/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составление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EE3C84" w:rsidRPr="00A312A6" w:rsidRDefault="00EE3C84" w:rsidP="00E74EF0">
            <w:pPr>
              <w:pStyle w:val="TableParagraph"/>
              <w:spacing w:before="31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технологической</w:t>
            </w:r>
            <w:r w:rsidRPr="00A312A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карте;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68"/>
              </w:numPr>
              <w:tabs>
                <w:tab w:val="left" w:pos="362"/>
              </w:tabs>
              <w:ind w:right="131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оценка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качества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  <w:r w:rsidRPr="00A312A6">
              <w:rPr>
                <w:i/>
                <w:sz w:val="20"/>
                <w:szCs w:val="20"/>
              </w:rPr>
              <w:t xml:space="preserve"> самоанализ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результатов проектной работы;</w:t>
            </w:r>
          </w:p>
          <w:p w:rsidR="00EE3C84" w:rsidRPr="00A312A6" w:rsidRDefault="00EE3C84" w:rsidP="00E74EF0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C84" w:rsidRPr="00A312A6" w:rsidRDefault="00EE3C84" w:rsidP="00E74EF0">
            <w:pPr>
              <w:pStyle w:val="TableParagraph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24"/>
              <w:ind w:right="36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выбирать материалы, инструменты и оборудование для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выполнения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швейных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работ;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11"/>
              <w:ind w:right="69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использовать ручные инструменты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для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выполнения швейных работ;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4"/>
              <w:ind w:right="74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простые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операции машинной обработки;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0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чертеж</w:t>
            </w:r>
          </w:p>
          <w:p w:rsidR="00EE3C84" w:rsidRPr="00A312A6" w:rsidRDefault="00EE3C84" w:rsidP="00E74EF0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технологические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операции</w:t>
            </w:r>
          </w:p>
          <w:p w:rsidR="00EE3C84" w:rsidRPr="00A312A6" w:rsidRDefault="00EE3C84" w:rsidP="00E74EF0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раскрою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пошиву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проектного изделия, отделке изделия;</w:t>
            </w:r>
          </w:p>
          <w:p w:rsidR="00EE3C84" w:rsidRPr="00A312A6" w:rsidRDefault="00EE3C84" w:rsidP="00E74EF0">
            <w:pPr>
              <w:pStyle w:val="TableParagraph"/>
              <w:spacing w:before="14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предъявлять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изделие и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22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F51E7D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F51E7D">
              <w:rPr>
                <w:color w:val="000000"/>
                <w:sz w:val="20"/>
                <w:szCs w:val="20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EE3C84" w:rsidRPr="00A312A6" w:rsidRDefault="00EE3C84" w:rsidP="00E74EF0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из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текстильных </w:t>
            </w:r>
            <w:r w:rsidRPr="00A312A6">
              <w:rPr>
                <w:i/>
                <w:spacing w:val="-2"/>
                <w:sz w:val="20"/>
                <w:szCs w:val="20"/>
              </w:rPr>
              <w:t>материалов»: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ind w:right="311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проблемы,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продукта проекта, цели, задач;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spacing w:before="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spacing w:before="24"/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составление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EE3C84" w:rsidRPr="00A312A6" w:rsidRDefault="00EE3C84" w:rsidP="00E74EF0">
            <w:pPr>
              <w:pStyle w:val="TableParagraph"/>
              <w:spacing w:before="31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технологической</w:t>
            </w:r>
            <w:r w:rsidRPr="00A312A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карте;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68"/>
              </w:numPr>
              <w:tabs>
                <w:tab w:val="left" w:pos="362"/>
              </w:tabs>
              <w:ind w:right="131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оценка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качества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  <w:r w:rsidRPr="00A312A6">
              <w:rPr>
                <w:i/>
                <w:sz w:val="20"/>
                <w:szCs w:val="20"/>
              </w:rPr>
              <w:t xml:space="preserve"> самоанализ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результатов проектной работы;</w:t>
            </w:r>
          </w:p>
          <w:p w:rsidR="00EE3C84" w:rsidRPr="00A312A6" w:rsidRDefault="00EE3C84" w:rsidP="00E74EF0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C84" w:rsidRPr="00A312A6" w:rsidRDefault="00EE3C84" w:rsidP="00E74EF0">
            <w:pPr>
              <w:pStyle w:val="TableParagraph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24"/>
              <w:ind w:right="36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выбирать материалы, инструменты и оборудование для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выполнения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швейных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работ;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11"/>
              <w:ind w:right="69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использовать ручные инструменты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для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выполнения швейных работ;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4"/>
              <w:ind w:right="74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простые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операции машинной обработки;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0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чертеж</w:t>
            </w:r>
          </w:p>
          <w:p w:rsidR="00EE3C84" w:rsidRPr="00A312A6" w:rsidRDefault="00EE3C84" w:rsidP="00E74EF0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технологические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операции</w:t>
            </w:r>
          </w:p>
          <w:p w:rsidR="00EE3C84" w:rsidRPr="00A312A6" w:rsidRDefault="00EE3C84" w:rsidP="00E74EF0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раскрою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пошиву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проектного изделия, отделке изделия;</w:t>
            </w:r>
          </w:p>
          <w:p w:rsidR="00EE3C84" w:rsidRPr="00A312A6" w:rsidRDefault="00EE3C84" w:rsidP="00E74EF0">
            <w:pPr>
              <w:pStyle w:val="TableParagraph"/>
              <w:spacing w:before="14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предъявлять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изделие и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22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F51E7D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F51E7D">
              <w:rPr>
                <w:color w:val="000000"/>
                <w:sz w:val="20"/>
                <w:szCs w:val="20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EE3C84" w:rsidRPr="00A312A6" w:rsidRDefault="00EE3C84" w:rsidP="00E74EF0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из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текстильных </w:t>
            </w:r>
            <w:r w:rsidRPr="00A312A6">
              <w:rPr>
                <w:i/>
                <w:spacing w:val="-2"/>
                <w:sz w:val="20"/>
                <w:szCs w:val="20"/>
              </w:rPr>
              <w:t>материалов»: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ind w:right="311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проблемы,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продукта проекта, цели, задач;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spacing w:before="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spacing w:before="24"/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составление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EE3C84" w:rsidRPr="00A312A6" w:rsidRDefault="00EE3C84" w:rsidP="00E74EF0">
            <w:pPr>
              <w:pStyle w:val="TableParagraph"/>
              <w:spacing w:before="31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технологической</w:t>
            </w:r>
            <w:r w:rsidRPr="00A312A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карте;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68"/>
              </w:numPr>
              <w:tabs>
                <w:tab w:val="left" w:pos="362"/>
              </w:tabs>
              <w:ind w:right="131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оценка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качества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  <w:r w:rsidRPr="00A312A6">
              <w:rPr>
                <w:i/>
                <w:sz w:val="20"/>
                <w:szCs w:val="20"/>
              </w:rPr>
              <w:t xml:space="preserve"> самоанализ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результатов проектной работы;</w:t>
            </w:r>
          </w:p>
          <w:p w:rsidR="00EE3C84" w:rsidRPr="00A312A6" w:rsidRDefault="00EE3C84" w:rsidP="00E74EF0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C84" w:rsidRPr="00A312A6" w:rsidRDefault="00EE3C84" w:rsidP="00E74EF0">
            <w:pPr>
              <w:pStyle w:val="TableParagraph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24"/>
              <w:ind w:right="36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выбирать материалы, инструменты и оборудование для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выполнения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швейных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работ;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11"/>
              <w:ind w:right="69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использовать ручные инструменты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для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выполнения швейных работ;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4"/>
              <w:ind w:right="74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простые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операции машинной обработки;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0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чертеж</w:t>
            </w:r>
          </w:p>
          <w:p w:rsidR="00EE3C84" w:rsidRPr="00A312A6" w:rsidRDefault="00EE3C84" w:rsidP="00E74EF0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технологические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операции</w:t>
            </w:r>
          </w:p>
          <w:p w:rsidR="00EE3C84" w:rsidRPr="00A312A6" w:rsidRDefault="00EE3C84" w:rsidP="00E74EF0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раскрою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пошиву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проектного изделия, отделке изделия;</w:t>
            </w:r>
          </w:p>
          <w:p w:rsidR="00EE3C84" w:rsidRPr="00A312A6" w:rsidRDefault="00EE3C84" w:rsidP="00E74EF0">
            <w:pPr>
              <w:pStyle w:val="TableParagraph"/>
              <w:spacing w:before="14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предъявлять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изделие и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23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F51E7D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F51E7D">
              <w:rPr>
                <w:color w:val="000000"/>
                <w:sz w:val="20"/>
                <w:szCs w:val="20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EE3C84" w:rsidRPr="00A312A6" w:rsidRDefault="00EE3C84" w:rsidP="00E74EF0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из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текстильных </w:t>
            </w:r>
            <w:r w:rsidRPr="00A312A6">
              <w:rPr>
                <w:i/>
                <w:spacing w:val="-2"/>
                <w:sz w:val="20"/>
                <w:szCs w:val="20"/>
              </w:rPr>
              <w:t>материалов»: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ind w:right="311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проблемы,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продукта проекта, цели, задач;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spacing w:before="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spacing w:before="24"/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составление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EE3C84" w:rsidRPr="00A312A6" w:rsidRDefault="00EE3C84" w:rsidP="00E74EF0">
            <w:pPr>
              <w:pStyle w:val="TableParagraph"/>
              <w:spacing w:before="31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технологической</w:t>
            </w:r>
            <w:r w:rsidRPr="00A312A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карте;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68"/>
              </w:numPr>
              <w:tabs>
                <w:tab w:val="left" w:pos="362"/>
              </w:tabs>
              <w:ind w:right="131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оценка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качества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  <w:r w:rsidRPr="00A312A6">
              <w:rPr>
                <w:i/>
                <w:sz w:val="20"/>
                <w:szCs w:val="20"/>
              </w:rPr>
              <w:t xml:space="preserve"> самоанализ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результатов проектной работы;</w:t>
            </w:r>
          </w:p>
          <w:p w:rsidR="00EE3C84" w:rsidRPr="00A312A6" w:rsidRDefault="00EE3C84" w:rsidP="00E74EF0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C84" w:rsidRPr="00A312A6" w:rsidRDefault="00EE3C84" w:rsidP="00E74EF0">
            <w:pPr>
              <w:pStyle w:val="TableParagraph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24"/>
              <w:ind w:right="36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выбирать материалы, инструменты и оборудование для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выполнения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швейных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работ;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11"/>
              <w:ind w:right="69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использовать ручные инструменты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для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выполнения швейных работ;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4"/>
              <w:ind w:right="74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простые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операции машинной обработки;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0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чертеж</w:t>
            </w:r>
          </w:p>
          <w:p w:rsidR="00EE3C84" w:rsidRPr="00A312A6" w:rsidRDefault="00EE3C84" w:rsidP="00E74EF0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технологические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операции</w:t>
            </w:r>
          </w:p>
          <w:p w:rsidR="00EE3C84" w:rsidRPr="00A312A6" w:rsidRDefault="00EE3C84" w:rsidP="00E74EF0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раскрою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пошиву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проектного изделия, отделке изделия;</w:t>
            </w:r>
          </w:p>
          <w:p w:rsidR="00EE3C84" w:rsidRPr="00A312A6" w:rsidRDefault="00EE3C84" w:rsidP="00E74EF0">
            <w:pPr>
              <w:pStyle w:val="TableParagraph"/>
              <w:spacing w:before="14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предъявлять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изделие и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23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F51E7D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  <w:r w:rsidRPr="00F51E7D">
              <w:rPr>
                <w:color w:val="000000"/>
                <w:sz w:val="20"/>
                <w:szCs w:val="20"/>
              </w:rPr>
              <w:t>Декоративная отделка швейных изделий</w:t>
            </w:r>
          </w:p>
          <w:p w:rsidR="00EE3C84" w:rsidRPr="00F51E7D" w:rsidRDefault="00EE3C84" w:rsidP="00E74EF0">
            <w:pPr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pStyle w:val="TableParagraph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Виды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декоративной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отделки швейных изделий.</w:t>
            </w:r>
          </w:p>
          <w:p w:rsidR="00EE3C84" w:rsidRPr="00A312A6" w:rsidRDefault="00EE3C84" w:rsidP="00E74EF0">
            <w:pPr>
              <w:pStyle w:val="TableParagraph"/>
              <w:ind w:left="117" w:right="103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Организация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рабочего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места. Правила безопасной работы на швейной машине.</w:t>
            </w:r>
          </w:p>
          <w:p w:rsidR="00EE3C84" w:rsidRPr="00A312A6" w:rsidRDefault="00EE3C84" w:rsidP="00E74EF0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Оценка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качества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изготовления проектного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швейного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изделия.</w:t>
            </w:r>
          </w:p>
          <w:p w:rsidR="00EE3C84" w:rsidRPr="00A312A6" w:rsidRDefault="00EE3C84" w:rsidP="00E74EF0">
            <w:pPr>
              <w:pStyle w:val="TableParagraph"/>
              <w:ind w:left="118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C84" w:rsidRPr="00A312A6" w:rsidRDefault="00EE3C84" w:rsidP="00E74EF0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0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критерии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оценки</w:t>
            </w:r>
          </w:p>
          <w:p w:rsidR="00EE3C84" w:rsidRPr="00A312A6" w:rsidRDefault="00EE3C84" w:rsidP="00E74EF0">
            <w:pPr>
              <w:pStyle w:val="TableParagraph"/>
              <w:spacing w:before="1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оценивать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проектного швейного изделия.</w:t>
            </w:r>
          </w:p>
          <w:p w:rsidR="00EE3C84" w:rsidRPr="00A312A6" w:rsidRDefault="00EE3C84" w:rsidP="00E74EF0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</w:p>
          <w:p w:rsidR="00EE3C84" w:rsidRPr="00A312A6" w:rsidRDefault="00EE3C84" w:rsidP="00E74EF0">
            <w:pPr>
              <w:pStyle w:val="TableParagraph"/>
              <w:spacing w:before="14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24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F51E7D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  <w:r w:rsidRPr="00F51E7D">
              <w:rPr>
                <w:color w:val="000000"/>
                <w:sz w:val="20"/>
                <w:szCs w:val="20"/>
              </w:rPr>
              <w:t>Декоративная отделка швейных изделий</w:t>
            </w:r>
          </w:p>
          <w:p w:rsidR="00EE3C84" w:rsidRPr="00F51E7D" w:rsidRDefault="00EE3C84" w:rsidP="00E74EF0">
            <w:pPr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pStyle w:val="TableParagraph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Виды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декоративной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отделки швейных изделий.</w:t>
            </w:r>
          </w:p>
          <w:p w:rsidR="00EE3C84" w:rsidRPr="00A312A6" w:rsidRDefault="00EE3C84" w:rsidP="00E74EF0">
            <w:pPr>
              <w:pStyle w:val="TableParagraph"/>
              <w:ind w:left="117" w:right="103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Организация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рабочего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места. Правила безопасной работы на швейной машине.</w:t>
            </w:r>
          </w:p>
          <w:p w:rsidR="00EE3C84" w:rsidRPr="00A312A6" w:rsidRDefault="00EE3C84" w:rsidP="00E74EF0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Оценка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качества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изготовления проектного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швейного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изделия.</w:t>
            </w:r>
          </w:p>
          <w:p w:rsidR="00EE3C84" w:rsidRPr="00A312A6" w:rsidRDefault="00EE3C84" w:rsidP="00E74EF0">
            <w:pPr>
              <w:pStyle w:val="TableParagraph"/>
              <w:ind w:left="118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C84" w:rsidRPr="00A312A6" w:rsidRDefault="00EE3C84" w:rsidP="00E74EF0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0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критерии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оценки</w:t>
            </w:r>
          </w:p>
          <w:p w:rsidR="00EE3C84" w:rsidRPr="00A312A6" w:rsidRDefault="00EE3C84" w:rsidP="00E74EF0">
            <w:pPr>
              <w:pStyle w:val="TableParagraph"/>
              <w:spacing w:before="1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оценивать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проектного швейного изделия.</w:t>
            </w:r>
          </w:p>
          <w:p w:rsidR="00EE3C84" w:rsidRPr="00A312A6" w:rsidRDefault="00EE3C84" w:rsidP="00E74EF0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</w:p>
          <w:p w:rsidR="00EE3C84" w:rsidRPr="00A312A6" w:rsidRDefault="00EE3C84" w:rsidP="00E74EF0">
            <w:pPr>
              <w:pStyle w:val="TableParagraph"/>
              <w:spacing w:before="14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24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F51E7D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F51E7D">
              <w:rPr>
                <w:color w:val="000000"/>
                <w:sz w:val="20"/>
                <w:szCs w:val="20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EE3C84" w:rsidRPr="00A312A6" w:rsidRDefault="00EE3C84" w:rsidP="00E74EF0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из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текстильных </w:t>
            </w:r>
            <w:r w:rsidRPr="00A312A6">
              <w:rPr>
                <w:i/>
                <w:spacing w:val="-2"/>
                <w:sz w:val="20"/>
                <w:szCs w:val="20"/>
              </w:rPr>
              <w:t>материалов»: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ind w:right="311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проблемы,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продукта проекта, цели, задач;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spacing w:before="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spacing w:before="24"/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составление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EE3C84" w:rsidRPr="00A312A6" w:rsidRDefault="00EE3C84" w:rsidP="00E74EF0">
            <w:pPr>
              <w:pStyle w:val="TableParagraph"/>
              <w:spacing w:before="31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технологической</w:t>
            </w:r>
            <w:r w:rsidRPr="00A312A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карте;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68"/>
              </w:numPr>
              <w:tabs>
                <w:tab w:val="left" w:pos="362"/>
              </w:tabs>
              <w:ind w:right="131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оценка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качества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  <w:r w:rsidRPr="00A312A6">
              <w:rPr>
                <w:i/>
                <w:sz w:val="20"/>
                <w:szCs w:val="20"/>
              </w:rPr>
              <w:t xml:space="preserve"> самоанализ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результатов проектной работы;</w:t>
            </w:r>
          </w:p>
          <w:p w:rsidR="00EE3C84" w:rsidRPr="00A312A6" w:rsidRDefault="00EE3C84" w:rsidP="00E74EF0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C84" w:rsidRPr="00A312A6" w:rsidRDefault="00EE3C84" w:rsidP="00E74EF0">
            <w:pPr>
              <w:pStyle w:val="TableParagraph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24"/>
              <w:ind w:right="36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выбирать материалы, инструменты и оборудование для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выполнения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швейных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работ;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11"/>
              <w:ind w:right="69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использовать ручные инструменты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для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выполнения швейных работ;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4"/>
              <w:ind w:right="74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простые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операции машинной обработки;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0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чертеж</w:t>
            </w:r>
          </w:p>
          <w:p w:rsidR="00EE3C84" w:rsidRPr="00A312A6" w:rsidRDefault="00EE3C84" w:rsidP="00E74EF0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технологические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операции</w:t>
            </w:r>
          </w:p>
          <w:p w:rsidR="00EE3C84" w:rsidRPr="00A312A6" w:rsidRDefault="00EE3C84" w:rsidP="00E74EF0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раскрою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пошиву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проектного изделия, отделке изделия;</w:t>
            </w:r>
          </w:p>
          <w:p w:rsidR="00EE3C84" w:rsidRPr="00A312A6" w:rsidRDefault="00EE3C84" w:rsidP="00E74EF0">
            <w:pPr>
              <w:pStyle w:val="TableParagraph"/>
              <w:spacing w:before="14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предъявлять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изделие и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25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F51E7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F51E7D">
              <w:rPr>
                <w:color w:val="000000"/>
                <w:sz w:val="20"/>
                <w:szCs w:val="20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EE3C84" w:rsidRPr="00A312A6" w:rsidRDefault="00EE3C84" w:rsidP="00E74EF0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из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текстильных </w:t>
            </w:r>
            <w:r w:rsidRPr="00A312A6">
              <w:rPr>
                <w:i/>
                <w:spacing w:val="-2"/>
                <w:sz w:val="20"/>
                <w:szCs w:val="20"/>
              </w:rPr>
              <w:t>материалов»: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ind w:right="311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проблемы,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продукта проекта, цели, задач;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spacing w:before="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spacing w:before="24"/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составление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EE3C84" w:rsidRPr="00A312A6" w:rsidRDefault="00EE3C84" w:rsidP="00E74EF0">
            <w:pPr>
              <w:pStyle w:val="TableParagraph"/>
              <w:spacing w:before="31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технологической</w:t>
            </w:r>
            <w:r w:rsidRPr="00A312A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карте;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68"/>
              </w:numPr>
              <w:tabs>
                <w:tab w:val="left" w:pos="362"/>
              </w:tabs>
              <w:ind w:right="131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оценка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качества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  <w:r w:rsidRPr="00A312A6">
              <w:rPr>
                <w:i/>
                <w:sz w:val="20"/>
                <w:szCs w:val="20"/>
              </w:rPr>
              <w:t xml:space="preserve"> самоанализ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результатов проектной работы;</w:t>
            </w:r>
          </w:p>
          <w:p w:rsidR="00EE3C84" w:rsidRPr="00A312A6" w:rsidRDefault="00EE3C84" w:rsidP="00E74EF0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C84" w:rsidRPr="00A312A6" w:rsidRDefault="00EE3C84" w:rsidP="00E74EF0">
            <w:pPr>
              <w:pStyle w:val="TableParagraph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24"/>
              <w:ind w:right="36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выбирать материалы, инструменты и оборудование для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выполнения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швейных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работ;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11"/>
              <w:ind w:right="69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использовать ручные инструменты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для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выполнения швейных работ;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4"/>
              <w:ind w:right="74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простые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операции машинной обработки;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0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чертеж</w:t>
            </w:r>
          </w:p>
          <w:p w:rsidR="00EE3C84" w:rsidRPr="00A312A6" w:rsidRDefault="00EE3C84" w:rsidP="00E74EF0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технологические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операции</w:t>
            </w:r>
          </w:p>
          <w:p w:rsidR="00EE3C84" w:rsidRPr="00A312A6" w:rsidRDefault="00EE3C84" w:rsidP="00E74EF0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раскрою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пошиву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проектного изделия, отделке изделия;</w:t>
            </w:r>
          </w:p>
          <w:p w:rsidR="00EE3C84" w:rsidRPr="00A312A6" w:rsidRDefault="00EE3C84" w:rsidP="00E74EF0">
            <w:pPr>
              <w:pStyle w:val="TableParagraph"/>
              <w:spacing w:before="14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предъявлять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изделие и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25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F51E7D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F51E7D">
              <w:rPr>
                <w:color w:val="000000"/>
                <w:sz w:val="20"/>
                <w:szCs w:val="20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Оценка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качества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изготовления проектного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швейного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изделия.</w:t>
            </w:r>
          </w:p>
          <w:p w:rsidR="00EE3C84" w:rsidRPr="00A312A6" w:rsidRDefault="00EE3C84" w:rsidP="00E74EF0">
            <w:pPr>
              <w:pStyle w:val="TableParagraph"/>
              <w:ind w:left="118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C84" w:rsidRPr="00A312A6" w:rsidRDefault="00EE3C84" w:rsidP="00E74EF0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0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критерии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оценки</w:t>
            </w:r>
          </w:p>
          <w:p w:rsidR="00EE3C84" w:rsidRPr="00A312A6" w:rsidRDefault="00EE3C84" w:rsidP="00E74EF0">
            <w:pPr>
              <w:pStyle w:val="TableParagraph"/>
              <w:spacing w:before="1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оценивать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проектного швейного изделия.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26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F51E7D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F51E7D">
              <w:rPr>
                <w:color w:val="000000"/>
                <w:sz w:val="20"/>
                <w:szCs w:val="20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EE3C84" w:rsidRPr="00A312A6" w:rsidRDefault="00EE3C84" w:rsidP="00E74EF0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из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текстильных </w:t>
            </w:r>
            <w:r w:rsidRPr="00A312A6">
              <w:rPr>
                <w:i/>
                <w:spacing w:val="-2"/>
                <w:sz w:val="20"/>
                <w:szCs w:val="20"/>
              </w:rPr>
              <w:t>материалов»: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ind w:right="311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проблемы,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продукта проекта, цели, задач;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spacing w:before="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spacing w:before="24"/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составление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EE3C84" w:rsidRPr="00A312A6" w:rsidRDefault="00EE3C84" w:rsidP="00E74EF0">
            <w:pPr>
              <w:pStyle w:val="TableParagraph"/>
              <w:spacing w:before="31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технологической</w:t>
            </w:r>
            <w:r w:rsidRPr="00A312A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карте;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68"/>
              </w:numPr>
              <w:tabs>
                <w:tab w:val="left" w:pos="362"/>
              </w:tabs>
              <w:ind w:right="131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оценка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качества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  <w:r w:rsidRPr="00A312A6">
              <w:rPr>
                <w:i/>
                <w:sz w:val="20"/>
                <w:szCs w:val="20"/>
              </w:rPr>
              <w:t xml:space="preserve"> самоанализ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результатов проектной работы;</w:t>
            </w:r>
          </w:p>
          <w:p w:rsidR="00EE3C84" w:rsidRPr="00A312A6" w:rsidRDefault="00EE3C84" w:rsidP="00E74EF0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C84" w:rsidRPr="00A312A6" w:rsidRDefault="00EE3C84" w:rsidP="00E74EF0">
            <w:pPr>
              <w:pStyle w:val="TableParagraph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24"/>
              <w:ind w:right="36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выбирать материалы, инструменты и оборудование для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выполнения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швейных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работ;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11"/>
              <w:ind w:right="69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использовать ручные инструменты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для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выполнения швейных работ;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4"/>
              <w:ind w:right="74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простые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операции машинной обработки;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0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чертеж</w:t>
            </w:r>
          </w:p>
          <w:p w:rsidR="00EE3C84" w:rsidRPr="00A312A6" w:rsidRDefault="00EE3C84" w:rsidP="00E74EF0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технологические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операции</w:t>
            </w:r>
          </w:p>
          <w:p w:rsidR="00EE3C84" w:rsidRPr="00A312A6" w:rsidRDefault="00EE3C84" w:rsidP="00E74EF0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раскрою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пошиву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проектного изделия, отделке изделия;</w:t>
            </w:r>
          </w:p>
          <w:p w:rsidR="00EE3C84" w:rsidRPr="00A312A6" w:rsidRDefault="00EE3C84" w:rsidP="00E74EF0">
            <w:pPr>
              <w:pStyle w:val="TableParagraph"/>
              <w:spacing w:before="14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предъявлять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изделие и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26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F51E7D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F51E7D">
              <w:rPr>
                <w:color w:val="000000"/>
                <w:sz w:val="20"/>
                <w:szCs w:val="20"/>
                <w:lang w:val="ru-RU"/>
              </w:rPr>
              <w:t>Металлы и сплавы. Свойства металлов и сплавов</w:t>
            </w:r>
          </w:p>
          <w:p w:rsidR="00EE3C84" w:rsidRPr="00F51E7D" w:rsidRDefault="00EE3C84" w:rsidP="00E74EF0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F51E7D">
              <w:rPr>
                <w:color w:val="000000"/>
                <w:sz w:val="20"/>
                <w:szCs w:val="20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Технологии обработки </w:t>
            </w:r>
            <w:r w:rsidRPr="00A312A6">
              <w:rPr>
                <w:spacing w:val="-2"/>
                <w:sz w:val="20"/>
                <w:szCs w:val="20"/>
              </w:rPr>
              <w:t>конструкционных материалов.</w:t>
            </w:r>
          </w:p>
          <w:p w:rsidR="00EE3C84" w:rsidRPr="00A312A6" w:rsidRDefault="00EE3C84" w:rsidP="00E74EF0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Металлы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сплавы.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Общие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сведения</w:t>
            </w:r>
          </w:p>
          <w:p w:rsidR="00EE3C84" w:rsidRPr="00A312A6" w:rsidRDefault="00EE3C84" w:rsidP="00E74EF0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видах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металлов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сплавах,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их </w:t>
            </w:r>
            <w:r w:rsidRPr="00A312A6">
              <w:rPr>
                <w:spacing w:val="-2"/>
                <w:sz w:val="20"/>
                <w:szCs w:val="20"/>
              </w:rPr>
              <w:t>свойства.</w:t>
            </w:r>
            <w:r w:rsidRPr="00A312A6">
              <w:rPr>
                <w:sz w:val="20"/>
                <w:szCs w:val="20"/>
              </w:rPr>
              <w:t xml:space="preserve"> Получение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использование</w:t>
            </w:r>
            <w:r w:rsidRPr="00A312A6">
              <w:rPr>
                <w:sz w:val="20"/>
                <w:szCs w:val="20"/>
              </w:rPr>
              <w:t xml:space="preserve"> металлов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человеком.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Рациональное использование,</w:t>
            </w:r>
            <w:r w:rsidRPr="00A312A6">
              <w:rPr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сбор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переработка вторичного сырья. Тонколистовой металл и проволока.</w:t>
            </w:r>
          </w:p>
          <w:p w:rsidR="00EE3C84" w:rsidRPr="00A312A6" w:rsidRDefault="00EE3C84" w:rsidP="00E74EF0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Народные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промыслы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обработке </w:t>
            </w:r>
            <w:r w:rsidRPr="00A312A6">
              <w:rPr>
                <w:spacing w:val="-2"/>
                <w:sz w:val="20"/>
                <w:szCs w:val="20"/>
              </w:rPr>
              <w:t>металла.</w:t>
            </w:r>
          </w:p>
          <w:p w:rsidR="00EE3C84" w:rsidRPr="00A312A6" w:rsidRDefault="00EE3C84" w:rsidP="00E74EF0">
            <w:pPr>
              <w:pStyle w:val="TableParagraph"/>
              <w:spacing w:before="2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EE3C84" w:rsidRPr="00A312A6" w:rsidRDefault="00EE3C84" w:rsidP="00E74EF0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«Свойства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металлов</w:t>
            </w:r>
            <w:r w:rsidRPr="00A312A6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</w:t>
            </w:r>
            <w:r w:rsidRPr="00A312A6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сплавов»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C84" w:rsidRPr="00A312A6" w:rsidRDefault="00EE3C84" w:rsidP="00E74EF0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7"/>
              </w:numPr>
              <w:tabs>
                <w:tab w:val="left" w:pos="362"/>
              </w:tabs>
              <w:spacing w:before="31"/>
              <w:ind w:right="27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характеризовать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виды металлов и их сплавов;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7"/>
              </w:numPr>
              <w:tabs>
                <w:tab w:val="left" w:pos="208"/>
              </w:tabs>
              <w:spacing w:before="2"/>
              <w:ind w:left="208" w:right="1270" w:hanging="208"/>
              <w:jc w:val="right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знакомиться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образцами</w:t>
            </w:r>
          </w:p>
          <w:p w:rsidR="00EE3C84" w:rsidRPr="00A312A6" w:rsidRDefault="00EE3C84" w:rsidP="00E74EF0">
            <w:pPr>
              <w:pStyle w:val="TableParagraph"/>
              <w:ind w:left="119"/>
              <w:rPr>
                <w:spacing w:val="-2"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тонколистового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металла,</w:t>
            </w:r>
          </w:p>
          <w:p w:rsidR="00EE3C84" w:rsidRPr="00A312A6" w:rsidRDefault="00EE3C84" w:rsidP="00E74EF0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проволоки;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8"/>
              </w:numPr>
              <w:tabs>
                <w:tab w:val="left" w:pos="362"/>
              </w:tabs>
              <w:spacing w:before="31"/>
              <w:ind w:right="108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изучать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свойства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металлов и сплавов;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8"/>
              </w:numPr>
              <w:tabs>
                <w:tab w:val="left" w:pos="362"/>
              </w:tabs>
              <w:spacing w:before="2"/>
              <w:ind w:right="12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 и характеризовать разные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виды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народных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промыслов по обработке металлов.</w:t>
            </w:r>
          </w:p>
          <w:p w:rsidR="00EE3C84" w:rsidRPr="00A312A6" w:rsidRDefault="00EE3C84" w:rsidP="00E74EF0">
            <w:pPr>
              <w:pStyle w:val="TableParagraph"/>
              <w:spacing w:before="16"/>
              <w:rPr>
                <w:b/>
                <w:sz w:val="20"/>
                <w:szCs w:val="20"/>
              </w:rPr>
            </w:pPr>
          </w:p>
          <w:p w:rsidR="00EE3C84" w:rsidRPr="00A312A6" w:rsidRDefault="00EE3C84" w:rsidP="00E74EF0">
            <w:pPr>
              <w:pStyle w:val="TableParagraph"/>
              <w:ind w:left="153" w:hanging="36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8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исследовать,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анализировать</w:t>
            </w:r>
          </w:p>
          <w:p w:rsidR="00EE3C84" w:rsidRPr="00A312A6" w:rsidRDefault="00EE3C84" w:rsidP="00E74EF0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сравнивать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свойства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металлов и их сплавов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27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F51E7D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F51E7D">
              <w:rPr>
                <w:color w:val="000000"/>
                <w:sz w:val="20"/>
                <w:szCs w:val="20"/>
                <w:lang w:val="ru-RU"/>
              </w:rPr>
              <w:t>Технологии обработки тонколистового металла</w:t>
            </w:r>
          </w:p>
          <w:p w:rsidR="00EE3C84" w:rsidRPr="00F51E7D" w:rsidRDefault="00EE3C84" w:rsidP="00E74EF0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F51E7D">
              <w:rPr>
                <w:color w:val="000000"/>
                <w:sz w:val="20"/>
                <w:szCs w:val="20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pStyle w:val="TableParagraph"/>
              <w:ind w:left="117" w:right="157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Технологии обработки тонколистового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металла. Слесарный верстак.</w:t>
            </w:r>
          </w:p>
          <w:p w:rsidR="00EE3C84" w:rsidRPr="00A312A6" w:rsidRDefault="00EE3C84" w:rsidP="00E74EF0">
            <w:pPr>
              <w:pStyle w:val="TableParagraph"/>
              <w:ind w:left="117" w:right="71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Организация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рабочего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места. Правила безопасной работы. Основные технологические операции: разметка, правка, рубка, резка, опиливание, сверление тонколистового </w:t>
            </w:r>
            <w:r w:rsidRPr="00A312A6">
              <w:rPr>
                <w:spacing w:val="-2"/>
                <w:sz w:val="20"/>
                <w:szCs w:val="20"/>
              </w:rPr>
              <w:t>металла.</w:t>
            </w:r>
          </w:p>
          <w:p w:rsidR="00EE3C84" w:rsidRPr="00A312A6" w:rsidRDefault="00EE3C84" w:rsidP="00E74EF0">
            <w:pPr>
              <w:pStyle w:val="TableParagraph"/>
              <w:spacing w:before="1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Инструменты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приспособления для ручной обработки тонколистового металла</w:t>
            </w:r>
          </w:p>
          <w:p w:rsidR="00EE3C84" w:rsidRPr="00A312A6" w:rsidRDefault="00EE3C84" w:rsidP="00E74EF0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проволоки.</w:t>
            </w:r>
          </w:p>
          <w:p w:rsidR="00EE3C84" w:rsidRPr="00A312A6" w:rsidRDefault="00EE3C84" w:rsidP="00E74EF0">
            <w:pPr>
              <w:pStyle w:val="TableParagraph"/>
              <w:spacing w:before="24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Разметка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заготовок</w:t>
            </w:r>
          </w:p>
          <w:p w:rsidR="00EE3C84" w:rsidRPr="00A312A6" w:rsidRDefault="00EE3C84" w:rsidP="00E74EF0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из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тонколистового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металла.</w:t>
            </w:r>
            <w:r w:rsidRPr="00A312A6">
              <w:rPr>
                <w:i/>
                <w:sz w:val="20"/>
                <w:szCs w:val="20"/>
              </w:rPr>
              <w:t xml:space="preserve"> Индивидуальный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EE3C84" w:rsidRPr="00A312A6" w:rsidRDefault="00EE3C84" w:rsidP="00E74EF0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из</w:t>
            </w:r>
            <w:r w:rsidRPr="00A312A6">
              <w:rPr>
                <w:i/>
                <w:spacing w:val="2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9"/>
              </w:numPr>
              <w:tabs>
                <w:tab w:val="left" w:pos="362"/>
              </w:tabs>
              <w:spacing w:before="13"/>
              <w:ind w:right="3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проблемы,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продукта проекта, цели, задач;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49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EE3C84" w:rsidRPr="00A312A6" w:rsidRDefault="00EE3C84" w:rsidP="00E74EF0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C84" w:rsidRPr="00A312A6" w:rsidRDefault="00EE3C84" w:rsidP="00E74EF0">
            <w:pPr>
              <w:pStyle w:val="TableParagraph"/>
              <w:ind w:left="117"/>
              <w:jc w:val="both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50"/>
              </w:numPr>
              <w:tabs>
                <w:tab w:val="left" w:pos="362"/>
              </w:tabs>
              <w:spacing w:before="23"/>
              <w:ind w:right="1070"/>
              <w:jc w:val="both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характеризовать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основные технологические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операции обработки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тонколистового </w:t>
            </w:r>
            <w:r w:rsidRPr="00A312A6">
              <w:rPr>
                <w:spacing w:val="-2"/>
                <w:sz w:val="20"/>
                <w:szCs w:val="20"/>
              </w:rPr>
              <w:t>металла;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50"/>
              </w:numPr>
              <w:tabs>
                <w:tab w:val="left" w:pos="361"/>
              </w:tabs>
              <w:ind w:left="361" w:hanging="208"/>
              <w:jc w:val="both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характеризовать</w:t>
            </w:r>
            <w:r w:rsidRPr="00A312A6">
              <w:rPr>
                <w:spacing w:val="10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понятие</w:t>
            </w:r>
          </w:p>
          <w:p w:rsidR="00EE3C84" w:rsidRPr="00A312A6" w:rsidRDefault="00EE3C84" w:rsidP="00E74EF0">
            <w:pPr>
              <w:pStyle w:val="TableParagraph"/>
              <w:spacing w:before="24"/>
              <w:ind w:left="362"/>
              <w:jc w:val="both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«разметка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заготовок»;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50"/>
              </w:numPr>
              <w:tabs>
                <w:tab w:val="left" w:pos="362"/>
              </w:tabs>
              <w:spacing w:before="31"/>
              <w:ind w:right="8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излагать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последовательность контроля качества разметки;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50"/>
              </w:numPr>
              <w:tabs>
                <w:tab w:val="left" w:pos="362"/>
              </w:tabs>
              <w:spacing w:before="3"/>
              <w:ind w:right="35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выбирать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металл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для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проектного изделия в соответствии с его </w:t>
            </w:r>
            <w:r w:rsidRPr="00A312A6">
              <w:rPr>
                <w:spacing w:val="-2"/>
                <w:sz w:val="20"/>
                <w:szCs w:val="20"/>
              </w:rPr>
              <w:t>назначением.</w:t>
            </w:r>
          </w:p>
          <w:p w:rsidR="00EE3C84" w:rsidRPr="00A312A6" w:rsidRDefault="00EE3C84" w:rsidP="00E74EF0">
            <w:pPr>
              <w:pStyle w:val="TableParagraph"/>
              <w:spacing w:before="15"/>
              <w:rPr>
                <w:b/>
                <w:sz w:val="20"/>
                <w:szCs w:val="20"/>
              </w:rPr>
            </w:pPr>
          </w:p>
          <w:p w:rsidR="00EE3C84" w:rsidRPr="00A312A6" w:rsidRDefault="00EE3C84" w:rsidP="00E74EF0">
            <w:pPr>
              <w:pStyle w:val="TableParagraph"/>
              <w:ind w:left="153" w:hanging="36"/>
              <w:jc w:val="both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EE3C84" w:rsidRPr="00A312A6" w:rsidRDefault="00EE3C84" w:rsidP="00E74EF0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технологические операции по обработке тонколистового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металла;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51"/>
              </w:numPr>
              <w:tabs>
                <w:tab w:val="left" w:pos="362"/>
              </w:tabs>
              <w:spacing w:before="31"/>
              <w:ind w:right="6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проблему,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продукт проекта, цель, задач;</w:t>
            </w:r>
          </w:p>
          <w:p w:rsidR="00EE3C84" w:rsidRPr="00A312A6" w:rsidRDefault="00EE3C84" w:rsidP="00E74EF0">
            <w:pPr>
              <w:pStyle w:val="TableParagraph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обоснование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27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F51E7D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F51E7D">
              <w:rPr>
                <w:color w:val="000000"/>
                <w:sz w:val="20"/>
                <w:szCs w:val="20"/>
                <w:lang w:val="ru-RU"/>
              </w:rPr>
              <w:t>Технологические операции: резание, гибка тонколистового металла и проволоки</w:t>
            </w:r>
          </w:p>
          <w:p w:rsidR="00EE3C84" w:rsidRPr="00F51E7D" w:rsidRDefault="00EE3C84" w:rsidP="00E74EF0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F51E7D">
              <w:rPr>
                <w:color w:val="000000"/>
                <w:sz w:val="20"/>
                <w:szCs w:val="20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pStyle w:val="TableParagraph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Технологии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изготовления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изделий из тонколистового металла</w:t>
            </w:r>
          </w:p>
          <w:p w:rsidR="00EE3C84" w:rsidRPr="00A312A6" w:rsidRDefault="00EE3C84" w:rsidP="00E74EF0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проволоки.</w:t>
            </w:r>
          </w:p>
          <w:p w:rsidR="00EE3C84" w:rsidRPr="00A312A6" w:rsidRDefault="00EE3C84" w:rsidP="00E74EF0">
            <w:pPr>
              <w:pStyle w:val="TableParagraph"/>
              <w:spacing w:before="22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Приемы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резания,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гибки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заготовок из проволоки, тонколистового </w:t>
            </w:r>
            <w:r w:rsidRPr="00A312A6">
              <w:rPr>
                <w:spacing w:val="-2"/>
                <w:sz w:val="20"/>
                <w:szCs w:val="20"/>
              </w:rPr>
              <w:t>металла.</w:t>
            </w:r>
          </w:p>
          <w:p w:rsidR="00EE3C84" w:rsidRPr="00A312A6" w:rsidRDefault="00EE3C84" w:rsidP="00E74EF0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Правила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безопасной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работы.</w:t>
            </w:r>
            <w:r w:rsidRPr="00A312A6">
              <w:rPr>
                <w:i/>
                <w:sz w:val="20"/>
                <w:szCs w:val="20"/>
              </w:rPr>
              <w:t xml:space="preserve"> Индивидуальный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EE3C84" w:rsidRPr="00A312A6" w:rsidRDefault="00EE3C84" w:rsidP="00E74EF0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из</w:t>
            </w:r>
            <w:r w:rsidRPr="00A312A6">
              <w:rPr>
                <w:i/>
                <w:spacing w:val="2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52"/>
              </w:numPr>
              <w:tabs>
                <w:tab w:val="left" w:pos="362"/>
              </w:tabs>
              <w:spacing w:before="13"/>
              <w:ind w:right="6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эскиза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52"/>
              </w:numPr>
              <w:tabs>
                <w:tab w:val="left" w:pos="362"/>
              </w:tabs>
              <w:ind w:right="126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материалов, </w:t>
            </w:r>
            <w:r w:rsidRPr="00A312A6">
              <w:rPr>
                <w:i/>
                <w:spacing w:val="-2"/>
                <w:sz w:val="20"/>
                <w:szCs w:val="20"/>
              </w:rPr>
              <w:t>инструментов;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52"/>
              </w:numPr>
              <w:tabs>
                <w:tab w:val="left" w:pos="362"/>
              </w:tabs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составление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52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EE3C84" w:rsidRPr="00A312A6" w:rsidRDefault="00EE3C84" w:rsidP="00E74EF0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технологической</w:t>
            </w:r>
            <w:r w:rsidRPr="00A312A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C84" w:rsidRPr="00A312A6" w:rsidRDefault="00EE3C84" w:rsidP="00E74EF0">
            <w:pPr>
              <w:pStyle w:val="TableParagraph"/>
              <w:ind w:left="153" w:right="733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деятельность</w:t>
            </w:r>
            <w:r w:rsidRPr="00A312A6">
              <w:rPr>
                <w:sz w:val="20"/>
                <w:szCs w:val="20"/>
              </w:rPr>
              <w:t>: – называть и характеризовать</w:t>
            </w:r>
          </w:p>
          <w:p w:rsidR="00EE3C84" w:rsidRPr="00A312A6" w:rsidRDefault="00EE3C84" w:rsidP="00E74EF0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инструменты,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приспособления</w:t>
            </w:r>
          </w:p>
          <w:p w:rsidR="00EE3C84" w:rsidRPr="00A312A6" w:rsidRDefault="00EE3C84" w:rsidP="00E74EF0">
            <w:pPr>
              <w:pStyle w:val="TableParagraph"/>
              <w:spacing w:before="22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 технологическое оборудование, используемое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для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резания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гибки тонколистового металла;</w:t>
            </w:r>
          </w:p>
          <w:p w:rsidR="00EE3C84" w:rsidRPr="00A312A6" w:rsidRDefault="00EE3C84" w:rsidP="00E74EF0">
            <w:pPr>
              <w:pStyle w:val="TableParagraph"/>
              <w:spacing w:before="34"/>
              <w:rPr>
                <w:b/>
                <w:sz w:val="20"/>
                <w:szCs w:val="20"/>
              </w:rPr>
            </w:pPr>
          </w:p>
          <w:p w:rsidR="00EE3C84" w:rsidRPr="00A312A6" w:rsidRDefault="00EE3C84" w:rsidP="00E74EF0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53"/>
              </w:numPr>
              <w:tabs>
                <w:tab w:val="left" w:pos="362"/>
              </w:tabs>
              <w:spacing w:before="24"/>
              <w:ind w:right="52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разметке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резание заготовок из тонколистового металла, проволоки</w:t>
            </w:r>
          </w:p>
          <w:p w:rsidR="00EE3C84" w:rsidRPr="00A312A6" w:rsidRDefault="00EE3C84" w:rsidP="00E74EF0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соблюдением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правилбезопасной</w:t>
            </w:r>
            <w:r w:rsidRPr="00A312A6">
              <w:rPr>
                <w:spacing w:val="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работы;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54"/>
              </w:numPr>
              <w:tabs>
                <w:tab w:val="left" w:pos="362"/>
              </w:tabs>
              <w:spacing w:before="2"/>
              <w:ind w:right="86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эскиз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проектного </w:t>
            </w:r>
            <w:r w:rsidRPr="00A312A6">
              <w:rPr>
                <w:spacing w:val="-2"/>
                <w:sz w:val="20"/>
                <w:szCs w:val="20"/>
              </w:rPr>
              <w:t>изделия;</w:t>
            </w:r>
          </w:p>
          <w:p w:rsidR="00EE3C84" w:rsidRPr="00A312A6" w:rsidRDefault="00EE3C84" w:rsidP="00E74EF0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технологическую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карту </w:t>
            </w:r>
            <w:r w:rsidRPr="00A312A6">
              <w:rPr>
                <w:spacing w:val="-2"/>
                <w:sz w:val="20"/>
                <w:szCs w:val="20"/>
              </w:rPr>
              <w:t xml:space="preserve">проекта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28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F51E7D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F51E7D">
              <w:rPr>
                <w:color w:val="000000"/>
                <w:sz w:val="20"/>
                <w:szCs w:val="20"/>
                <w:lang w:val="ru-RU"/>
              </w:rPr>
              <w:t>Технологии получения отверстий в заготовках из металла. Сверление 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pStyle w:val="TableParagraph"/>
              <w:ind w:left="117" w:right="47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Технология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получения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отверстий в заготовках из металла.</w:t>
            </w:r>
          </w:p>
          <w:p w:rsidR="00EE3C84" w:rsidRPr="00A312A6" w:rsidRDefault="00EE3C84" w:rsidP="00E74EF0">
            <w:pPr>
              <w:pStyle w:val="TableParagraph"/>
              <w:spacing w:before="2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Приемы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пробивания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сверления отверстий в заготовках</w:t>
            </w:r>
          </w:p>
          <w:p w:rsidR="00EE3C84" w:rsidRPr="00A312A6" w:rsidRDefault="00EE3C84" w:rsidP="00E74EF0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из тонколистового металла. Инструменты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приспособления.</w:t>
            </w:r>
          </w:p>
          <w:p w:rsidR="00EE3C84" w:rsidRPr="00A312A6" w:rsidRDefault="00EE3C84" w:rsidP="00E74EF0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Правила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безопасной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работы.</w:t>
            </w:r>
            <w:r w:rsidRPr="00A312A6">
              <w:rPr>
                <w:i/>
                <w:sz w:val="20"/>
                <w:szCs w:val="20"/>
              </w:rPr>
              <w:t xml:space="preserve"> Индивидуальный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EE3C84" w:rsidRPr="00A312A6" w:rsidRDefault="00EE3C84" w:rsidP="00E74EF0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из</w:t>
            </w:r>
            <w:r w:rsidRPr="00A312A6">
              <w:rPr>
                <w:i/>
                <w:spacing w:val="2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52"/>
              </w:numPr>
              <w:tabs>
                <w:tab w:val="left" w:pos="362"/>
              </w:tabs>
              <w:spacing w:before="13"/>
              <w:ind w:right="6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эскиза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52"/>
              </w:numPr>
              <w:tabs>
                <w:tab w:val="left" w:pos="362"/>
              </w:tabs>
              <w:ind w:right="126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материалов, </w:t>
            </w:r>
            <w:r w:rsidRPr="00A312A6">
              <w:rPr>
                <w:i/>
                <w:spacing w:val="-2"/>
                <w:sz w:val="20"/>
                <w:szCs w:val="20"/>
              </w:rPr>
              <w:t>инструментов;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52"/>
              </w:numPr>
              <w:tabs>
                <w:tab w:val="left" w:pos="362"/>
              </w:tabs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составление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52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EE3C84" w:rsidRPr="00A312A6" w:rsidRDefault="00EE3C84" w:rsidP="00E74EF0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технологической</w:t>
            </w:r>
            <w:r w:rsidRPr="00A312A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C84" w:rsidRPr="00A312A6" w:rsidRDefault="00EE3C84" w:rsidP="00E74EF0">
            <w:pPr>
              <w:pStyle w:val="TableParagraph"/>
              <w:ind w:left="153" w:right="733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деятельность</w:t>
            </w:r>
            <w:r w:rsidRPr="00A312A6">
              <w:rPr>
                <w:sz w:val="20"/>
                <w:szCs w:val="20"/>
              </w:rPr>
              <w:t>: –изучать приемы сверления заготовок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конструкционных </w:t>
            </w:r>
            <w:r w:rsidRPr="00A312A6">
              <w:rPr>
                <w:spacing w:val="-2"/>
                <w:sz w:val="20"/>
                <w:szCs w:val="20"/>
              </w:rPr>
              <w:t>материалов;</w:t>
            </w:r>
          </w:p>
          <w:p w:rsidR="00EE3C84" w:rsidRPr="00A312A6" w:rsidRDefault="00EE3C84" w:rsidP="00E74EF0">
            <w:pPr>
              <w:pStyle w:val="TableParagraph"/>
              <w:spacing w:before="34"/>
              <w:rPr>
                <w:b/>
                <w:sz w:val="20"/>
                <w:szCs w:val="20"/>
              </w:rPr>
            </w:pPr>
          </w:p>
          <w:p w:rsidR="00EE3C84" w:rsidRPr="00A312A6" w:rsidRDefault="00EE3C84" w:rsidP="00E74EF0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54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соединять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детали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металла</w:t>
            </w:r>
          </w:p>
          <w:p w:rsidR="00EE3C84" w:rsidRPr="00A312A6" w:rsidRDefault="00EE3C84" w:rsidP="00E74EF0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заклепках,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детали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проволоки</w:t>
            </w:r>
          </w:p>
          <w:p w:rsidR="00EE3C84" w:rsidRPr="00A312A6" w:rsidRDefault="00EE3C84" w:rsidP="00E74EF0">
            <w:pPr>
              <w:pStyle w:val="TableParagraph"/>
              <w:spacing w:before="2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</w:t>
            </w:r>
            <w:r w:rsidRPr="00A312A6">
              <w:rPr>
                <w:spacing w:val="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скруткой;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54"/>
              </w:numPr>
              <w:tabs>
                <w:tab w:val="left" w:pos="362"/>
              </w:tabs>
              <w:spacing w:before="32"/>
              <w:ind w:right="12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контролировать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 соединения деталей;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54"/>
              </w:numPr>
              <w:tabs>
                <w:tab w:val="left" w:pos="362"/>
              </w:tabs>
              <w:spacing w:before="2"/>
              <w:ind w:right="86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эскиз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проектного </w:t>
            </w:r>
            <w:r w:rsidRPr="00A312A6">
              <w:rPr>
                <w:spacing w:val="-2"/>
                <w:sz w:val="20"/>
                <w:szCs w:val="20"/>
              </w:rPr>
              <w:t>изделия;</w:t>
            </w:r>
          </w:p>
          <w:p w:rsidR="00EE3C84" w:rsidRPr="00A312A6" w:rsidRDefault="00EE3C84" w:rsidP="00E74EF0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технологическую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карту </w:t>
            </w:r>
            <w:r w:rsidRPr="00A312A6">
              <w:rPr>
                <w:spacing w:val="-2"/>
                <w:sz w:val="20"/>
                <w:szCs w:val="20"/>
              </w:rPr>
              <w:t xml:space="preserve">проекта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28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F51E7D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F51E7D">
              <w:rPr>
                <w:color w:val="000000"/>
                <w:sz w:val="20"/>
                <w:szCs w:val="20"/>
                <w:lang w:val="ru-RU"/>
              </w:rPr>
              <w:t>Технологии сборки изделий из тонколистового металла и проволоки</w:t>
            </w:r>
          </w:p>
          <w:p w:rsidR="00EE3C84" w:rsidRPr="00F51E7D" w:rsidRDefault="00EE3C84" w:rsidP="00E74EF0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F51E7D">
              <w:rPr>
                <w:color w:val="000000"/>
                <w:sz w:val="20"/>
                <w:szCs w:val="20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  <w:p w:rsidR="00EE3C84" w:rsidRPr="00F51E7D" w:rsidRDefault="00EE3C84" w:rsidP="00E74EF0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F51E7D">
              <w:rPr>
                <w:color w:val="000000"/>
                <w:sz w:val="20"/>
                <w:szCs w:val="20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pStyle w:val="TableParagraph"/>
              <w:ind w:left="117" w:right="1231"/>
              <w:jc w:val="both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Технология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сборки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изделий из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тонколистового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металла, </w:t>
            </w:r>
            <w:r w:rsidRPr="00A312A6">
              <w:rPr>
                <w:spacing w:val="-2"/>
                <w:sz w:val="20"/>
                <w:szCs w:val="20"/>
              </w:rPr>
              <w:t>проволоки.</w:t>
            </w:r>
          </w:p>
          <w:p w:rsidR="00EE3C84" w:rsidRPr="00A312A6" w:rsidRDefault="00EE3C84" w:rsidP="00E74EF0">
            <w:pPr>
              <w:pStyle w:val="TableParagraph"/>
              <w:ind w:left="117" w:right="18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Соединение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металлических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деталей в изделии с помощью заклепок.</w:t>
            </w:r>
          </w:p>
          <w:p w:rsidR="00EE3C84" w:rsidRPr="00A312A6" w:rsidRDefault="00EE3C84" w:rsidP="00E74EF0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Использование</w:t>
            </w:r>
            <w:r w:rsidRPr="00A312A6">
              <w:rPr>
                <w:spacing w:val="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инструментов</w:t>
            </w:r>
          </w:p>
          <w:p w:rsidR="00EE3C84" w:rsidRPr="00A312A6" w:rsidRDefault="00EE3C84" w:rsidP="00E74EF0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 приспособлений для сборочных работ.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Правила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безопасной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работы.</w:t>
            </w:r>
            <w:r w:rsidRPr="00A312A6">
              <w:rPr>
                <w:i/>
                <w:sz w:val="20"/>
                <w:szCs w:val="20"/>
              </w:rPr>
              <w:t xml:space="preserve"> Индивидуальный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EE3C84" w:rsidRPr="00A312A6" w:rsidRDefault="00EE3C84" w:rsidP="00E74EF0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из</w:t>
            </w:r>
            <w:r w:rsidRPr="00A312A6">
              <w:rPr>
                <w:i/>
                <w:spacing w:val="2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52"/>
              </w:numPr>
              <w:tabs>
                <w:tab w:val="left" w:pos="362"/>
              </w:tabs>
              <w:spacing w:before="13"/>
              <w:ind w:right="6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эскиза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52"/>
              </w:numPr>
              <w:tabs>
                <w:tab w:val="left" w:pos="362"/>
              </w:tabs>
              <w:ind w:right="126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материалов, </w:t>
            </w:r>
            <w:r w:rsidRPr="00A312A6">
              <w:rPr>
                <w:i/>
                <w:spacing w:val="-2"/>
                <w:sz w:val="20"/>
                <w:szCs w:val="20"/>
              </w:rPr>
              <w:t>инструментов;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52"/>
              </w:numPr>
              <w:tabs>
                <w:tab w:val="left" w:pos="362"/>
              </w:tabs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составление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52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EE3C84" w:rsidRPr="00A312A6" w:rsidRDefault="00EE3C84" w:rsidP="00E74EF0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технологической</w:t>
            </w:r>
            <w:r w:rsidRPr="00A312A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C84" w:rsidRPr="00A312A6" w:rsidRDefault="00EE3C84" w:rsidP="00E74EF0">
            <w:pPr>
              <w:pStyle w:val="TableParagraph"/>
              <w:ind w:left="153" w:right="733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деятельность</w:t>
            </w:r>
            <w:r w:rsidRPr="00A312A6">
              <w:rPr>
                <w:sz w:val="20"/>
                <w:szCs w:val="20"/>
              </w:rPr>
              <w:t>: –характеризовать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типы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заклепок и их назначение;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53"/>
              </w:numPr>
              <w:tabs>
                <w:tab w:val="left" w:pos="361"/>
              </w:tabs>
              <w:spacing w:before="4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изучать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инструменты</w:t>
            </w:r>
          </w:p>
          <w:p w:rsidR="00EE3C84" w:rsidRPr="00A312A6" w:rsidRDefault="00EE3C84" w:rsidP="00E74EF0">
            <w:pPr>
              <w:pStyle w:val="TableParagraph"/>
              <w:spacing w:before="2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приспособления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для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соединения деталей на заклепках.</w:t>
            </w:r>
          </w:p>
          <w:p w:rsidR="00EE3C84" w:rsidRPr="00A312A6" w:rsidRDefault="00EE3C84" w:rsidP="00E74EF0">
            <w:pPr>
              <w:pStyle w:val="TableParagraph"/>
              <w:spacing w:before="34"/>
              <w:rPr>
                <w:b/>
                <w:sz w:val="20"/>
                <w:szCs w:val="20"/>
              </w:rPr>
            </w:pPr>
          </w:p>
          <w:p w:rsidR="00EE3C84" w:rsidRPr="00A312A6" w:rsidRDefault="00EE3C84" w:rsidP="00E74EF0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54"/>
              </w:numPr>
              <w:tabs>
                <w:tab w:val="left" w:pos="362"/>
              </w:tabs>
              <w:spacing w:before="32"/>
              <w:ind w:right="12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контролировать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 соединения деталей;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54"/>
              </w:numPr>
              <w:tabs>
                <w:tab w:val="left" w:pos="362"/>
              </w:tabs>
              <w:spacing w:before="2"/>
              <w:ind w:right="86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эскиз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проектного </w:t>
            </w:r>
            <w:r w:rsidRPr="00A312A6">
              <w:rPr>
                <w:spacing w:val="-2"/>
                <w:sz w:val="20"/>
                <w:szCs w:val="20"/>
              </w:rPr>
              <w:t>изделия;</w:t>
            </w:r>
          </w:p>
          <w:p w:rsidR="00EE3C84" w:rsidRPr="00A312A6" w:rsidRDefault="00EE3C84" w:rsidP="00E74EF0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технологическую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карту </w:t>
            </w:r>
            <w:r w:rsidRPr="00A312A6">
              <w:rPr>
                <w:spacing w:val="-2"/>
                <w:sz w:val="20"/>
                <w:szCs w:val="20"/>
              </w:rPr>
              <w:t xml:space="preserve">проекта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29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F51E7D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F51E7D">
              <w:rPr>
                <w:color w:val="000000"/>
                <w:sz w:val="20"/>
                <w:szCs w:val="20"/>
                <w:lang w:val="ru-RU"/>
              </w:rPr>
              <w:t>Оценка качества проектного изделия из металла</w:t>
            </w:r>
          </w:p>
          <w:p w:rsidR="00EE3C84" w:rsidRPr="00F51E7D" w:rsidRDefault="00EE3C84" w:rsidP="00E74EF0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F51E7D">
              <w:rPr>
                <w:color w:val="000000"/>
                <w:sz w:val="20"/>
                <w:szCs w:val="20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  <w:p w:rsidR="00EE3C84" w:rsidRPr="00F51E7D" w:rsidRDefault="00EE3C84" w:rsidP="00E74EF0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F51E7D">
              <w:rPr>
                <w:color w:val="000000"/>
                <w:sz w:val="20"/>
                <w:szCs w:val="20"/>
                <w:lang w:val="ru-RU"/>
              </w:rPr>
              <w:t>Защита проекта «Изделие из металла»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pStyle w:val="TableParagraph"/>
              <w:ind w:left="117" w:right="143"/>
              <w:jc w:val="both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Оценка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качества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проектного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изделия из тонколистового металла.</w:t>
            </w:r>
          </w:p>
          <w:p w:rsidR="00EE3C84" w:rsidRPr="00A312A6" w:rsidRDefault="00EE3C84" w:rsidP="00E74EF0">
            <w:pPr>
              <w:pStyle w:val="TableParagraph"/>
              <w:ind w:left="117" w:right="723"/>
              <w:jc w:val="both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Потребительские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технические требования к качеству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готового </w:t>
            </w:r>
            <w:r w:rsidRPr="00A312A6">
              <w:rPr>
                <w:spacing w:val="-2"/>
                <w:sz w:val="20"/>
                <w:szCs w:val="20"/>
              </w:rPr>
              <w:t>изделия.</w:t>
            </w:r>
          </w:p>
          <w:p w:rsidR="00EE3C84" w:rsidRPr="00A312A6" w:rsidRDefault="00EE3C84" w:rsidP="00E74EF0">
            <w:pPr>
              <w:pStyle w:val="TableParagraph"/>
              <w:spacing w:before="1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Контроль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оценка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качества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изделий из металла.</w:t>
            </w:r>
          </w:p>
          <w:p w:rsidR="00EE3C84" w:rsidRPr="00A312A6" w:rsidRDefault="00EE3C84" w:rsidP="00E74EF0">
            <w:pPr>
              <w:pStyle w:val="TableParagraph"/>
              <w:spacing w:before="9"/>
              <w:ind w:left="117" w:right="352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Оформление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проектной документации.</w:t>
            </w:r>
          </w:p>
          <w:p w:rsidR="00EE3C84" w:rsidRPr="00A312A6" w:rsidRDefault="00EE3C84" w:rsidP="00E74EF0">
            <w:pPr>
              <w:pStyle w:val="TableParagraph"/>
              <w:spacing w:before="3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Профессии,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связанные</w:t>
            </w:r>
          </w:p>
          <w:p w:rsidR="00EE3C84" w:rsidRPr="00A312A6" w:rsidRDefault="00EE3C84" w:rsidP="00E74EF0">
            <w:pPr>
              <w:pStyle w:val="TableParagraph"/>
              <w:spacing w:before="24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производством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обработкой </w:t>
            </w:r>
            <w:r w:rsidRPr="00A312A6">
              <w:rPr>
                <w:spacing w:val="-2"/>
                <w:sz w:val="20"/>
                <w:szCs w:val="20"/>
              </w:rPr>
              <w:t>металлов.</w:t>
            </w:r>
          </w:p>
          <w:p w:rsidR="00EE3C84" w:rsidRPr="00A312A6" w:rsidRDefault="00EE3C84" w:rsidP="00E74EF0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EE3C84" w:rsidRPr="00A312A6" w:rsidRDefault="00EE3C84" w:rsidP="00E74EF0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из</w:t>
            </w:r>
            <w:r w:rsidRPr="00A312A6">
              <w:rPr>
                <w:i/>
                <w:spacing w:val="2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EE3C84" w:rsidRPr="00A312A6" w:rsidRDefault="00EE3C84" w:rsidP="00E74EF0">
            <w:pPr>
              <w:pStyle w:val="TableParagraph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оценка</w:t>
            </w:r>
            <w:r w:rsidRPr="00A312A6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качества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проектного изделия;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55"/>
              </w:numPr>
              <w:tabs>
                <w:tab w:val="left" w:pos="362"/>
              </w:tabs>
              <w:spacing w:before="31"/>
              <w:ind w:right="1313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самоанализ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результатов проектной работы;</w:t>
            </w:r>
          </w:p>
          <w:p w:rsidR="00EE3C84" w:rsidRPr="00A312A6" w:rsidRDefault="00EE3C84" w:rsidP="00E74EF0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C84" w:rsidRPr="00A312A6" w:rsidRDefault="00EE3C84" w:rsidP="00E74EF0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56"/>
              </w:numPr>
              <w:tabs>
                <w:tab w:val="left" w:pos="362"/>
              </w:tabs>
              <w:spacing w:before="23"/>
              <w:ind w:right="93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оценивать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изделия из металла;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56"/>
              </w:numPr>
              <w:tabs>
                <w:tab w:val="left" w:pos="362"/>
              </w:tabs>
              <w:spacing w:before="3"/>
              <w:ind w:right="113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результаты проектной деятельности;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56"/>
              </w:numPr>
              <w:tabs>
                <w:tab w:val="left" w:pos="362"/>
              </w:tabs>
              <w:ind w:right="48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профессии,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связанные с производством и обработкой </w:t>
            </w:r>
            <w:r w:rsidRPr="00A312A6">
              <w:rPr>
                <w:spacing w:val="-2"/>
                <w:sz w:val="20"/>
                <w:szCs w:val="20"/>
              </w:rPr>
              <w:t>металлов;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56"/>
              </w:numPr>
              <w:tabs>
                <w:tab w:val="left" w:pos="362"/>
              </w:tabs>
              <w:ind w:right="113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результаты проектной деятельности.</w:t>
            </w:r>
          </w:p>
          <w:p w:rsidR="00EE3C84" w:rsidRPr="00A312A6" w:rsidRDefault="00EE3C84" w:rsidP="00E74EF0">
            <w:pPr>
              <w:pStyle w:val="TableParagraph"/>
              <w:spacing w:before="16"/>
              <w:rPr>
                <w:b/>
                <w:sz w:val="20"/>
                <w:szCs w:val="20"/>
              </w:rPr>
            </w:pPr>
          </w:p>
          <w:p w:rsidR="00EE3C84" w:rsidRPr="00A312A6" w:rsidRDefault="00EE3C84" w:rsidP="00E74EF0">
            <w:pPr>
              <w:pStyle w:val="TableParagraph"/>
              <w:ind w:left="153" w:hanging="36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56"/>
              </w:numPr>
              <w:tabs>
                <w:tab w:val="left" w:pos="362"/>
              </w:tabs>
              <w:spacing w:before="24"/>
              <w:ind w:right="980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доклад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защите творческого проекта;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56"/>
              </w:numPr>
              <w:tabs>
                <w:tab w:val="left" w:pos="361"/>
              </w:tabs>
              <w:spacing w:before="2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предъявлять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проектное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изделие;</w:t>
            </w:r>
          </w:p>
          <w:p w:rsidR="00EE3C84" w:rsidRPr="00A312A6" w:rsidRDefault="00EE3C84" w:rsidP="00E74EF0">
            <w:pPr>
              <w:pStyle w:val="TableParagraph"/>
              <w:ind w:left="11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оформлять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паспорт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проекта;</w:t>
            </w:r>
          </w:p>
          <w:p w:rsidR="00EE3C84" w:rsidRPr="00A312A6" w:rsidRDefault="00EE3C84" w:rsidP="00E74EF0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- защищать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творческий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29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F51E7D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F51E7D">
              <w:rPr>
                <w:color w:val="000000"/>
                <w:sz w:val="20"/>
                <w:szCs w:val="20"/>
                <w:lang w:val="ru-RU"/>
              </w:rPr>
              <w:t>Мобильная робототехника. Транспортные роботы Практическая работа «Характеристика транспортного робота»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Мобильная робототехника. Функциональное разнообразие роботов.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Общее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устройство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роботов. Механическая часть.</w:t>
            </w:r>
          </w:p>
          <w:p w:rsidR="00EE3C84" w:rsidRPr="00A312A6" w:rsidRDefault="00EE3C84" w:rsidP="00E74EF0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Транспортные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роботы.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Назначение, особенности. Классификация транспортных роботов по способу перемещения грузов, способу управления, конструкции и др.</w:t>
            </w:r>
          </w:p>
          <w:p w:rsidR="00EE3C84" w:rsidRPr="00A312A6" w:rsidRDefault="00EE3C84" w:rsidP="00E74EF0">
            <w:pPr>
              <w:pStyle w:val="TableParagraph"/>
              <w:ind w:left="117" w:right="352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Гусеничные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колесные транспортные роботы. </w:t>
            </w:r>
            <w:r w:rsidRPr="00A312A6">
              <w:rPr>
                <w:i/>
                <w:sz w:val="20"/>
                <w:szCs w:val="20"/>
              </w:rPr>
              <w:t>Практическая работа</w:t>
            </w:r>
          </w:p>
          <w:p w:rsidR="00EE3C84" w:rsidRPr="00A312A6" w:rsidRDefault="00EE3C84" w:rsidP="00E74EF0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«Характеристика</w:t>
            </w:r>
            <w:r w:rsidRPr="00A312A6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транспортного</w:t>
            </w:r>
          </w:p>
          <w:p w:rsidR="00EE3C84" w:rsidRPr="00A312A6" w:rsidRDefault="00EE3C84" w:rsidP="00E74EF0">
            <w:pPr>
              <w:pStyle w:val="TableParagraph"/>
              <w:ind w:left="118" w:right="112"/>
              <w:rPr>
                <w:i/>
                <w:sz w:val="20"/>
                <w:szCs w:val="20"/>
              </w:rPr>
            </w:pPr>
            <w:r w:rsidRPr="00A312A6">
              <w:rPr>
                <w:i/>
                <w:spacing w:val="-2"/>
                <w:sz w:val="20"/>
                <w:szCs w:val="20"/>
              </w:rPr>
              <w:t>робота»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C84" w:rsidRPr="00A312A6" w:rsidRDefault="00EE3C84" w:rsidP="00E74EF0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8"/>
              </w:numPr>
              <w:tabs>
                <w:tab w:val="left" w:pos="361"/>
              </w:tabs>
              <w:spacing w:before="24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виды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роботов;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8"/>
              </w:numPr>
              <w:tabs>
                <w:tab w:val="left" w:pos="362"/>
              </w:tabs>
              <w:spacing w:before="23"/>
              <w:ind w:right="149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описывать назначение </w:t>
            </w:r>
            <w:r w:rsidRPr="00A312A6">
              <w:rPr>
                <w:spacing w:val="-2"/>
                <w:sz w:val="20"/>
                <w:szCs w:val="20"/>
              </w:rPr>
              <w:t>транспортных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роботов;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8"/>
              </w:numPr>
              <w:tabs>
                <w:tab w:val="left" w:pos="362"/>
              </w:tabs>
              <w:ind w:right="460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классифицировать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конструкции транспортных роботов;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8"/>
              </w:numPr>
              <w:tabs>
                <w:tab w:val="left" w:pos="362"/>
              </w:tabs>
              <w:spacing w:before="1"/>
              <w:ind w:right="150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объяснять назначение </w:t>
            </w:r>
            <w:r w:rsidRPr="00A312A6">
              <w:rPr>
                <w:spacing w:val="-2"/>
                <w:sz w:val="20"/>
                <w:szCs w:val="20"/>
              </w:rPr>
              <w:t>транспортных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роботов.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8"/>
              </w:numPr>
              <w:tabs>
                <w:tab w:val="left" w:pos="293"/>
              </w:tabs>
              <w:spacing w:before="2"/>
              <w:ind w:left="293" w:hanging="140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​</w:t>
            </w:r>
          </w:p>
          <w:p w:rsidR="00EE3C84" w:rsidRPr="00A312A6" w:rsidRDefault="00EE3C84" w:rsidP="00E74EF0">
            <w:pPr>
              <w:pStyle w:val="TableParagraph"/>
              <w:spacing w:before="24"/>
              <w:ind w:left="153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EE3C84" w:rsidRPr="00A312A6" w:rsidRDefault="00EE3C84" w:rsidP="00E74EF0">
            <w:pPr>
              <w:pStyle w:val="TableParagraph"/>
              <w:ind w:left="36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характеристику транспортного робота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30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F51E7D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  <w:r w:rsidRPr="00F51E7D">
              <w:rPr>
                <w:color w:val="000000"/>
                <w:sz w:val="20"/>
                <w:szCs w:val="20"/>
                <w:lang w:val="ru-RU"/>
              </w:rPr>
              <w:t xml:space="preserve">Простые модели роботов с элементами управления Практическая работа «Конструирование робота. </w:t>
            </w:r>
            <w:r w:rsidRPr="00F51E7D">
              <w:rPr>
                <w:color w:val="000000"/>
                <w:sz w:val="20"/>
                <w:szCs w:val="20"/>
              </w:rPr>
              <w:t>Программирование поворотов робота»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Роботы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на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гусеничном</w:t>
            </w:r>
            <w:r w:rsidRPr="00A312A6">
              <w:rPr>
                <w:spacing w:val="-3"/>
                <w:sz w:val="20"/>
                <w:szCs w:val="20"/>
              </w:rPr>
              <w:t xml:space="preserve"> </w:t>
            </w:r>
            <w:r w:rsidRPr="00A312A6">
              <w:rPr>
                <w:spacing w:val="-4"/>
                <w:sz w:val="20"/>
                <w:szCs w:val="20"/>
              </w:rPr>
              <w:t>ходу.</w:t>
            </w:r>
          </w:p>
          <w:p w:rsidR="00EE3C84" w:rsidRPr="00A312A6" w:rsidRDefault="00EE3C84" w:rsidP="00E74EF0">
            <w:pPr>
              <w:pStyle w:val="TableParagraph"/>
              <w:spacing w:before="24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Сборка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робототехнической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модели. Управление робототехнической моделью из среды визуального </w:t>
            </w:r>
            <w:r w:rsidRPr="00A312A6">
              <w:rPr>
                <w:spacing w:val="-2"/>
                <w:sz w:val="20"/>
                <w:szCs w:val="20"/>
              </w:rPr>
              <w:t>программирования.</w:t>
            </w:r>
          </w:p>
          <w:p w:rsidR="00EE3C84" w:rsidRPr="00A312A6" w:rsidRDefault="00EE3C84" w:rsidP="00E74EF0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Прямолинейное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движение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вперед. Движение назад.</w:t>
            </w:r>
          </w:p>
          <w:p w:rsidR="00EE3C84" w:rsidRPr="00A312A6" w:rsidRDefault="00EE3C84" w:rsidP="00E74EF0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работа </w:t>
            </w:r>
            <w:r w:rsidRPr="00A312A6">
              <w:rPr>
                <w:i/>
                <w:sz w:val="20"/>
                <w:szCs w:val="20"/>
              </w:rPr>
              <w:t>«Конструирование робота. Программирование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поворотов </w:t>
            </w:r>
            <w:r w:rsidRPr="00A312A6">
              <w:rPr>
                <w:i/>
                <w:spacing w:val="-2"/>
                <w:sz w:val="20"/>
                <w:szCs w:val="20"/>
              </w:rPr>
              <w:t>робота».</w:t>
            </w:r>
          </w:p>
          <w:p w:rsidR="00EE3C84" w:rsidRPr="00A312A6" w:rsidRDefault="00EE3C84" w:rsidP="00E74EF0">
            <w:pPr>
              <w:pStyle w:val="TableParagraph"/>
              <w:spacing w:before="20"/>
              <w:ind w:left="118" w:right="444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C84" w:rsidRPr="00A312A6" w:rsidRDefault="00EE3C84" w:rsidP="00E74EF0">
            <w:pPr>
              <w:pStyle w:val="TableParagraph"/>
              <w:ind w:left="153" w:right="733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деятельность</w:t>
            </w:r>
            <w:r w:rsidRPr="00A312A6">
              <w:rPr>
                <w:sz w:val="20"/>
                <w:szCs w:val="20"/>
              </w:rPr>
              <w:t>: – анализировать конструкции</w:t>
            </w:r>
          </w:p>
          <w:p w:rsidR="00EE3C84" w:rsidRPr="00A312A6" w:rsidRDefault="00EE3C84" w:rsidP="00E74EF0">
            <w:pPr>
              <w:pStyle w:val="TableParagraph"/>
              <w:ind w:left="153" w:right="202" w:firstLine="2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гусеничных и колесных роботов; –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планировать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управление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моделью</w:t>
            </w:r>
          </w:p>
          <w:p w:rsidR="00EE3C84" w:rsidRPr="00A312A6" w:rsidRDefault="00EE3C84" w:rsidP="00E74EF0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заданными</w:t>
            </w:r>
            <w:r w:rsidRPr="00A312A6">
              <w:rPr>
                <w:spacing w:val="-2"/>
                <w:sz w:val="20"/>
                <w:szCs w:val="20"/>
              </w:rPr>
              <w:t xml:space="preserve"> параметрами</w:t>
            </w:r>
          </w:p>
          <w:p w:rsidR="00EE3C84" w:rsidRPr="00A312A6" w:rsidRDefault="00EE3C84" w:rsidP="00E74EF0">
            <w:pPr>
              <w:pStyle w:val="TableParagraph"/>
              <w:ind w:left="153" w:right="807" w:hanging="2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использованием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программного </w:t>
            </w:r>
            <w:r w:rsidRPr="00A312A6">
              <w:rPr>
                <w:spacing w:val="-2"/>
                <w:sz w:val="20"/>
                <w:szCs w:val="20"/>
              </w:rPr>
              <w:t>управления.</w:t>
            </w:r>
            <w:r w:rsidRPr="00A312A6">
              <w:rPr>
                <w:i/>
                <w:sz w:val="20"/>
                <w:szCs w:val="20"/>
              </w:rPr>
              <w:t xml:space="preserve"> Практическая деятельность</w:t>
            </w:r>
            <w:r w:rsidRPr="00A312A6">
              <w:rPr>
                <w:sz w:val="20"/>
                <w:szCs w:val="20"/>
              </w:rPr>
              <w:t>: –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собирать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робототехнические</w:t>
            </w:r>
          </w:p>
          <w:p w:rsidR="00EE3C84" w:rsidRPr="00A312A6" w:rsidRDefault="00EE3C84" w:rsidP="00E74EF0">
            <w:pPr>
              <w:pStyle w:val="TableParagraph"/>
              <w:ind w:left="153" w:right="136" w:firstLine="2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модели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элементами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управления; – определять системы команд,</w:t>
            </w:r>
          </w:p>
          <w:p w:rsidR="00EE3C84" w:rsidRPr="00A312A6" w:rsidRDefault="00EE3C84" w:rsidP="00E74EF0">
            <w:pPr>
              <w:pStyle w:val="TableParagraph"/>
              <w:ind w:left="153" w:right="554" w:firstLine="2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необходимых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для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управления; – осуществлять управление</w:t>
            </w:r>
          </w:p>
          <w:p w:rsidR="00EE3C84" w:rsidRPr="00A312A6" w:rsidRDefault="00EE3C84" w:rsidP="00E74EF0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собранной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моделью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30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F51E7D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F51E7D">
              <w:rPr>
                <w:color w:val="000000"/>
                <w:sz w:val="20"/>
                <w:szCs w:val="20"/>
                <w:lang w:val="ru-RU"/>
              </w:rPr>
              <w:t>Роботы на колёсном ходу</w:t>
            </w:r>
          </w:p>
          <w:p w:rsidR="00EE3C84" w:rsidRPr="00F51E7D" w:rsidRDefault="00EE3C84" w:rsidP="00E74EF0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F51E7D">
              <w:rPr>
                <w:color w:val="000000"/>
                <w:sz w:val="20"/>
                <w:szCs w:val="20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Роботы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на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колесном</w:t>
            </w:r>
            <w:r w:rsidRPr="00A312A6">
              <w:rPr>
                <w:spacing w:val="-4"/>
                <w:sz w:val="20"/>
                <w:szCs w:val="20"/>
              </w:rPr>
              <w:t xml:space="preserve"> ходу.</w:t>
            </w:r>
          </w:p>
          <w:p w:rsidR="00EE3C84" w:rsidRPr="00A312A6" w:rsidRDefault="00EE3C84" w:rsidP="00E74EF0">
            <w:pPr>
              <w:pStyle w:val="TableParagraph"/>
              <w:spacing w:before="20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Понятие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переменной.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Оптимизация программ управления роботом</w:t>
            </w:r>
          </w:p>
          <w:p w:rsidR="00EE3C84" w:rsidRPr="00A312A6" w:rsidRDefault="00EE3C84" w:rsidP="00E74EF0">
            <w:pPr>
              <w:pStyle w:val="TableParagraph"/>
              <w:spacing w:before="3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 помощью переменных. Разнообразие конструктивных решений.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Светодиоды: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назначение и программирование.</w:t>
            </w:r>
          </w:p>
          <w:p w:rsidR="00EE3C84" w:rsidRPr="00A312A6" w:rsidRDefault="00EE3C84" w:rsidP="00E74EF0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EE3C84" w:rsidRPr="00A312A6" w:rsidRDefault="00EE3C84" w:rsidP="00E74EF0">
            <w:pPr>
              <w:pStyle w:val="TableParagraph"/>
              <w:spacing w:before="24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«Сборка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робота</w:t>
            </w:r>
          </w:p>
          <w:p w:rsidR="00EE3C84" w:rsidRPr="00A312A6" w:rsidRDefault="00EE3C84" w:rsidP="00E74EF0">
            <w:pPr>
              <w:pStyle w:val="TableParagraph"/>
              <w:spacing w:before="20"/>
              <w:ind w:left="118" w:right="444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программирование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нескольких </w:t>
            </w:r>
            <w:r w:rsidRPr="00A312A6">
              <w:rPr>
                <w:i/>
                <w:spacing w:val="-2"/>
                <w:sz w:val="20"/>
                <w:szCs w:val="20"/>
              </w:rPr>
              <w:t>светодиодов»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C84" w:rsidRPr="00A312A6" w:rsidRDefault="00EE3C84" w:rsidP="00E74EF0">
            <w:pPr>
              <w:pStyle w:val="TableParagraph"/>
              <w:ind w:left="153" w:right="733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деятельность</w:t>
            </w:r>
            <w:r w:rsidRPr="00A312A6">
              <w:rPr>
                <w:sz w:val="20"/>
                <w:szCs w:val="20"/>
              </w:rPr>
              <w:t>: – анализировать конструкции</w:t>
            </w:r>
          </w:p>
          <w:p w:rsidR="00EE3C84" w:rsidRPr="00A312A6" w:rsidRDefault="00EE3C84" w:rsidP="00E74EF0">
            <w:pPr>
              <w:pStyle w:val="TableParagraph"/>
              <w:ind w:left="153" w:right="202" w:firstLine="2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гусеничных и колесных роботов; –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планировать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управление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моделью</w:t>
            </w:r>
          </w:p>
          <w:p w:rsidR="00EE3C84" w:rsidRPr="00A312A6" w:rsidRDefault="00EE3C84" w:rsidP="00E74EF0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заданными</w:t>
            </w:r>
            <w:r w:rsidRPr="00A312A6">
              <w:rPr>
                <w:spacing w:val="-2"/>
                <w:sz w:val="20"/>
                <w:szCs w:val="20"/>
              </w:rPr>
              <w:t xml:space="preserve"> параметрами</w:t>
            </w:r>
          </w:p>
          <w:p w:rsidR="00EE3C84" w:rsidRPr="00A312A6" w:rsidRDefault="00EE3C84" w:rsidP="00E74EF0">
            <w:pPr>
              <w:pStyle w:val="TableParagraph"/>
              <w:ind w:left="153" w:right="807" w:hanging="2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использованием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программного </w:t>
            </w:r>
            <w:r w:rsidRPr="00A312A6">
              <w:rPr>
                <w:spacing w:val="-2"/>
                <w:sz w:val="20"/>
                <w:szCs w:val="20"/>
              </w:rPr>
              <w:t>управления.</w:t>
            </w:r>
            <w:r w:rsidRPr="00A312A6">
              <w:rPr>
                <w:i/>
                <w:sz w:val="20"/>
                <w:szCs w:val="20"/>
              </w:rPr>
              <w:t xml:space="preserve"> Практическая деятельность</w:t>
            </w:r>
            <w:r w:rsidRPr="00A312A6">
              <w:rPr>
                <w:sz w:val="20"/>
                <w:szCs w:val="20"/>
              </w:rPr>
              <w:t>: –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собирать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робототехнические</w:t>
            </w:r>
          </w:p>
          <w:p w:rsidR="00EE3C84" w:rsidRPr="00A312A6" w:rsidRDefault="00EE3C84" w:rsidP="00E74EF0">
            <w:pPr>
              <w:pStyle w:val="TableParagraph"/>
              <w:ind w:left="153" w:right="136" w:firstLine="2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модели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элементами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управления; – определять системы команд,</w:t>
            </w:r>
          </w:p>
          <w:p w:rsidR="00EE3C84" w:rsidRPr="00A312A6" w:rsidRDefault="00EE3C84" w:rsidP="00E74EF0">
            <w:pPr>
              <w:pStyle w:val="TableParagraph"/>
              <w:ind w:left="153" w:right="554" w:firstLine="2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необходимых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для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управления; – осуществлять управление</w:t>
            </w:r>
          </w:p>
          <w:p w:rsidR="00EE3C84" w:rsidRPr="00A312A6" w:rsidRDefault="00EE3C84" w:rsidP="00E74EF0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собранной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моделью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31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F51E7D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F51E7D">
              <w:rPr>
                <w:color w:val="000000"/>
                <w:sz w:val="20"/>
                <w:szCs w:val="20"/>
                <w:lang w:val="ru-RU"/>
              </w:rPr>
              <w:t>Датчики расстояния, назначение и функции Практическая работа «Программирование работы датчика расстояния»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pStyle w:val="TableParagraph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Датчики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(расстояния,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линии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др.), как элементы управления схемы робота. Датчик расстояния.</w:t>
            </w:r>
          </w:p>
          <w:p w:rsidR="00EE3C84" w:rsidRPr="00A312A6" w:rsidRDefault="00EE3C84" w:rsidP="00E74EF0">
            <w:pPr>
              <w:pStyle w:val="TableParagraph"/>
              <w:ind w:left="117" w:right="71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Понятие обратной связи. Назначение,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функции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датчиков и принципы их работы.</w:t>
            </w:r>
          </w:p>
          <w:p w:rsidR="00EE3C84" w:rsidRPr="00A312A6" w:rsidRDefault="00EE3C84" w:rsidP="00E74EF0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EE3C84" w:rsidRPr="00A312A6" w:rsidRDefault="00EE3C84" w:rsidP="00E74EF0">
            <w:pPr>
              <w:pStyle w:val="TableParagraph"/>
              <w:spacing w:before="4"/>
              <w:ind w:left="117" w:right="35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«Программирование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работы датчика расстояния».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C84" w:rsidRPr="00A312A6" w:rsidRDefault="00EE3C84" w:rsidP="00E74EF0">
            <w:pPr>
              <w:pStyle w:val="TableParagraph"/>
              <w:ind w:left="79" w:right="791"/>
              <w:jc w:val="center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деятельность</w:t>
            </w:r>
            <w:r w:rsidRPr="00A312A6">
              <w:rPr>
                <w:sz w:val="20"/>
                <w:szCs w:val="20"/>
              </w:rPr>
              <w:t>: – называть и характеризовать датчики, использованные</w:t>
            </w:r>
          </w:p>
          <w:p w:rsidR="00EE3C84" w:rsidRPr="00A312A6" w:rsidRDefault="00EE3C84" w:rsidP="00E74EF0">
            <w:pPr>
              <w:pStyle w:val="TableParagraph"/>
              <w:ind w:left="362" w:right="73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при проектировании </w:t>
            </w:r>
            <w:r w:rsidRPr="00A312A6">
              <w:rPr>
                <w:spacing w:val="-2"/>
                <w:sz w:val="20"/>
                <w:szCs w:val="20"/>
              </w:rPr>
              <w:t>транспортного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робота;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7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функции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датчиков.</w:t>
            </w:r>
          </w:p>
          <w:p w:rsidR="00EE3C84" w:rsidRPr="00A312A6" w:rsidRDefault="00EE3C84" w:rsidP="00E74EF0">
            <w:pPr>
              <w:pStyle w:val="TableParagraph"/>
              <w:ind w:left="124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7"/>
              </w:numPr>
              <w:tabs>
                <w:tab w:val="left" w:pos="362"/>
              </w:tabs>
              <w:spacing w:before="32"/>
              <w:ind w:right="29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программировать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работу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датчика </w:t>
            </w:r>
            <w:r w:rsidRPr="00A312A6">
              <w:rPr>
                <w:spacing w:val="-2"/>
                <w:sz w:val="20"/>
                <w:szCs w:val="20"/>
              </w:rPr>
              <w:t>расстояния;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7"/>
              </w:numPr>
              <w:tabs>
                <w:tab w:val="left" w:pos="361"/>
              </w:tabs>
              <w:spacing w:before="2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программировать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работу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датчика</w:t>
            </w:r>
          </w:p>
          <w:p w:rsidR="00EE3C84" w:rsidRPr="00A312A6" w:rsidRDefault="00EE3C84" w:rsidP="00E74EF0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линии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31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F51E7D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  <w:r w:rsidRPr="00F51E7D">
              <w:rPr>
                <w:color w:val="000000"/>
                <w:sz w:val="20"/>
                <w:szCs w:val="20"/>
              </w:rPr>
              <w:t>Датчики линии, назначение и функции</w:t>
            </w:r>
          </w:p>
          <w:p w:rsidR="00EE3C84" w:rsidRPr="00F51E7D" w:rsidRDefault="00EE3C84" w:rsidP="00E74EF0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F51E7D">
              <w:rPr>
                <w:color w:val="000000"/>
                <w:sz w:val="20"/>
                <w:szCs w:val="20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pStyle w:val="TableParagraph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Датчик линии, назначение, функции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датчиков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принципы</w:t>
            </w:r>
          </w:p>
          <w:p w:rsidR="00EE3C84" w:rsidRPr="00A312A6" w:rsidRDefault="00EE3C84" w:rsidP="00E74EF0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их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 xml:space="preserve">работы. </w:t>
            </w: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EE3C84" w:rsidRPr="00A312A6" w:rsidRDefault="00EE3C84" w:rsidP="00E74EF0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«Программирование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работы датчика линии»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C84" w:rsidRPr="00A312A6" w:rsidRDefault="00EE3C84" w:rsidP="00E74EF0">
            <w:pPr>
              <w:pStyle w:val="TableParagraph"/>
              <w:ind w:left="79" w:right="791"/>
              <w:jc w:val="center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деятельность</w:t>
            </w:r>
            <w:r w:rsidRPr="00A312A6">
              <w:rPr>
                <w:sz w:val="20"/>
                <w:szCs w:val="20"/>
              </w:rPr>
              <w:t>: – называть и характеризовать датчики, использованные</w:t>
            </w:r>
          </w:p>
          <w:p w:rsidR="00EE3C84" w:rsidRPr="00A312A6" w:rsidRDefault="00EE3C84" w:rsidP="00E74EF0">
            <w:pPr>
              <w:pStyle w:val="TableParagraph"/>
              <w:ind w:left="362" w:right="73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при проектировании </w:t>
            </w:r>
            <w:r w:rsidRPr="00A312A6">
              <w:rPr>
                <w:spacing w:val="-2"/>
                <w:sz w:val="20"/>
                <w:szCs w:val="20"/>
              </w:rPr>
              <w:t>транспортного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робота;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7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функции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датчиков.</w:t>
            </w:r>
          </w:p>
          <w:p w:rsidR="00EE3C84" w:rsidRPr="00A312A6" w:rsidRDefault="00EE3C84" w:rsidP="00E74EF0">
            <w:pPr>
              <w:pStyle w:val="TableParagraph"/>
              <w:ind w:left="124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7"/>
              </w:numPr>
              <w:tabs>
                <w:tab w:val="left" w:pos="362"/>
              </w:tabs>
              <w:spacing w:before="32"/>
              <w:ind w:right="29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программировать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работу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датчика </w:t>
            </w:r>
            <w:r w:rsidRPr="00A312A6">
              <w:rPr>
                <w:spacing w:val="-2"/>
                <w:sz w:val="20"/>
                <w:szCs w:val="20"/>
              </w:rPr>
              <w:t>расстояния;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7"/>
              </w:numPr>
              <w:tabs>
                <w:tab w:val="left" w:pos="361"/>
              </w:tabs>
              <w:spacing w:before="2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программировать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работу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датчика</w:t>
            </w:r>
          </w:p>
          <w:p w:rsidR="00EE3C84" w:rsidRPr="00A312A6" w:rsidRDefault="00EE3C84" w:rsidP="00E74EF0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линии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32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F51E7D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F51E7D">
              <w:rPr>
                <w:color w:val="000000"/>
                <w:sz w:val="20"/>
                <w:szCs w:val="20"/>
                <w:lang w:val="ru-RU"/>
              </w:rPr>
              <w:t>Программирование моделей роботов в компьютерно-управляемой среде</w:t>
            </w:r>
          </w:p>
          <w:p w:rsidR="00EE3C84" w:rsidRPr="00F51E7D" w:rsidRDefault="00EE3C84" w:rsidP="00E74EF0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F51E7D">
              <w:rPr>
                <w:color w:val="000000"/>
                <w:sz w:val="20"/>
                <w:szCs w:val="20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pStyle w:val="TableParagraph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Понятие широтно-импульсной модуляции.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Изучение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интерфейса визуального языка программирования, основные инструменты и команды программирования роботов.</w:t>
            </w:r>
          </w:p>
          <w:p w:rsidR="00EE3C84" w:rsidRPr="00A312A6" w:rsidRDefault="00EE3C84" w:rsidP="00E74EF0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EE3C84" w:rsidRPr="00A312A6" w:rsidRDefault="00EE3C84" w:rsidP="00E74EF0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«Программирование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модели транспортного робота»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C84" w:rsidRPr="00A312A6" w:rsidRDefault="00EE3C84" w:rsidP="00E74EF0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6"/>
              </w:numPr>
              <w:tabs>
                <w:tab w:val="left" w:pos="362"/>
              </w:tabs>
              <w:spacing w:before="24"/>
              <w:ind w:right="18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программирование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транспортного </w:t>
            </w:r>
            <w:r w:rsidRPr="00A312A6">
              <w:rPr>
                <w:spacing w:val="-2"/>
                <w:sz w:val="20"/>
                <w:szCs w:val="20"/>
              </w:rPr>
              <w:t>робота;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6"/>
              </w:numPr>
              <w:tabs>
                <w:tab w:val="left" w:pos="362"/>
              </w:tabs>
              <w:spacing w:before="3"/>
              <w:ind w:right="17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изучение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интерфейса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конкретного языка программирования;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6"/>
              </w:numPr>
              <w:tabs>
                <w:tab w:val="left" w:pos="362"/>
              </w:tabs>
              <w:ind w:right="21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изучение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основных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инструментов и команд программирования </w:t>
            </w:r>
            <w:r w:rsidRPr="00A312A6">
              <w:rPr>
                <w:spacing w:val="-2"/>
                <w:sz w:val="20"/>
                <w:szCs w:val="20"/>
              </w:rPr>
              <w:t>роботов.</w:t>
            </w:r>
          </w:p>
          <w:p w:rsidR="00EE3C84" w:rsidRPr="00A312A6" w:rsidRDefault="00EE3C84" w:rsidP="00E74EF0">
            <w:pPr>
              <w:pStyle w:val="TableParagraph"/>
              <w:spacing w:before="24"/>
              <w:rPr>
                <w:b/>
                <w:sz w:val="20"/>
                <w:szCs w:val="20"/>
              </w:rPr>
            </w:pPr>
          </w:p>
          <w:p w:rsidR="00EE3C84" w:rsidRPr="00A312A6" w:rsidRDefault="00EE3C84" w:rsidP="00E74EF0">
            <w:pPr>
              <w:pStyle w:val="TableParagraph"/>
              <w:spacing w:before="1"/>
              <w:ind w:left="124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6"/>
              </w:numPr>
              <w:tabs>
                <w:tab w:val="left" w:pos="361"/>
              </w:tabs>
              <w:spacing w:before="24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собирать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модель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робота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схеме;</w:t>
            </w:r>
          </w:p>
          <w:p w:rsidR="00EE3C84" w:rsidRPr="00A312A6" w:rsidRDefault="00EE3C84" w:rsidP="00E74EF0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программировать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датчики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модели </w:t>
            </w:r>
            <w:r w:rsidRPr="00A312A6">
              <w:rPr>
                <w:spacing w:val="-2"/>
                <w:sz w:val="20"/>
                <w:szCs w:val="20"/>
              </w:rPr>
              <w:t>робота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32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F51E7D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ind w:left="135"/>
              <w:rPr>
                <w:b/>
                <w:color w:val="000000"/>
                <w:sz w:val="20"/>
                <w:szCs w:val="20"/>
                <w:lang w:val="ru-RU"/>
              </w:rPr>
            </w:pPr>
            <w:r w:rsidRPr="00F51E7D">
              <w:rPr>
                <w:color w:val="000000"/>
                <w:sz w:val="20"/>
                <w:szCs w:val="20"/>
                <w:lang w:val="ru-RU"/>
              </w:rPr>
              <w:t>Сервомотор, назначение, применение в моделях роботов</w:t>
            </w:r>
            <w:r w:rsidRPr="00F51E7D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EE3C84" w:rsidRPr="00F51E7D" w:rsidRDefault="00EE3C84" w:rsidP="00E74EF0">
            <w:pPr>
              <w:spacing w:line="240" w:lineRule="auto"/>
              <w:ind w:left="135"/>
              <w:rPr>
                <w:b/>
                <w:color w:val="000000"/>
                <w:sz w:val="20"/>
                <w:szCs w:val="20"/>
                <w:lang w:val="ru-RU"/>
              </w:rPr>
            </w:pPr>
            <w:r w:rsidRPr="00F51E7D">
              <w:rPr>
                <w:color w:val="000000"/>
                <w:sz w:val="20"/>
                <w:szCs w:val="20"/>
                <w:lang w:val="ru-RU"/>
              </w:rPr>
              <w:t>Практическая работа «Управление несколькими сервомоторами»</w:t>
            </w:r>
          </w:p>
          <w:p w:rsidR="00EE3C84" w:rsidRPr="00F51E7D" w:rsidRDefault="00EE3C84" w:rsidP="00E74EF0">
            <w:pPr>
              <w:spacing w:line="240" w:lineRule="auto"/>
              <w:ind w:left="135"/>
              <w:rPr>
                <w:b/>
                <w:color w:val="000000"/>
                <w:sz w:val="20"/>
                <w:szCs w:val="20"/>
              </w:rPr>
            </w:pPr>
            <w:r w:rsidRPr="00F51E7D">
              <w:rPr>
                <w:b/>
                <w:color w:val="000000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pStyle w:val="TableParagraph"/>
              <w:ind w:left="117" w:right="78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Знакомство с сервомотором. Программирование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управления одним сервомотором.</w:t>
            </w:r>
          </w:p>
          <w:p w:rsidR="00EE3C84" w:rsidRPr="00A312A6" w:rsidRDefault="00EE3C84" w:rsidP="00E74EF0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EE3C84" w:rsidRPr="00A312A6" w:rsidRDefault="00EE3C84" w:rsidP="00E74EF0">
            <w:pPr>
              <w:pStyle w:val="TableParagraph"/>
              <w:spacing w:before="13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«Управление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одним</w:t>
            </w:r>
            <w:r w:rsidRPr="00A312A6">
              <w:rPr>
                <w:i/>
                <w:spacing w:val="2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сервомотором».</w:t>
            </w:r>
          </w:p>
          <w:p w:rsidR="00EE3C84" w:rsidRPr="00A312A6" w:rsidRDefault="00EE3C84" w:rsidP="00E74EF0">
            <w:pPr>
              <w:pStyle w:val="TableParagraph"/>
              <w:spacing w:before="24"/>
              <w:ind w:left="118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C84" w:rsidRPr="00A312A6" w:rsidRDefault="00EE3C84" w:rsidP="00E74EF0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5"/>
              </w:numPr>
              <w:tabs>
                <w:tab w:val="left" w:pos="362"/>
              </w:tabs>
              <w:spacing w:before="31"/>
              <w:ind w:right="5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программирование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управления одним сервомотором;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5"/>
              </w:numPr>
              <w:tabs>
                <w:tab w:val="left" w:pos="362"/>
              </w:tabs>
              <w:spacing w:before="2"/>
              <w:ind w:right="21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изучение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основных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инструментов и команд программирования </w:t>
            </w:r>
            <w:r w:rsidRPr="00A312A6">
              <w:rPr>
                <w:spacing w:val="-2"/>
                <w:sz w:val="20"/>
                <w:szCs w:val="20"/>
              </w:rPr>
              <w:t>роботов.</w:t>
            </w:r>
          </w:p>
          <w:p w:rsidR="00EE3C84" w:rsidRPr="00A312A6" w:rsidRDefault="00EE3C84" w:rsidP="00E74EF0">
            <w:pPr>
              <w:pStyle w:val="TableParagraph"/>
              <w:spacing w:before="16"/>
              <w:rPr>
                <w:b/>
                <w:sz w:val="20"/>
                <w:szCs w:val="20"/>
              </w:rPr>
            </w:pPr>
          </w:p>
          <w:p w:rsidR="00EE3C84" w:rsidRPr="00A312A6" w:rsidRDefault="00EE3C84" w:rsidP="00E74EF0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5"/>
              </w:numPr>
              <w:tabs>
                <w:tab w:val="left" w:pos="361"/>
              </w:tabs>
              <w:spacing w:before="24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собирать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робота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инструкции;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5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программировать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датчики</w:t>
            </w:r>
          </w:p>
          <w:p w:rsidR="00EE3C84" w:rsidRPr="00A312A6" w:rsidRDefault="00EE3C84" w:rsidP="00E74EF0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сервомотор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модели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робота;</w:t>
            </w:r>
            <w:r w:rsidRPr="00A312A6">
              <w:rPr>
                <w:sz w:val="20"/>
                <w:szCs w:val="20"/>
              </w:rPr>
              <w:t xml:space="preserve"> проводить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испытания</w:t>
            </w:r>
            <w:r w:rsidRPr="00A312A6">
              <w:rPr>
                <w:spacing w:val="-2"/>
                <w:sz w:val="20"/>
                <w:szCs w:val="20"/>
              </w:rPr>
              <w:t xml:space="preserve"> модели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33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F51E7D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F51E7D">
              <w:rPr>
                <w:color w:val="000000"/>
                <w:sz w:val="20"/>
                <w:szCs w:val="20"/>
                <w:lang w:val="ru-RU"/>
              </w:rPr>
              <w:t>Движение модели транспортного робота</w:t>
            </w:r>
          </w:p>
          <w:p w:rsidR="00EE3C84" w:rsidRPr="00F51E7D" w:rsidRDefault="00EE3C84" w:rsidP="00E74EF0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F51E7D">
              <w:rPr>
                <w:color w:val="000000"/>
                <w:sz w:val="20"/>
                <w:szCs w:val="20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pStyle w:val="TableParagraph"/>
              <w:spacing w:before="31"/>
              <w:ind w:left="117" w:right="142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Разработка программы для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реализации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движения транспортного робота</w:t>
            </w:r>
          </w:p>
          <w:p w:rsidR="00EE3C84" w:rsidRPr="00A312A6" w:rsidRDefault="00EE3C84" w:rsidP="00E74EF0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использованием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датчиков.</w:t>
            </w:r>
            <w:r w:rsidRPr="00A312A6">
              <w:rPr>
                <w:i/>
                <w:sz w:val="20"/>
                <w:szCs w:val="20"/>
              </w:rPr>
              <w:t xml:space="preserve"> 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EE3C84" w:rsidRPr="00A312A6" w:rsidRDefault="00EE3C84" w:rsidP="00E74EF0">
            <w:pPr>
              <w:pStyle w:val="TableParagraph"/>
              <w:spacing w:before="24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«Проведение</w:t>
            </w:r>
            <w:r w:rsidRPr="00A312A6">
              <w:rPr>
                <w:i/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испытания,</w:t>
            </w:r>
            <w:r w:rsidRPr="00A312A6">
              <w:rPr>
                <w:i/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анализ разработанных программ»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C84" w:rsidRPr="00A312A6" w:rsidRDefault="00EE3C84" w:rsidP="00E74EF0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5"/>
              </w:numPr>
              <w:tabs>
                <w:tab w:val="left" w:pos="362"/>
              </w:tabs>
              <w:spacing w:before="31"/>
              <w:ind w:right="5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программирование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управления одним сервомотором;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5"/>
              </w:numPr>
              <w:tabs>
                <w:tab w:val="left" w:pos="362"/>
              </w:tabs>
              <w:spacing w:before="2"/>
              <w:ind w:right="21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изучение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основных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инструментов и команд программирования </w:t>
            </w:r>
            <w:r w:rsidRPr="00A312A6">
              <w:rPr>
                <w:spacing w:val="-2"/>
                <w:sz w:val="20"/>
                <w:szCs w:val="20"/>
              </w:rPr>
              <w:t>роботов.</w:t>
            </w:r>
          </w:p>
          <w:p w:rsidR="00EE3C84" w:rsidRPr="00A312A6" w:rsidRDefault="00EE3C84" w:rsidP="00E74EF0">
            <w:pPr>
              <w:pStyle w:val="TableParagraph"/>
              <w:spacing w:before="16"/>
              <w:rPr>
                <w:b/>
                <w:sz w:val="20"/>
                <w:szCs w:val="20"/>
              </w:rPr>
            </w:pPr>
          </w:p>
          <w:p w:rsidR="00EE3C84" w:rsidRPr="00A312A6" w:rsidRDefault="00EE3C84" w:rsidP="00E74EF0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5"/>
              </w:numPr>
              <w:tabs>
                <w:tab w:val="left" w:pos="361"/>
              </w:tabs>
              <w:spacing w:before="24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собирать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робота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инструкции;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5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программировать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датчики</w:t>
            </w:r>
          </w:p>
          <w:p w:rsidR="00EE3C84" w:rsidRPr="00A312A6" w:rsidRDefault="00EE3C84" w:rsidP="00E74EF0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сервомотор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модели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робота;</w:t>
            </w:r>
            <w:r w:rsidRPr="00A312A6">
              <w:rPr>
                <w:sz w:val="20"/>
                <w:szCs w:val="20"/>
              </w:rPr>
              <w:t xml:space="preserve"> проводить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испытания</w:t>
            </w:r>
            <w:r w:rsidRPr="00A312A6">
              <w:rPr>
                <w:spacing w:val="-2"/>
                <w:sz w:val="20"/>
                <w:szCs w:val="20"/>
              </w:rPr>
              <w:t xml:space="preserve"> модели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33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F51E7D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  <w:r w:rsidRPr="00F51E7D">
              <w:rPr>
                <w:color w:val="000000"/>
                <w:sz w:val="20"/>
                <w:szCs w:val="20"/>
                <w:lang w:val="ru-RU"/>
              </w:rPr>
              <w:t xml:space="preserve">Групповой учебный проект по робототехнике (модель транспортного робота): обоснование проекта, анализ ресурсов, разработка модели. </w:t>
            </w:r>
            <w:r w:rsidRPr="00F51E7D">
              <w:rPr>
                <w:color w:val="000000"/>
                <w:sz w:val="20"/>
                <w:szCs w:val="20"/>
              </w:rPr>
              <w:t>Сборка и программирование модели робота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pStyle w:val="TableParagraph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Профессии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области </w:t>
            </w:r>
            <w:r w:rsidRPr="00A312A6">
              <w:rPr>
                <w:spacing w:val="-2"/>
                <w:sz w:val="20"/>
                <w:szCs w:val="20"/>
              </w:rPr>
              <w:t>робототехники.</w:t>
            </w:r>
          </w:p>
          <w:p w:rsidR="00EE3C84" w:rsidRPr="00A312A6" w:rsidRDefault="00EE3C84" w:rsidP="00E74EF0">
            <w:pPr>
              <w:pStyle w:val="TableParagraph"/>
              <w:ind w:left="117" w:right="1131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Групповой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учебный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проект по робототехнике: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3"/>
              </w:numPr>
              <w:tabs>
                <w:tab w:val="left" w:pos="361"/>
              </w:tabs>
              <w:spacing w:before="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этапов</w:t>
            </w:r>
            <w:r w:rsidRPr="00A312A6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3"/>
              </w:numPr>
              <w:tabs>
                <w:tab w:val="left" w:pos="361"/>
              </w:tabs>
              <w:spacing w:before="24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распределение</w:t>
            </w:r>
            <w:r w:rsidRPr="00A312A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ролей</w:t>
            </w:r>
          </w:p>
          <w:p w:rsidR="00EE3C84" w:rsidRPr="00A312A6" w:rsidRDefault="00EE3C84" w:rsidP="00E74EF0">
            <w:pPr>
              <w:pStyle w:val="TableParagraph"/>
              <w:spacing w:before="24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обязанностей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в</w:t>
            </w:r>
            <w:r w:rsidRPr="00A312A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команде;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3"/>
              </w:numPr>
              <w:tabs>
                <w:tab w:val="left" w:pos="362"/>
              </w:tabs>
              <w:spacing w:before="23"/>
              <w:ind w:right="23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продукта,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проблемы, цели, задач;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3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3"/>
              </w:numPr>
              <w:tabs>
                <w:tab w:val="left" w:pos="361"/>
              </w:tabs>
              <w:spacing w:before="25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3"/>
              </w:numPr>
              <w:tabs>
                <w:tab w:val="left" w:pos="361"/>
              </w:tabs>
              <w:spacing w:before="2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3"/>
              </w:numPr>
              <w:tabs>
                <w:tab w:val="left" w:pos="362"/>
              </w:tabs>
              <w:spacing w:before="31"/>
              <w:ind w:right="1134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самооценка результатов проектной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деятельности;</w:t>
            </w:r>
          </w:p>
          <w:p w:rsidR="00EE3C84" w:rsidRPr="00A312A6" w:rsidRDefault="00EE3C84" w:rsidP="00E74EF0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C84" w:rsidRPr="00A312A6" w:rsidRDefault="00EE3C84" w:rsidP="00E74EF0">
            <w:pPr>
              <w:pStyle w:val="TableParagraph"/>
              <w:ind w:left="117" w:right="811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деятельность: </w:t>
            </w:r>
            <w:r w:rsidRPr="00A312A6">
              <w:rPr>
                <w:sz w:val="20"/>
                <w:szCs w:val="20"/>
              </w:rPr>
              <w:t>– характеризовать профессии</w:t>
            </w:r>
            <w:r w:rsidRPr="00A312A6">
              <w:rPr>
                <w:spacing w:val="4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 области робототехники;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4"/>
              </w:numPr>
              <w:tabs>
                <w:tab w:val="left" w:pos="361"/>
              </w:tabs>
              <w:ind w:right="1139" w:firstLine="0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результаты проектной деятельности.</w:t>
            </w:r>
          </w:p>
          <w:p w:rsidR="00EE3C84" w:rsidRPr="00A312A6" w:rsidRDefault="00EE3C84" w:rsidP="00E74EF0">
            <w:pPr>
              <w:pStyle w:val="TableParagraph"/>
              <w:spacing w:before="14"/>
              <w:rPr>
                <w:b/>
                <w:sz w:val="20"/>
                <w:szCs w:val="20"/>
              </w:rPr>
            </w:pPr>
          </w:p>
          <w:p w:rsidR="00EE3C84" w:rsidRPr="00A312A6" w:rsidRDefault="00EE3C84" w:rsidP="00E74EF0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4"/>
              </w:numPr>
              <w:tabs>
                <w:tab w:val="left" w:pos="361"/>
              </w:tabs>
              <w:spacing w:before="24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собирать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робота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схеме;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4"/>
              </w:numPr>
              <w:tabs>
                <w:tab w:val="left" w:pos="362"/>
              </w:tabs>
              <w:spacing w:before="32"/>
              <w:ind w:left="362" w:right="126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программировать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модель транспортного робота;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4"/>
              </w:numPr>
              <w:tabs>
                <w:tab w:val="left" w:pos="361"/>
              </w:tabs>
              <w:spacing w:before="2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проводить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испытания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модели;</w:t>
            </w:r>
          </w:p>
          <w:p w:rsidR="00EE3C84" w:rsidRPr="00A312A6" w:rsidRDefault="00EE3C84" w:rsidP="00E74EF0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защищать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творческий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34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F51E7D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C84" w:rsidRPr="00F51E7D" w:rsidRDefault="00EE3C84" w:rsidP="00E74EF0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F51E7D">
              <w:rPr>
                <w:color w:val="000000"/>
                <w:sz w:val="20"/>
                <w:szCs w:val="20"/>
                <w:lang w:val="ru-RU"/>
              </w:rPr>
              <w:t xml:space="preserve">Подготовка проекта к защите. Испытание модели робота. </w:t>
            </w:r>
          </w:p>
          <w:p w:rsidR="00EE3C84" w:rsidRPr="00F51E7D" w:rsidRDefault="00EE3C84" w:rsidP="00E74EF0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F51E7D">
              <w:rPr>
                <w:color w:val="000000"/>
                <w:sz w:val="20"/>
                <w:szCs w:val="20"/>
                <w:lang w:val="ru-RU"/>
              </w:rPr>
              <w:t xml:space="preserve">Защита проекта по робототехнике. </w:t>
            </w:r>
          </w:p>
          <w:p w:rsidR="00EE3C84" w:rsidRPr="00F51E7D" w:rsidRDefault="00EE3C84" w:rsidP="00E74EF0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F51E7D">
              <w:rPr>
                <w:color w:val="000000"/>
                <w:sz w:val="20"/>
                <w:szCs w:val="20"/>
                <w:lang w:val="ru-RU"/>
              </w:rPr>
              <w:t>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84" w:rsidRPr="00A312A6" w:rsidRDefault="00EE3C84" w:rsidP="00E74EF0">
            <w:pPr>
              <w:pStyle w:val="TableParagraph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Профессии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области </w:t>
            </w:r>
            <w:r w:rsidRPr="00A312A6">
              <w:rPr>
                <w:spacing w:val="-2"/>
                <w:sz w:val="20"/>
                <w:szCs w:val="20"/>
              </w:rPr>
              <w:t>робототехники.</w:t>
            </w:r>
          </w:p>
          <w:p w:rsidR="00EE3C84" w:rsidRPr="00A312A6" w:rsidRDefault="00EE3C84" w:rsidP="00E74EF0">
            <w:pPr>
              <w:pStyle w:val="TableParagraph"/>
              <w:ind w:left="117" w:right="1131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Групповой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учебный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проект по робототехнике: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3"/>
              </w:numPr>
              <w:tabs>
                <w:tab w:val="left" w:pos="361"/>
              </w:tabs>
              <w:spacing w:before="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этапов</w:t>
            </w:r>
            <w:r w:rsidRPr="00A312A6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3"/>
              </w:numPr>
              <w:tabs>
                <w:tab w:val="left" w:pos="361"/>
              </w:tabs>
              <w:spacing w:before="24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распределение</w:t>
            </w:r>
            <w:r w:rsidRPr="00A312A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ролей</w:t>
            </w:r>
          </w:p>
          <w:p w:rsidR="00EE3C84" w:rsidRPr="00A312A6" w:rsidRDefault="00EE3C84" w:rsidP="00E74EF0">
            <w:pPr>
              <w:pStyle w:val="TableParagraph"/>
              <w:spacing w:before="24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обязанностей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в</w:t>
            </w:r>
            <w:r w:rsidRPr="00A312A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команде;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3"/>
              </w:numPr>
              <w:tabs>
                <w:tab w:val="left" w:pos="362"/>
              </w:tabs>
              <w:spacing w:before="23"/>
              <w:ind w:right="23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продукта,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проблемы, цели, задач;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3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3"/>
              </w:numPr>
              <w:tabs>
                <w:tab w:val="left" w:pos="361"/>
              </w:tabs>
              <w:spacing w:before="25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3"/>
              </w:numPr>
              <w:tabs>
                <w:tab w:val="left" w:pos="361"/>
              </w:tabs>
              <w:spacing w:before="2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3"/>
              </w:numPr>
              <w:tabs>
                <w:tab w:val="left" w:pos="362"/>
              </w:tabs>
              <w:spacing w:before="31"/>
              <w:ind w:right="1134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самооценка результатов проектной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деятельности;</w:t>
            </w:r>
          </w:p>
          <w:p w:rsidR="00EE3C84" w:rsidRPr="00A312A6" w:rsidRDefault="00EE3C84" w:rsidP="00E74EF0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C84" w:rsidRPr="00A312A6" w:rsidRDefault="00EE3C84" w:rsidP="00E74EF0">
            <w:pPr>
              <w:pStyle w:val="TableParagraph"/>
              <w:ind w:left="117" w:right="811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деятельность: </w:t>
            </w:r>
            <w:r w:rsidRPr="00A312A6">
              <w:rPr>
                <w:sz w:val="20"/>
                <w:szCs w:val="20"/>
              </w:rPr>
              <w:t>– характеризовать профессии</w:t>
            </w:r>
            <w:r w:rsidRPr="00A312A6">
              <w:rPr>
                <w:spacing w:val="4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 области робототехники;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4"/>
              </w:numPr>
              <w:tabs>
                <w:tab w:val="left" w:pos="361"/>
              </w:tabs>
              <w:ind w:right="1139" w:firstLine="0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результаты проектной деятельности.</w:t>
            </w:r>
          </w:p>
          <w:p w:rsidR="00EE3C84" w:rsidRPr="00A312A6" w:rsidRDefault="00EE3C84" w:rsidP="00E74EF0">
            <w:pPr>
              <w:pStyle w:val="TableParagraph"/>
              <w:spacing w:before="14"/>
              <w:rPr>
                <w:b/>
                <w:sz w:val="20"/>
                <w:szCs w:val="20"/>
              </w:rPr>
            </w:pPr>
          </w:p>
          <w:p w:rsidR="00EE3C84" w:rsidRPr="00A312A6" w:rsidRDefault="00EE3C84" w:rsidP="00E74EF0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4"/>
              </w:numPr>
              <w:tabs>
                <w:tab w:val="left" w:pos="361"/>
              </w:tabs>
              <w:spacing w:before="24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собирать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робота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схеме;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4"/>
              </w:numPr>
              <w:tabs>
                <w:tab w:val="left" w:pos="362"/>
              </w:tabs>
              <w:spacing w:before="32"/>
              <w:ind w:left="362" w:right="126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программировать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модель транспортного робота;</w:t>
            </w:r>
          </w:p>
          <w:p w:rsidR="00EE3C84" w:rsidRPr="00A312A6" w:rsidRDefault="00EE3C84" w:rsidP="00E74EF0">
            <w:pPr>
              <w:pStyle w:val="TableParagraph"/>
              <w:numPr>
                <w:ilvl w:val="0"/>
                <w:numId w:val="74"/>
              </w:numPr>
              <w:tabs>
                <w:tab w:val="left" w:pos="361"/>
              </w:tabs>
              <w:spacing w:before="2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проводить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испытания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модели;</w:t>
            </w:r>
          </w:p>
          <w:p w:rsidR="00EE3C84" w:rsidRPr="00A312A6" w:rsidRDefault="00EE3C84" w:rsidP="00E74EF0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защищать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творческий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  <w:r w:rsidRPr="00F51E7D">
              <w:rPr>
                <w:sz w:val="20"/>
                <w:szCs w:val="20"/>
              </w:rPr>
              <w:t>34 неделя</w:t>
            </w:r>
          </w:p>
        </w:tc>
      </w:tr>
      <w:tr w:rsidR="00EE3C84" w:rsidRPr="00F51E7D" w:rsidTr="00E74EF0">
        <w:trPr>
          <w:trHeight w:val="1125"/>
        </w:trPr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  <w:lang w:val="ru-RU"/>
              </w:rPr>
            </w:pPr>
            <w:r w:rsidRPr="00F51E7D">
              <w:rPr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F51E7D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4" w:rsidRPr="00F51E7D" w:rsidRDefault="00EE3C84" w:rsidP="00E74EF0">
            <w:pPr>
              <w:spacing w:after="320" w:line="240" w:lineRule="auto"/>
              <w:rPr>
                <w:sz w:val="20"/>
                <w:szCs w:val="20"/>
              </w:rPr>
            </w:pPr>
          </w:p>
        </w:tc>
      </w:tr>
    </w:tbl>
    <w:p w:rsidR="00EE3C84" w:rsidRDefault="00EE3C84" w:rsidP="008E3271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E3C84" w:rsidRDefault="00EE3C84" w:rsidP="008E3271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E3C84" w:rsidRDefault="00EE3C84" w:rsidP="008E3271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E3C84" w:rsidRDefault="00EE3C84" w:rsidP="00506FB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EE3C84" w:rsidRDefault="00EE3C84" w:rsidP="00506FB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EE3C84" w:rsidRDefault="00EE3C84" w:rsidP="00506FB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EE3C84" w:rsidRDefault="00EE3C84" w:rsidP="00506FB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EE3C84" w:rsidRDefault="00EE3C84" w:rsidP="00506FB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EE3C84" w:rsidRDefault="00EE3C84" w:rsidP="00506FB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EE3C84" w:rsidRDefault="00EE3C84" w:rsidP="00506FB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EE3C84" w:rsidRDefault="00EE3C84" w:rsidP="00506FB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</w:t>
      </w:r>
    </w:p>
    <w:p w:rsidR="00EE3C84" w:rsidRDefault="00EE3C84" w:rsidP="00506FB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EE3C84" w:rsidRDefault="00EE3C84" w:rsidP="00506FB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EE3C84" w:rsidRDefault="00EE3C84" w:rsidP="00506FB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EE3C84" w:rsidRDefault="00EE3C84" w:rsidP="00506FB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EE3C84" w:rsidRPr="00C4596E" w:rsidRDefault="00EE3C84" w:rsidP="00506FB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7 КЛАСС </w:t>
      </w:r>
    </w:p>
    <w:tbl>
      <w:tblPr>
        <w:tblW w:w="9922" w:type="dxa"/>
        <w:tblCellSpacing w:w="20" w:type="nil"/>
        <w:tblInd w:w="5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50"/>
        <w:gridCol w:w="3620"/>
        <w:gridCol w:w="1626"/>
        <w:gridCol w:w="3826"/>
      </w:tblGrid>
      <w:tr w:rsidR="00EE3C84" w:rsidRPr="00F51E7D" w:rsidTr="003B51F3">
        <w:trPr>
          <w:trHeight w:val="1330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№</w:t>
            </w:r>
            <w:r w:rsidRPr="00C459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п/п </w:t>
            </w:r>
          </w:p>
          <w:p w:rsidR="00EE3C84" w:rsidRPr="00C4596E" w:rsidRDefault="00EE3C84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C459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EE3C84" w:rsidRPr="00C4596E" w:rsidRDefault="00EE3C84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C459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EE3C84" w:rsidRPr="00C4596E" w:rsidRDefault="00EE3C84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  <w:r w:rsidRPr="00C459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EE3C84" w:rsidRPr="00C4596E" w:rsidRDefault="00EE3C84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6" w:type="dxa"/>
            <w:vAlign w:val="center"/>
          </w:tcPr>
          <w:p w:rsidR="00EE3C84" w:rsidRPr="00C938C1" w:rsidRDefault="00EE3C84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hAnsi="Times New Roman"/>
                <w:b/>
                <w:lang w:val="ru-RU"/>
              </w:rPr>
            </w:pPr>
            <w:r w:rsidRPr="00C938C1">
              <w:rPr>
                <w:rFonts w:ascii="Times New Roman" w:hAnsi="Times New Roman"/>
                <w:b/>
                <w:lang w:val="ru-RU"/>
              </w:rPr>
              <w:t>Электронные (цифровые) образовательные ресурсы</w:t>
            </w:r>
          </w:p>
        </w:tc>
      </w:tr>
      <w:tr w:rsidR="00EE3C84" w:rsidRPr="00DD1521" w:rsidTr="003B51F3">
        <w:trPr>
          <w:trHeight w:val="407"/>
          <w:tblCellSpacing w:w="20" w:type="nil"/>
        </w:trPr>
        <w:tc>
          <w:tcPr>
            <w:tcW w:w="9922" w:type="dxa"/>
            <w:gridSpan w:val="4"/>
            <w:tcMar>
              <w:top w:w="50" w:type="dxa"/>
              <w:left w:w="100" w:type="dxa"/>
            </w:tcMar>
            <w:vAlign w:val="center"/>
          </w:tcPr>
          <w:p w:rsidR="00EE3C84" w:rsidRPr="00C938C1" w:rsidRDefault="00EE3C84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Модуль </w:t>
            </w:r>
            <w:r w:rsidRPr="00EF49DF">
              <w:rPr>
                <w:rFonts w:ascii="Times New Roman" w:hAnsi="Times New Roman"/>
                <w:b/>
                <w:lang w:val="ru-RU"/>
              </w:rPr>
              <w:t>1. Пр</w:t>
            </w:r>
            <w:r>
              <w:rPr>
                <w:rFonts w:ascii="Times New Roman" w:hAnsi="Times New Roman"/>
                <w:b/>
                <w:lang w:val="ru-RU"/>
              </w:rPr>
              <w:t xml:space="preserve">оизводство и технологии ( 4 часа </w:t>
            </w:r>
            <w:r w:rsidRPr="00EF49DF">
              <w:rPr>
                <w:rFonts w:ascii="Times New Roman" w:hAnsi="Times New Roman"/>
                <w:b/>
                <w:lang w:val="ru-RU"/>
              </w:rPr>
              <w:t>)</w:t>
            </w:r>
          </w:p>
        </w:tc>
      </w:tr>
      <w:tr w:rsidR="00EE3C84" w:rsidRPr="001A725E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C45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C4596E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Pr="00F51E7D" w:rsidRDefault="00EE3C84" w:rsidP="00EF49DF">
            <w:pPr>
              <w:spacing w:after="0"/>
              <w:rPr>
                <w:lang w:val="ru-RU"/>
              </w:rPr>
            </w:pPr>
            <w:r w:rsidRPr="00F51E7D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 w:rsidRPr="00C4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EE3C84" w:rsidRPr="003B51F3" w:rsidRDefault="00EE3C84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hAnsi="Times New Roman"/>
                <w:color w:val="244061"/>
                <w:lang w:val="ru-RU"/>
              </w:rPr>
            </w:pPr>
            <w:r w:rsidRPr="003B51F3">
              <w:rPr>
                <w:rFonts w:ascii="Times New Roman" w:hAnsi="Times New Roman"/>
                <w:color w:val="244061"/>
                <w:lang w:val="ru-RU"/>
              </w:rPr>
              <w:t>https://academy-content.apkpro.ru/ru/lesson/a35649aa-0907-4cc8-955f-d48db0e9e7c6</w:t>
            </w:r>
          </w:p>
        </w:tc>
      </w:tr>
      <w:tr w:rsidR="00EE3C84" w:rsidRPr="001A725E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C45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Pr="00F51E7D" w:rsidRDefault="00EE3C84" w:rsidP="00EF49D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ремесла и промыслы России. </w:t>
            </w:r>
            <w:r w:rsidRPr="00EF49D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EE3C84" w:rsidRPr="003B51F3" w:rsidRDefault="00EE3C84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hAnsi="Times New Roman"/>
                <w:color w:val="244061"/>
                <w:lang w:val="ru-RU"/>
              </w:rPr>
            </w:pPr>
            <w:r w:rsidRPr="003B51F3">
              <w:rPr>
                <w:rFonts w:ascii="Times New Roman" w:hAnsi="Times New Roman"/>
                <w:color w:val="244061"/>
                <w:lang w:val="ru-RU"/>
              </w:rPr>
              <w:t>https://academy-content.apkpro.ru/ru/lesson/4239747e-f757-46c0-875f-aaacce197780</w:t>
            </w:r>
          </w:p>
        </w:tc>
      </w:tr>
      <w:tr w:rsidR="00EE3C84" w:rsidRPr="001A725E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C45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1.3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Pr="00F51E7D" w:rsidRDefault="00EE3C84" w:rsidP="00EF49DF">
            <w:pPr>
              <w:spacing w:after="0"/>
              <w:rPr>
                <w:lang w:val="ru-RU"/>
              </w:rPr>
            </w:pPr>
            <w:r w:rsidRPr="00F51E7D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 w:rsidRPr="00C4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EE3C84" w:rsidRPr="003B51F3" w:rsidRDefault="00EE3C84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hAnsi="Times New Roman"/>
                <w:color w:val="244061"/>
                <w:lang w:val="ru-RU"/>
              </w:rPr>
            </w:pPr>
            <w:r w:rsidRPr="003B51F3">
              <w:rPr>
                <w:rFonts w:ascii="Times New Roman" w:hAnsi="Times New Roman"/>
                <w:color w:val="244061"/>
                <w:lang w:val="ru-RU"/>
              </w:rPr>
              <w:t>https://academy-content.apkpro.ru/ru/lesson/b9bdb459-d371-46dd-81ca-624214017e0a</w:t>
            </w:r>
          </w:p>
        </w:tc>
      </w:tr>
      <w:tr w:rsidR="00EE3C84" w:rsidRPr="00087949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C45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1.4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Pr="00F51E7D" w:rsidRDefault="00EE3C84" w:rsidP="00EF49D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«Высокие технологии» двойного назначения. </w:t>
            </w:r>
            <w:r w:rsidRPr="00EF49D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EE3C84" w:rsidRPr="003B51F3" w:rsidRDefault="00EE3C84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hAnsi="Times New Roman"/>
                <w:color w:val="244061"/>
                <w:lang w:val="ru-RU"/>
              </w:rPr>
            </w:pPr>
            <w:r w:rsidRPr="003B51F3">
              <w:rPr>
                <w:rFonts w:ascii="Times New Roman" w:hAnsi="Times New Roman"/>
                <w:color w:val="244061"/>
                <w:lang w:val="ru-RU"/>
              </w:rPr>
              <w:t>https://academy-content.apkpro.ru/ru/lesson/dcb5929f-e368-4043-8706-0c1f7334fd5e</w:t>
            </w:r>
          </w:p>
        </w:tc>
      </w:tr>
      <w:tr w:rsidR="00EE3C84" w:rsidRPr="00DD1521" w:rsidTr="003B51F3">
        <w:trPr>
          <w:trHeight w:val="144"/>
          <w:tblCellSpacing w:w="20" w:type="nil"/>
        </w:trPr>
        <w:tc>
          <w:tcPr>
            <w:tcW w:w="9922" w:type="dxa"/>
            <w:gridSpan w:val="4"/>
            <w:tcMar>
              <w:top w:w="50" w:type="dxa"/>
              <w:left w:w="100" w:type="dxa"/>
            </w:tcMar>
            <w:vAlign w:val="center"/>
          </w:tcPr>
          <w:p w:rsidR="00EE3C84" w:rsidRPr="00EF49DF" w:rsidRDefault="00EE3C84" w:rsidP="00EF49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Модуль</w:t>
            </w:r>
            <w:r w:rsidRPr="00EF49DF">
              <w:rPr>
                <w:rFonts w:ascii="Times New Roman" w:hAnsi="Times New Roman"/>
                <w:b/>
                <w:lang w:val="ru-RU"/>
              </w:rPr>
              <w:t xml:space="preserve"> 2. Компьютерная графика. Черчение (8 часов)</w:t>
            </w:r>
          </w:p>
        </w:tc>
      </w:tr>
      <w:tr w:rsidR="00EE3C84" w:rsidRPr="001A725E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1A72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C4596E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</w:tcPr>
          <w:p w:rsidR="00EE3C84" w:rsidRPr="00DB0076" w:rsidRDefault="00EE3C84" w:rsidP="001A725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val="ru-RU" w:eastAsia="ru-RU"/>
              </w:rPr>
            </w:pPr>
            <w:r w:rsidRPr="00DB0076">
              <w:rPr>
                <w:rFonts w:ascii="inherit" w:hAnsi="inherit"/>
                <w:sz w:val="24"/>
                <w:szCs w:val="24"/>
                <w:lang w:val="ru-RU" w:eastAsia="ru-RU"/>
              </w:rPr>
              <w:t>Конструкторская документация</w:t>
            </w:r>
            <w:r>
              <w:rPr>
                <w:rFonts w:ascii="inherit" w:hAnsi="inherit"/>
                <w:sz w:val="24"/>
                <w:szCs w:val="24"/>
                <w:lang w:val="ru-RU" w:eastAsia="ru-RU"/>
              </w:rPr>
              <w:t>.</w:t>
            </w:r>
            <w:r w:rsidRPr="00DB0076">
              <w:rPr>
                <w:rFonts w:ascii="inherit" w:hAnsi="inherit"/>
                <w:sz w:val="24"/>
                <w:szCs w:val="24"/>
                <w:lang w:val="ru-RU" w:eastAsia="ru-RU"/>
              </w:rPr>
              <w:t xml:space="preserve"> Сборочный чертеж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1A725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</w:tcPr>
          <w:p w:rsidR="00EE3C84" w:rsidRPr="003B51F3" w:rsidRDefault="00EE3C84" w:rsidP="001A725E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/5</w:t>
            </w:r>
            <w:r w:rsidRPr="003B51F3">
              <w:rPr>
                <w:color w:val="244061"/>
              </w:rPr>
              <w:t>cc</w:t>
            </w:r>
            <w:r w:rsidRPr="003B51F3">
              <w:rPr>
                <w:color w:val="244061"/>
                <w:lang w:val="ru-RU"/>
              </w:rPr>
              <w:t>0705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9</w:t>
            </w:r>
            <w:r w:rsidRPr="003B51F3">
              <w:rPr>
                <w:color w:val="244061"/>
              </w:rPr>
              <w:t>ae</w:t>
            </w:r>
            <w:r w:rsidRPr="003B51F3">
              <w:rPr>
                <w:color w:val="244061"/>
                <w:lang w:val="ru-RU"/>
              </w:rPr>
              <w:t>-484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-8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1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-9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4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89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01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12</w:t>
            </w:r>
          </w:p>
        </w:tc>
      </w:tr>
      <w:tr w:rsidR="00EE3C84" w:rsidRPr="001A725E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1A72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</w:tcPr>
          <w:p w:rsidR="00EE3C84" w:rsidRPr="001F1E1A" w:rsidRDefault="00EE3C84" w:rsidP="001A725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val="ru-RU" w:eastAsia="ru-RU"/>
              </w:rPr>
            </w:pPr>
            <w:r w:rsidRPr="001F1E1A">
              <w:rPr>
                <w:rFonts w:ascii="inherit" w:hAnsi="inherit"/>
                <w:sz w:val="24"/>
                <w:szCs w:val="24"/>
                <w:lang w:val="ru-RU" w:eastAsia="ru-RU"/>
              </w:rPr>
              <w:t>Практическая работа «Чтение сборочного чертежа»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1A725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</w:tcPr>
          <w:p w:rsidR="00EE3C84" w:rsidRPr="003B51F3" w:rsidRDefault="00EE3C84" w:rsidP="001A725E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/5</w:t>
            </w:r>
            <w:r w:rsidRPr="003B51F3">
              <w:rPr>
                <w:color w:val="244061"/>
              </w:rPr>
              <w:t>cc</w:t>
            </w:r>
            <w:r w:rsidRPr="003B51F3">
              <w:rPr>
                <w:color w:val="244061"/>
                <w:lang w:val="ru-RU"/>
              </w:rPr>
              <w:t>0705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9</w:t>
            </w:r>
            <w:r w:rsidRPr="003B51F3">
              <w:rPr>
                <w:color w:val="244061"/>
              </w:rPr>
              <w:t>ae</w:t>
            </w:r>
            <w:r w:rsidRPr="003B51F3">
              <w:rPr>
                <w:color w:val="244061"/>
                <w:lang w:val="ru-RU"/>
              </w:rPr>
              <w:t>-484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-8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1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-9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4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89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01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12</w:t>
            </w:r>
          </w:p>
        </w:tc>
      </w:tr>
      <w:tr w:rsidR="00EE3C84" w:rsidRPr="001A725E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1A72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2.3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1A72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51E7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ованного проектирования (САПР) в конструкторской деятельности.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1A725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</w:tcPr>
          <w:p w:rsidR="00EE3C84" w:rsidRPr="003B51F3" w:rsidRDefault="00EE3C84" w:rsidP="001A725E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/5</w:t>
            </w:r>
            <w:r w:rsidRPr="003B51F3">
              <w:rPr>
                <w:color w:val="244061"/>
              </w:rPr>
              <w:t>cc</w:t>
            </w:r>
            <w:r w:rsidRPr="003B51F3">
              <w:rPr>
                <w:color w:val="244061"/>
                <w:lang w:val="ru-RU"/>
              </w:rPr>
              <w:t>0705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9</w:t>
            </w:r>
            <w:r w:rsidRPr="003B51F3">
              <w:rPr>
                <w:color w:val="244061"/>
              </w:rPr>
              <w:t>ae</w:t>
            </w:r>
            <w:r w:rsidRPr="003B51F3">
              <w:rPr>
                <w:color w:val="244061"/>
                <w:lang w:val="ru-RU"/>
              </w:rPr>
              <w:t>-484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-8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1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-9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4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89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01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12</w:t>
            </w:r>
          </w:p>
        </w:tc>
      </w:tr>
      <w:tr w:rsidR="00EE3C84" w:rsidRPr="001A725E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1A72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2.4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Pr="00F51E7D" w:rsidRDefault="00EE3C84" w:rsidP="001A72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Чертежный редактор. Типы документов. Практическая работа «Создание чертежа в САПР»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1A725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</w:tcPr>
          <w:p w:rsidR="00EE3C84" w:rsidRPr="003B51F3" w:rsidRDefault="00EE3C84" w:rsidP="001A725E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/5</w:t>
            </w:r>
            <w:r w:rsidRPr="003B51F3">
              <w:rPr>
                <w:color w:val="244061"/>
              </w:rPr>
              <w:t>cc</w:t>
            </w:r>
            <w:r w:rsidRPr="003B51F3">
              <w:rPr>
                <w:color w:val="244061"/>
                <w:lang w:val="ru-RU"/>
              </w:rPr>
              <w:t>0705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9</w:t>
            </w:r>
            <w:r w:rsidRPr="003B51F3">
              <w:rPr>
                <w:color w:val="244061"/>
              </w:rPr>
              <w:t>ae</w:t>
            </w:r>
            <w:r w:rsidRPr="003B51F3">
              <w:rPr>
                <w:color w:val="244061"/>
                <w:lang w:val="ru-RU"/>
              </w:rPr>
              <w:t>-484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-8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1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-9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4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89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01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12</w:t>
            </w:r>
          </w:p>
        </w:tc>
      </w:tr>
      <w:tr w:rsidR="00EE3C84" w:rsidRPr="001A725E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1A72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2.5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</w:tcPr>
          <w:p w:rsidR="00EE3C84" w:rsidRPr="00F66FB4" w:rsidRDefault="00EE3C84" w:rsidP="001A725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val="ru-RU" w:eastAsia="ru-RU"/>
              </w:rPr>
            </w:pPr>
            <w:r w:rsidRPr="00F66FB4">
              <w:rPr>
                <w:rFonts w:ascii="inherit" w:hAnsi="inherit"/>
                <w:sz w:val="24"/>
                <w:szCs w:val="24"/>
                <w:lang w:val="ru-RU" w:eastAsia="ru-RU"/>
              </w:rPr>
              <w:t>Построение геометрических фигур в САПР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1A725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</w:tcPr>
          <w:p w:rsidR="00EE3C84" w:rsidRPr="003B51F3" w:rsidRDefault="00EE3C84" w:rsidP="001A725E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/5</w:t>
            </w:r>
            <w:r w:rsidRPr="003B51F3">
              <w:rPr>
                <w:color w:val="244061"/>
              </w:rPr>
              <w:t>cc</w:t>
            </w:r>
            <w:r w:rsidRPr="003B51F3">
              <w:rPr>
                <w:color w:val="244061"/>
                <w:lang w:val="ru-RU"/>
              </w:rPr>
              <w:t>0705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9</w:t>
            </w:r>
            <w:r w:rsidRPr="003B51F3">
              <w:rPr>
                <w:color w:val="244061"/>
              </w:rPr>
              <w:t>ae</w:t>
            </w:r>
            <w:r w:rsidRPr="003B51F3">
              <w:rPr>
                <w:color w:val="244061"/>
                <w:lang w:val="ru-RU"/>
              </w:rPr>
              <w:t>-484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-8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1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-9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4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89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01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12</w:t>
            </w:r>
          </w:p>
        </w:tc>
      </w:tr>
      <w:tr w:rsidR="00EE3C84" w:rsidRPr="001A725E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1A72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2.6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</w:tcPr>
          <w:p w:rsidR="00EE3C84" w:rsidRPr="001F1E1A" w:rsidRDefault="00EE3C84" w:rsidP="001A725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val="ru-RU" w:eastAsia="ru-RU"/>
              </w:rPr>
            </w:pPr>
            <w:r w:rsidRPr="001F1E1A">
              <w:rPr>
                <w:rFonts w:ascii="inherit" w:hAnsi="inherit"/>
                <w:sz w:val="24"/>
                <w:szCs w:val="24"/>
                <w:lang w:val="ru-RU" w:eastAsia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1A725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</w:tcPr>
          <w:p w:rsidR="00EE3C84" w:rsidRPr="003B51F3" w:rsidRDefault="00EE3C84" w:rsidP="001A725E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/5</w:t>
            </w:r>
            <w:r w:rsidRPr="003B51F3">
              <w:rPr>
                <w:color w:val="244061"/>
              </w:rPr>
              <w:t>cc</w:t>
            </w:r>
            <w:r w:rsidRPr="003B51F3">
              <w:rPr>
                <w:color w:val="244061"/>
                <w:lang w:val="ru-RU"/>
              </w:rPr>
              <w:t>0705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9</w:t>
            </w:r>
            <w:r w:rsidRPr="003B51F3">
              <w:rPr>
                <w:color w:val="244061"/>
              </w:rPr>
              <w:t>ae</w:t>
            </w:r>
            <w:r w:rsidRPr="003B51F3">
              <w:rPr>
                <w:color w:val="244061"/>
                <w:lang w:val="ru-RU"/>
              </w:rPr>
              <w:t>-484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-8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1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-9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4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89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01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12</w:t>
            </w:r>
          </w:p>
        </w:tc>
      </w:tr>
      <w:tr w:rsidR="00EE3C84" w:rsidRPr="001A725E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1A72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2.7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Pr="00F66FB4" w:rsidRDefault="00EE3C84" w:rsidP="001A72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-моделированием и макетированием.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1A725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</w:tcPr>
          <w:p w:rsidR="00EE3C84" w:rsidRPr="003B51F3" w:rsidRDefault="00EE3C84" w:rsidP="001A725E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/5</w:t>
            </w:r>
            <w:r w:rsidRPr="003B51F3">
              <w:rPr>
                <w:color w:val="244061"/>
              </w:rPr>
              <w:t>cc</w:t>
            </w:r>
            <w:r w:rsidRPr="003B51F3">
              <w:rPr>
                <w:color w:val="244061"/>
                <w:lang w:val="ru-RU"/>
              </w:rPr>
              <w:t>0705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9</w:t>
            </w:r>
            <w:r w:rsidRPr="003B51F3">
              <w:rPr>
                <w:color w:val="244061"/>
              </w:rPr>
              <w:t>ae</w:t>
            </w:r>
            <w:r w:rsidRPr="003B51F3">
              <w:rPr>
                <w:color w:val="244061"/>
                <w:lang w:val="ru-RU"/>
              </w:rPr>
              <w:t>-484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-8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1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-9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4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89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01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12</w:t>
            </w:r>
          </w:p>
        </w:tc>
      </w:tr>
      <w:tr w:rsidR="00EE3C84" w:rsidRPr="001A725E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1A72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2.8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Pr="00F51E7D" w:rsidRDefault="00EE3C84" w:rsidP="001A72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6F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1A725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</w:tcPr>
          <w:p w:rsidR="00EE3C84" w:rsidRPr="003B51F3" w:rsidRDefault="00EE3C84" w:rsidP="001A725E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/5</w:t>
            </w:r>
            <w:r w:rsidRPr="003B51F3">
              <w:rPr>
                <w:color w:val="244061"/>
              </w:rPr>
              <w:t>cc</w:t>
            </w:r>
            <w:r w:rsidRPr="003B51F3">
              <w:rPr>
                <w:color w:val="244061"/>
                <w:lang w:val="ru-RU"/>
              </w:rPr>
              <w:t>0705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9</w:t>
            </w:r>
            <w:r w:rsidRPr="003B51F3">
              <w:rPr>
                <w:color w:val="244061"/>
              </w:rPr>
              <w:t>ae</w:t>
            </w:r>
            <w:r w:rsidRPr="003B51F3">
              <w:rPr>
                <w:color w:val="244061"/>
                <w:lang w:val="ru-RU"/>
              </w:rPr>
              <w:t>-484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-8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1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-9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4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89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01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12</w:t>
            </w:r>
          </w:p>
        </w:tc>
      </w:tr>
      <w:tr w:rsidR="00EE3C84" w:rsidRPr="00DD1521" w:rsidTr="003B51F3">
        <w:trPr>
          <w:trHeight w:val="144"/>
          <w:tblCellSpacing w:w="20" w:type="nil"/>
        </w:trPr>
        <w:tc>
          <w:tcPr>
            <w:tcW w:w="9922" w:type="dxa"/>
            <w:gridSpan w:val="4"/>
            <w:tcMar>
              <w:top w:w="50" w:type="dxa"/>
              <w:left w:w="100" w:type="dxa"/>
            </w:tcMar>
            <w:vAlign w:val="center"/>
          </w:tcPr>
          <w:p w:rsidR="00EE3C84" w:rsidRPr="00F66FB4" w:rsidRDefault="00EE3C84" w:rsidP="00F66F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Модуль 3</w:t>
            </w:r>
            <w:r w:rsidRPr="00F66FB4">
              <w:rPr>
                <w:rFonts w:ascii="Times New Roman" w:hAnsi="Times New Roman"/>
                <w:b/>
                <w:lang w:val="ru-RU"/>
              </w:rPr>
              <w:t>. 3D-моделирование, пр</w:t>
            </w:r>
            <w:r>
              <w:rPr>
                <w:rFonts w:ascii="Times New Roman" w:hAnsi="Times New Roman"/>
                <w:b/>
                <w:lang w:val="ru-RU"/>
              </w:rPr>
              <w:t>ототипирование, макетирование (10</w:t>
            </w:r>
            <w:r w:rsidRPr="00F66FB4">
              <w:rPr>
                <w:rFonts w:ascii="Times New Roman" w:hAnsi="Times New Roman"/>
                <w:b/>
                <w:lang w:val="ru-RU"/>
              </w:rPr>
              <w:t xml:space="preserve"> часов)</w:t>
            </w:r>
          </w:p>
        </w:tc>
      </w:tr>
      <w:tr w:rsidR="00EE3C84" w:rsidRPr="001A725E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1A72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C4596E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Pr="00F51E7D" w:rsidRDefault="00EE3C84" w:rsidP="001A725E">
            <w:pPr>
              <w:spacing w:after="0"/>
              <w:rPr>
                <w:lang w:val="ru-RU"/>
              </w:rPr>
            </w:pPr>
            <w:r w:rsidRPr="00F51E7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 w:rsidRPr="00F51E7D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51E7D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1A725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 w:rsidRPr="00C4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</w:tcPr>
          <w:p w:rsidR="00EE3C84" w:rsidRPr="003B51F3" w:rsidRDefault="00EE3C84" w:rsidP="001A725E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/1</w:t>
            </w:r>
            <w:r w:rsidRPr="003B51F3">
              <w:rPr>
                <w:color w:val="244061"/>
              </w:rPr>
              <w:t>fc</w:t>
            </w:r>
            <w:r w:rsidRPr="003B51F3">
              <w:rPr>
                <w:color w:val="244061"/>
                <w:lang w:val="ru-RU"/>
              </w:rPr>
              <w:t>2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1</w:t>
            </w:r>
            <w:r w:rsidRPr="003B51F3">
              <w:rPr>
                <w:color w:val="244061"/>
              </w:rPr>
              <w:t>ff</w:t>
            </w:r>
            <w:r w:rsidRPr="003B51F3">
              <w:rPr>
                <w:color w:val="244061"/>
                <w:lang w:val="ru-RU"/>
              </w:rPr>
              <w:t>-284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-4</w:t>
            </w:r>
            <w:r w:rsidRPr="003B51F3">
              <w:rPr>
                <w:color w:val="244061"/>
              </w:rPr>
              <w:t>ef</w:t>
            </w:r>
            <w:r w:rsidRPr="003B51F3">
              <w:rPr>
                <w:color w:val="244061"/>
                <w:lang w:val="ru-RU"/>
              </w:rPr>
              <w:t>7-</w:t>
            </w:r>
            <w:r w:rsidRPr="003B51F3">
              <w:rPr>
                <w:color w:val="244061"/>
              </w:rPr>
              <w:t>afa</w:t>
            </w:r>
            <w:r w:rsidRPr="003B51F3">
              <w:rPr>
                <w:color w:val="244061"/>
                <w:lang w:val="ru-RU"/>
              </w:rPr>
              <w:t>1-0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8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5913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3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0</w:t>
            </w:r>
          </w:p>
        </w:tc>
      </w:tr>
      <w:tr w:rsidR="00EE3C84" w:rsidRPr="001A725E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1A72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Pr="00F51E7D" w:rsidRDefault="00EE3C84" w:rsidP="001A725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6F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1A725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</w:tcPr>
          <w:p w:rsidR="00EE3C84" w:rsidRPr="003B51F3" w:rsidRDefault="00EE3C84" w:rsidP="001A725E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/1</w:t>
            </w:r>
            <w:r w:rsidRPr="003B51F3">
              <w:rPr>
                <w:color w:val="244061"/>
              </w:rPr>
              <w:t>fc</w:t>
            </w:r>
            <w:r w:rsidRPr="003B51F3">
              <w:rPr>
                <w:color w:val="244061"/>
                <w:lang w:val="ru-RU"/>
              </w:rPr>
              <w:t>2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1</w:t>
            </w:r>
            <w:r w:rsidRPr="003B51F3">
              <w:rPr>
                <w:color w:val="244061"/>
              </w:rPr>
              <w:t>ff</w:t>
            </w:r>
            <w:r w:rsidRPr="003B51F3">
              <w:rPr>
                <w:color w:val="244061"/>
                <w:lang w:val="ru-RU"/>
              </w:rPr>
              <w:t>-284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-4</w:t>
            </w:r>
            <w:r w:rsidRPr="003B51F3">
              <w:rPr>
                <w:color w:val="244061"/>
              </w:rPr>
              <w:t>ef</w:t>
            </w:r>
            <w:r w:rsidRPr="003B51F3">
              <w:rPr>
                <w:color w:val="244061"/>
                <w:lang w:val="ru-RU"/>
              </w:rPr>
              <w:t>7-</w:t>
            </w:r>
            <w:r w:rsidRPr="003B51F3">
              <w:rPr>
                <w:color w:val="244061"/>
              </w:rPr>
              <w:t>afa</w:t>
            </w:r>
            <w:r w:rsidRPr="003B51F3">
              <w:rPr>
                <w:color w:val="244061"/>
                <w:lang w:val="ru-RU"/>
              </w:rPr>
              <w:t>1-0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8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5913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3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0</w:t>
            </w:r>
          </w:p>
        </w:tc>
      </w:tr>
      <w:tr w:rsidR="00EE3C84" w:rsidRPr="001A725E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1A72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Pr="00F51E7D" w:rsidRDefault="00EE3C84" w:rsidP="001A72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графической документации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1A725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</w:tcPr>
          <w:p w:rsidR="00EE3C84" w:rsidRPr="003B51F3" w:rsidRDefault="00EE3C84" w:rsidP="001A725E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/1</w:t>
            </w:r>
            <w:r w:rsidRPr="003B51F3">
              <w:rPr>
                <w:color w:val="244061"/>
              </w:rPr>
              <w:t>fc</w:t>
            </w:r>
            <w:r w:rsidRPr="003B51F3">
              <w:rPr>
                <w:color w:val="244061"/>
                <w:lang w:val="ru-RU"/>
              </w:rPr>
              <w:t>2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1</w:t>
            </w:r>
            <w:r w:rsidRPr="003B51F3">
              <w:rPr>
                <w:color w:val="244061"/>
              </w:rPr>
              <w:t>ff</w:t>
            </w:r>
            <w:r w:rsidRPr="003B51F3">
              <w:rPr>
                <w:color w:val="244061"/>
                <w:lang w:val="ru-RU"/>
              </w:rPr>
              <w:t>-284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-4</w:t>
            </w:r>
            <w:r w:rsidRPr="003B51F3">
              <w:rPr>
                <w:color w:val="244061"/>
              </w:rPr>
              <w:t>ef</w:t>
            </w:r>
            <w:r w:rsidRPr="003B51F3">
              <w:rPr>
                <w:color w:val="244061"/>
                <w:lang w:val="ru-RU"/>
              </w:rPr>
              <w:t>7-</w:t>
            </w:r>
            <w:r w:rsidRPr="003B51F3">
              <w:rPr>
                <w:color w:val="244061"/>
              </w:rPr>
              <w:t>afa</w:t>
            </w:r>
            <w:r w:rsidRPr="003B51F3">
              <w:rPr>
                <w:color w:val="244061"/>
                <w:lang w:val="ru-RU"/>
              </w:rPr>
              <w:t>1-0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8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5913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3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0</w:t>
            </w:r>
          </w:p>
        </w:tc>
      </w:tr>
      <w:tr w:rsidR="00EE3C84" w:rsidRPr="001A725E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1A72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3.4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Pr="00F51E7D" w:rsidRDefault="00EE3C84" w:rsidP="001A725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Макет (по выбору). Практическая работа «Черчение развертки»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1A725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</w:tcPr>
          <w:p w:rsidR="00EE3C84" w:rsidRPr="003B51F3" w:rsidRDefault="00EE3C84" w:rsidP="001A725E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/1</w:t>
            </w:r>
            <w:r w:rsidRPr="003B51F3">
              <w:rPr>
                <w:color w:val="244061"/>
              </w:rPr>
              <w:t>fc</w:t>
            </w:r>
            <w:r w:rsidRPr="003B51F3">
              <w:rPr>
                <w:color w:val="244061"/>
                <w:lang w:val="ru-RU"/>
              </w:rPr>
              <w:t>2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1</w:t>
            </w:r>
            <w:r w:rsidRPr="003B51F3">
              <w:rPr>
                <w:color w:val="244061"/>
              </w:rPr>
              <w:t>ff</w:t>
            </w:r>
            <w:r w:rsidRPr="003B51F3">
              <w:rPr>
                <w:color w:val="244061"/>
                <w:lang w:val="ru-RU"/>
              </w:rPr>
              <w:t>-284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-4</w:t>
            </w:r>
            <w:r w:rsidRPr="003B51F3">
              <w:rPr>
                <w:color w:val="244061"/>
              </w:rPr>
              <w:t>ef</w:t>
            </w:r>
            <w:r w:rsidRPr="003B51F3">
              <w:rPr>
                <w:color w:val="244061"/>
                <w:lang w:val="ru-RU"/>
              </w:rPr>
              <w:t>7-</w:t>
            </w:r>
            <w:r w:rsidRPr="003B51F3">
              <w:rPr>
                <w:color w:val="244061"/>
              </w:rPr>
              <w:t>afa</w:t>
            </w:r>
            <w:r w:rsidRPr="003B51F3">
              <w:rPr>
                <w:color w:val="244061"/>
                <w:lang w:val="ru-RU"/>
              </w:rPr>
              <w:t>1-0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8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5913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3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0</w:t>
            </w:r>
          </w:p>
        </w:tc>
      </w:tr>
      <w:tr w:rsidR="00EE3C84" w:rsidRPr="001A725E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1A72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3.5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Pr="00F51E7D" w:rsidRDefault="00EE3C84" w:rsidP="001A725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774F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Графические модели и их виды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1A725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</w:tcPr>
          <w:p w:rsidR="00EE3C84" w:rsidRPr="003B51F3" w:rsidRDefault="00EE3C84" w:rsidP="001A725E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/1</w:t>
            </w:r>
            <w:r w:rsidRPr="003B51F3">
              <w:rPr>
                <w:color w:val="244061"/>
              </w:rPr>
              <w:t>fc</w:t>
            </w:r>
            <w:r w:rsidRPr="003B51F3">
              <w:rPr>
                <w:color w:val="244061"/>
                <w:lang w:val="ru-RU"/>
              </w:rPr>
              <w:t>2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1</w:t>
            </w:r>
            <w:r w:rsidRPr="003B51F3">
              <w:rPr>
                <w:color w:val="244061"/>
              </w:rPr>
              <w:t>ff</w:t>
            </w:r>
            <w:r w:rsidRPr="003B51F3">
              <w:rPr>
                <w:color w:val="244061"/>
                <w:lang w:val="ru-RU"/>
              </w:rPr>
              <w:t>-284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-4</w:t>
            </w:r>
            <w:r w:rsidRPr="003B51F3">
              <w:rPr>
                <w:color w:val="244061"/>
              </w:rPr>
              <w:t>ef</w:t>
            </w:r>
            <w:r w:rsidRPr="003B51F3">
              <w:rPr>
                <w:color w:val="244061"/>
                <w:lang w:val="ru-RU"/>
              </w:rPr>
              <w:t>7-</w:t>
            </w:r>
            <w:r w:rsidRPr="003B51F3">
              <w:rPr>
                <w:color w:val="244061"/>
              </w:rPr>
              <w:t>afa</w:t>
            </w:r>
            <w:r w:rsidRPr="003B51F3">
              <w:rPr>
                <w:color w:val="244061"/>
                <w:lang w:val="ru-RU"/>
              </w:rPr>
              <w:t>1-0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8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5913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3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0</w:t>
            </w:r>
          </w:p>
        </w:tc>
      </w:tr>
      <w:tr w:rsidR="00EE3C84" w:rsidRPr="001A725E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1A72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3.6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Pr="00F51E7D" w:rsidRDefault="00EE3C84" w:rsidP="001A725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1A725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</w:tcPr>
          <w:p w:rsidR="00EE3C84" w:rsidRPr="003B51F3" w:rsidRDefault="00EE3C84" w:rsidP="001A725E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/1</w:t>
            </w:r>
            <w:r w:rsidRPr="003B51F3">
              <w:rPr>
                <w:color w:val="244061"/>
              </w:rPr>
              <w:t>fc</w:t>
            </w:r>
            <w:r w:rsidRPr="003B51F3">
              <w:rPr>
                <w:color w:val="244061"/>
                <w:lang w:val="ru-RU"/>
              </w:rPr>
              <w:t>2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1</w:t>
            </w:r>
            <w:r w:rsidRPr="003B51F3">
              <w:rPr>
                <w:color w:val="244061"/>
              </w:rPr>
              <w:t>ff</w:t>
            </w:r>
            <w:r w:rsidRPr="003B51F3">
              <w:rPr>
                <w:color w:val="244061"/>
                <w:lang w:val="ru-RU"/>
              </w:rPr>
              <w:t>-284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-4</w:t>
            </w:r>
            <w:r w:rsidRPr="003B51F3">
              <w:rPr>
                <w:color w:val="244061"/>
              </w:rPr>
              <w:t>ef</w:t>
            </w:r>
            <w:r w:rsidRPr="003B51F3">
              <w:rPr>
                <w:color w:val="244061"/>
                <w:lang w:val="ru-RU"/>
              </w:rPr>
              <w:t>7-</w:t>
            </w:r>
            <w:r w:rsidRPr="003B51F3">
              <w:rPr>
                <w:color w:val="244061"/>
              </w:rPr>
              <w:t>afa</w:t>
            </w:r>
            <w:r w:rsidRPr="003B51F3">
              <w:rPr>
                <w:color w:val="244061"/>
                <w:lang w:val="ru-RU"/>
              </w:rPr>
              <w:t>1-0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8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5913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3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0</w:t>
            </w:r>
          </w:p>
        </w:tc>
      </w:tr>
      <w:tr w:rsidR="00EE3C84" w:rsidRPr="001A725E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1A72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3.7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Pr="00334492" w:rsidRDefault="00EE3C84" w:rsidP="001A725E">
            <w:pPr>
              <w:spacing w:after="0"/>
              <w:rPr>
                <w:lang w:val="ru-RU"/>
              </w:rPr>
            </w:pPr>
            <w:r w:rsidRPr="00F51E7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редактирования готовых моделей и последующей их распечатки</w:t>
            </w:r>
            <w:r w:rsidRPr="00F5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1A725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</w:tcPr>
          <w:p w:rsidR="00EE3C84" w:rsidRPr="003B51F3" w:rsidRDefault="00EE3C84" w:rsidP="001A725E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/1</w:t>
            </w:r>
            <w:r w:rsidRPr="003B51F3">
              <w:rPr>
                <w:color w:val="244061"/>
              </w:rPr>
              <w:t>fc</w:t>
            </w:r>
            <w:r w:rsidRPr="003B51F3">
              <w:rPr>
                <w:color w:val="244061"/>
                <w:lang w:val="ru-RU"/>
              </w:rPr>
              <w:t>2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1</w:t>
            </w:r>
            <w:r w:rsidRPr="003B51F3">
              <w:rPr>
                <w:color w:val="244061"/>
              </w:rPr>
              <w:t>ff</w:t>
            </w:r>
            <w:r w:rsidRPr="003B51F3">
              <w:rPr>
                <w:color w:val="244061"/>
                <w:lang w:val="ru-RU"/>
              </w:rPr>
              <w:t>-284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-4</w:t>
            </w:r>
            <w:r w:rsidRPr="003B51F3">
              <w:rPr>
                <w:color w:val="244061"/>
              </w:rPr>
              <w:t>ef</w:t>
            </w:r>
            <w:r w:rsidRPr="003B51F3">
              <w:rPr>
                <w:color w:val="244061"/>
                <w:lang w:val="ru-RU"/>
              </w:rPr>
              <w:t>7-</w:t>
            </w:r>
            <w:r w:rsidRPr="003B51F3">
              <w:rPr>
                <w:color w:val="244061"/>
              </w:rPr>
              <w:t>afa</w:t>
            </w:r>
            <w:r w:rsidRPr="003B51F3">
              <w:rPr>
                <w:color w:val="244061"/>
                <w:lang w:val="ru-RU"/>
              </w:rPr>
              <w:t>1-0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8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5913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3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0</w:t>
            </w:r>
          </w:p>
        </w:tc>
      </w:tr>
      <w:tr w:rsidR="00EE3C84" w:rsidRPr="001A725E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1A72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3.8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Pr="00F51E7D" w:rsidRDefault="00EE3C84" w:rsidP="001A725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1A725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</w:tcPr>
          <w:p w:rsidR="00EE3C84" w:rsidRPr="003B51F3" w:rsidRDefault="00EE3C84" w:rsidP="001A725E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/1</w:t>
            </w:r>
            <w:r w:rsidRPr="003B51F3">
              <w:rPr>
                <w:color w:val="244061"/>
              </w:rPr>
              <w:t>fc</w:t>
            </w:r>
            <w:r w:rsidRPr="003B51F3">
              <w:rPr>
                <w:color w:val="244061"/>
                <w:lang w:val="ru-RU"/>
              </w:rPr>
              <w:t>2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1</w:t>
            </w:r>
            <w:r w:rsidRPr="003B51F3">
              <w:rPr>
                <w:color w:val="244061"/>
              </w:rPr>
              <w:t>ff</w:t>
            </w:r>
            <w:r w:rsidRPr="003B51F3">
              <w:rPr>
                <w:color w:val="244061"/>
                <w:lang w:val="ru-RU"/>
              </w:rPr>
              <w:t>-284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-4</w:t>
            </w:r>
            <w:r w:rsidRPr="003B51F3">
              <w:rPr>
                <w:color w:val="244061"/>
              </w:rPr>
              <w:t>ef</w:t>
            </w:r>
            <w:r w:rsidRPr="003B51F3">
              <w:rPr>
                <w:color w:val="244061"/>
                <w:lang w:val="ru-RU"/>
              </w:rPr>
              <w:t>7-</w:t>
            </w:r>
            <w:r w:rsidRPr="003B51F3">
              <w:rPr>
                <w:color w:val="244061"/>
              </w:rPr>
              <w:t>afa</w:t>
            </w:r>
            <w:r w:rsidRPr="003B51F3">
              <w:rPr>
                <w:color w:val="244061"/>
                <w:lang w:val="ru-RU"/>
              </w:rPr>
              <w:t>1-0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8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5913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3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0</w:t>
            </w:r>
          </w:p>
        </w:tc>
      </w:tr>
      <w:tr w:rsidR="00EE3C84" w:rsidRPr="001A725E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1A72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3.9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Pr="00F51E7D" w:rsidRDefault="00EE3C84" w:rsidP="001A725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3449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Оценка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качества макета.</w:t>
            </w:r>
            <w:r w:rsidRPr="00334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Профессии, связанные с 3D-печатью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Профессия макетчик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1A725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</w:tcPr>
          <w:p w:rsidR="00EE3C84" w:rsidRPr="003B51F3" w:rsidRDefault="00EE3C84" w:rsidP="001A725E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/1</w:t>
            </w:r>
            <w:r w:rsidRPr="003B51F3">
              <w:rPr>
                <w:color w:val="244061"/>
              </w:rPr>
              <w:t>fc</w:t>
            </w:r>
            <w:r w:rsidRPr="003B51F3">
              <w:rPr>
                <w:color w:val="244061"/>
                <w:lang w:val="ru-RU"/>
              </w:rPr>
              <w:t>2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1</w:t>
            </w:r>
            <w:r w:rsidRPr="003B51F3">
              <w:rPr>
                <w:color w:val="244061"/>
              </w:rPr>
              <w:t>ff</w:t>
            </w:r>
            <w:r w:rsidRPr="003B51F3">
              <w:rPr>
                <w:color w:val="244061"/>
                <w:lang w:val="ru-RU"/>
              </w:rPr>
              <w:t>-284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-4</w:t>
            </w:r>
            <w:r w:rsidRPr="003B51F3">
              <w:rPr>
                <w:color w:val="244061"/>
              </w:rPr>
              <w:t>ef</w:t>
            </w:r>
            <w:r w:rsidRPr="003B51F3">
              <w:rPr>
                <w:color w:val="244061"/>
                <w:lang w:val="ru-RU"/>
              </w:rPr>
              <w:t>7-</w:t>
            </w:r>
            <w:r w:rsidRPr="003B51F3">
              <w:rPr>
                <w:color w:val="244061"/>
              </w:rPr>
              <w:t>afa</w:t>
            </w:r>
            <w:r w:rsidRPr="003B51F3">
              <w:rPr>
                <w:color w:val="244061"/>
                <w:lang w:val="ru-RU"/>
              </w:rPr>
              <w:t>1-0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8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5913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3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0</w:t>
            </w:r>
          </w:p>
        </w:tc>
      </w:tr>
      <w:tr w:rsidR="00EE3C84" w:rsidRPr="001A725E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1A72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3.10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Pr="00F51E7D" w:rsidRDefault="00EE3C84" w:rsidP="001A725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344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1A725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</w:tcPr>
          <w:p w:rsidR="00EE3C84" w:rsidRPr="003B51F3" w:rsidRDefault="00EE3C84" w:rsidP="001A725E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/1</w:t>
            </w:r>
            <w:r w:rsidRPr="003B51F3">
              <w:rPr>
                <w:color w:val="244061"/>
              </w:rPr>
              <w:t>fc</w:t>
            </w:r>
            <w:r w:rsidRPr="003B51F3">
              <w:rPr>
                <w:color w:val="244061"/>
                <w:lang w:val="ru-RU"/>
              </w:rPr>
              <w:t>2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1</w:t>
            </w:r>
            <w:r w:rsidRPr="003B51F3">
              <w:rPr>
                <w:color w:val="244061"/>
              </w:rPr>
              <w:t>ff</w:t>
            </w:r>
            <w:r w:rsidRPr="003B51F3">
              <w:rPr>
                <w:color w:val="244061"/>
                <w:lang w:val="ru-RU"/>
              </w:rPr>
              <w:t>-284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-4</w:t>
            </w:r>
            <w:r w:rsidRPr="003B51F3">
              <w:rPr>
                <w:color w:val="244061"/>
              </w:rPr>
              <w:t>ef</w:t>
            </w:r>
            <w:r w:rsidRPr="003B51F3">
              <w:rPr>
                <w:color w:val="244061"/>
                <w:lang w:val="ru-RU"/>
              </w:rPr>
              <w:t>7-</w:t>
            </w:r>
            <w:r w:rsidRPr="003B51F3">
              <w:rPr>
                <w:color w:val="244061"/>
              </w:rPr>
              <w:t>afa</w:t>
            </w:r>
            <w:r w:rsidRPr="003B51F3">
              <w:rPr>
                <w:color w:val="244061"/>
                <w:lang w:val="ru-RU"/>
              </w:rPr>
              <w:t>1-0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8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5913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3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0</w:t>
            </w:r>
          </w:p>
        </w:tc>
      </w:tr>
      <w:tr w:rsidR="00EE3C84" w:rsidRPr="00DD1521" w:rsidTr="003B51F3">
        <w:trPr>
          <w:trHeight w:val="144"/>
          <w:tblCellSpacing w:w="20" w:type="nil"/>
        </w:trPr>
        <w:tc>
          <w:tcPr>
            <w:tcW w:w="9922" w:type="dxa"/>
            <w:gridSpan w:val="4"/>
            <w:tcMar>
              <w:top w:w="50" w:type="dxa"/>
              <w:left w:w="100" w:type="dxa"/>
            </w:tcMar>
            <w:vAlign w:val="center"/>
          </w:tcPr>
          <w:p w:rsidR="00EE3C84" w:rsidRPr="00334492" w:rsidRDefault="00EE3C84" w:rsidP="003344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334492">
              <w:rPr>
                <w:rFonts w:ascii="Times New Roman" w:hAnsi="Times New Roman"/>
                <w:b/>
                <w:lang w:val="ru-RU"/>
              </w:rPr>
              <w:t>Модуль 4. Технологии обработки материалов и пищевых продуктов (26 часов)</w:t>
            </w:r>
          </w:p>
        </w:tc>
      </w:tr>
      <w:tr w:rsidR="00EE3C84" w:rsidRPr="001A725E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334492" w:rsidRDefault="00EE3C84" w:rsidP="001A725E">
            <w:pPr>
              <w:spacing w:after="0"/>
              <w:rPr>
                <w:lang w:val="ru-RU"/>
              </w:rPr>
            </w:pPr>
            <w:r w:rsidRPr="00334492"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Pr="00F51E7D" w:rsidRDefault="00EE3C84" w:rsidP="001A725E">
            <w:pPr>
              <w:spacing w:after="0"/>
              <w:rPr>
                <w:lang w:val="ru-RU"/>
              </w:rPr>
            </w:pPr>
            <w:r w:rsidRPr="00F51E7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нструкционных</w:t>
            </w:r>
            <w:r w:rsidRPr="00F5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материалов. Композиционные материалы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1A725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C4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</w:tcPr>
          <w:p w:rsidR="00EE3C84" w:rsidRPr="003B51F3" w:rsidRDefault="00EE3C84" w:rsidP="001A725E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/8</w:t>
            </w:r>
            <w:r w:rsidRPr="003B51F3">
              <w:rPr>
                <w:color w:val="244061"/>
              </w:rPr>
              <w:t>fda</w:t>
            </w:r>
            <w:r w:rsidRPr="003B51F3">
              <w:rPr>
                <w:color w:val="244061"/>
                <w:lang w:val="ru-RU"/>
              </w:rPr>
              <w:t>00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4-0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33-46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2-</w:t>
            </w:r>
            <w:r w:rsidRPr="003B51F3">
              <w:rPr>
                <w:color w:val="244061"/>
              </w:rPr>
              <w:t>bb</w:t>
            </w:r>
            <w:r w:rsidRPr="003B51F3">
              <w:rPr>
                <w:color w:val="244061"/>
                <w:lang w:val="ru-RU"/>
              </w:rPr>
              <w:t>4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-0722</w:t>
            </w:r>
            <w:r w:rsidRPr="003B51F3">
              <w:rPr>
                <w:color w:val="244061"/>
              </w:rPr>
              <w:t>fd</w:t>
            </w:r>
            <w:r w:rsidRPr="003B51F3">
              <w:rPr>
                <w:color w:val="244061"/>
                <w:lang w:val="ru-RU"/>
              </w:rPr>
              <w:t>5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78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9</w:t>
            </w:r>
          </w:p>
        </w:tc>
      </w:tr>
      <w:tr w:rsidR="00EE3C84" w:rsidRPr="001A725E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334492" w:rsidRDefault="00EE3C84" w:rsidP="001A725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Pr="00F51E7D" w:rsidRDefault="00EE3C84" w:rsidP="001A725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свойств и выбор материалов для выполнения проекта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1A725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</w:tcPr>
          <w:p w:rsidR="00EE3C84" w:rsidRPr="003B51F3" w:rsidRDefault="00EE3C84" w:rsidP="001A725E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/1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5129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6-7</w:t>
            </w:r>
            <w:r w:rsidRPr="003B51F3">
              <w:rPr>
                <w:color w:val="244061"/>
              </w:rPr>
              <w:t>bfa</w:t>
            </w:r>
            <w:r w:rsidRPr="003B51F3">
              <w:rPr>
                <w:color w:val="244061"/>
                <w:lang w:val="ru-RU"/>
              </w:rPr>
              <w:t>-4</w:t>
            </w:r>
            <w:r w:rsidRPr="003B51F3">
              <w:rPr>
                <w:color w:val="244061"/>
              </w:rPr>
              <w:t>fdc</w:t>
            </w:r>
            <w:r w:rsidRPr="003B51F3">
              <w:rPr>
                <w:color w:val="244061"/>
                <w:lang w:val="ru-RU"/>
              </w:rPr>
              <w:t>-98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0-67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367</w:t>
            </w:r>
            <w:r w:rsidRPr="003B51F3">
              <w:rPr>
                <w:color w:val="244061"/>
              </w:rPr>
              <w:t>aa</w:t>
            </w:r>
            <w:r w:rsidRPr="003B51F3">
              <w:rPr>
                <w:color w:val="244061"/>
                <w:lang w:val="ru-RU"/>
              </w:rPr>
              <w:t>71</w:t>
            </w:r>
            <w:r w:rsidRPr="003B51F3">
              <w:rPr>
                <w:color w:val="244061"/>
              </w:rPr>
              <w:t>fa</w:t>
            </w:r>
          </w:p>
        </w:tc>
      </w:tr>
      <w:tr w:rsidR="00EE3C84" w:rsidRPr="001A725E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334492" w:rsidRDefault="00EE3C84" w:rsidP="001A725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4.3-4.4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Pr="00F51E7D" w:rsidRDefault="00EE3C84" w:rsidP="001A725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0E8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1A725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</w:tcPr>
          <w:p w:rsidR="00EE3C84" w:rsidRPr="003B51F3" w:rsidRDefault="00EE3C84" w:rsidP="001A725E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/90</w:t>
            </w:r>
            <w:r w:rsidRPr="003B51F3">
              <w:rPr>
                <w:color w:val="244061"/>
              </w:rPr>
              <w:t>ae</w:t>
            </w:r>
            <w:r w:rsidRPr="003B51F3">
              <w:rPr>
                <w:color w:val="244061"/>
                <w:lang w:val="ru-RU"/>
              </w:rPr>
              <w:t>52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5-5208-4</w:t>
            </w:r>
            <w:r w:rsidRPr="003B51F3">
              <w:rPr>
                <w:color w:val="244061"/>
              </w:rPr>
              <w:t>cc</w:t>
            </w:r>
            <w:r w:rsidRPr="003B51F3">
              <w:rPr>
                <w:color w:val="244061"/>
                <w:lang w:val="ru-RU"/>
              </w:rPr>
              <w:t>2-9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5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ad</w:t>
            </w:r>
            <w:r w:rsidRPr="003B51F3">
              <w:rPr>
                <w:color w:val="244061"/>
                <w:lang w:val="ru-RU"/>
              </w:rPr>
              <w:t>33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2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03133</w:t>
            </w:r>
          </w:p>
        </w:tc>
      </w:tr>
      <w:tr w:rsidR="00EE3C84" w:rsidRPr="00F63818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F51E7D" w:rsidRDefault="00EE3C84" w:rsidP="00F6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Pr="00F51E7D" w:rsidRDefault="00EE3C84" w:rsidP="00F63818">
            <w:pPr>
              <w:spacing w:after="0"/>
              <w:rPr>
                <w:lang w:val="ru-RU"/>
              </w:rPr>
            </w:pPr>
            <w:r w:rsidRPr="00F51E7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Общая характеристика станков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F63818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C4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</w:tcPr>
          <w:p w:rsidR="00EE3C84" w:rsidRPr="003B51F3" w:rsidRDefault="00EE3C84" w:rsidP="00F63818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/6863</w:t>
            </w:r>
            <w:r w:rsidRPr="003B51F3">
              <w:rPr>
                <w:color w:val="244061"/>
              </w:rPr>
              <w:t>edab</w:t>
            </w:r>
            <w:r w:rsidRPr="003B51F3">
              <w:rPr>
                <w:color w:val="244061"/>
                <w:lang w:val="ru-RU"/>
              </w:rPr>
              <w:t>-09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1-43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5-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1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8-2336</w:t>
            </w:r>
            <w:r w:rsidRPr="003B51F3">
              <w:rPr>
                <w:color w:val="244061"/>
              </w:rPr>
              <w:t>ec</w:t>
            </w:r>
            <w:r w:rsidRPr="003B51F3">
              <w:rPr>
                <w:color w:val="244061"/>
                <w:lang w:val="ru-RU"/>
              </w:rPr>
              <w:t>8509</w:t>
            </w:r>
            <w:r w:rsidRPr="003B51F3">
              <w:rPr>
                <w:color w:val="244061"/>
              </w:rPr>
              <w:t>ae</w:t>
            </w:r>
          </w:p>
        </w:tc>
      </w:tr>
      <w:tr w:rsidR="00EE3C84" w:rsidRPr="00F63818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0F0E8C" w:rsidRDefault="00EE3C84" w:rsidP="00F6381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4.6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Pr="00F51E7D" w:rsidRDefault="00EE3C84" w:rsidP="00F6381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нарезания резьбы. Соединение и отделка  металлических изделий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F63818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</w:tcPr>
          <w:p w:rsidR="00EE3C84" w:rsidRPr="003B51F3" w:rsidRDefault="00EE3C84" w:rsidP="00F63818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/5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9</w:t>
            </w:r>
            <w:r w:rsidRPr="003B51F3">
              <w:rPr>
                <w:color w:val="244061"/>
              </w:rPr>
              <w:t>da</w:t>
            </w:r>
            <w:r w:rsidRPr="003B51F3">
              <w:rPr>
                <w:color w:val="244061"/>
                <w:lang w:val="ru-RU"/>
              </w:rPr>
              <w:t>3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4-6</w:t>
            </w:r>
            <w:r w:rsidRPr="003B51F3">
              <w:rPr>
                <w:color w:val="244061"/>
              </w:rPr>
              <w:t>afd</w:t>
            </w:r>
            <w:r w:rsidRPr="003B51F3">
              <w:rPr>
                <w:color w:val="244061"/>
                <w:lang w:val="ru-RU"/>
              </w:rPr>
              <w:t>-4807-8405-</w:t>
            </w:r>
            <w:r w:rsidRPr="003B51F3">
              <w:rPr>
                <w:color w:val="244061"/>
              </w:rPr>
              <w:t>ba</w:t>
            </w:r>
            <w:r w:rsidRPr="003B51F3">
              <w:rPr>
                <w:color w:val="244061"/>
                <w:lang w:val="ru-RU"/>
              </w:rPr>
              <w:t>1</w:t>
            </w:r>
            <w:r w:rsidRPr="003B51F3">
              <w:rPr>
                <w:color w:val="244061"/>
              </w:rPr>
              <w:t>bf</w:t>
            </w:r>
            <w:r w:rsidRPr="003B51F3">
              <w:rPr>
                <w:color w:val="244061"/>
                <w:lang w:val="ru-RU"/>
              </w:rPr>
              <w:t>15</w:t>
            </w:r>
            <w:r w:rsidRPr="003B51F3">
              <w:rPr>
                <w:color w:val="244061"/>
              </w:rPr>
              <w:t>ad</w:t>
            </w:r>
            <w:r w:rsidRPr="003B51F3">
              <w:rPr>
                <w:color w:val="244061"/>
                <w:lang w:val="ru-RU"/>
              </w:rPr>
              <w:t>60</w:t>
            </w:r>
            <w:r w:rsidRPr="003B51F3">
              <w:rPr>
                <w:color w:val="244061"/>
              </w:rPr>
              <w:t>a</w:t>
            </w:r>
          </w:p>
        </w:tc>
      </w:tr>
      <w:tr w:rsidR="00EE3C84" w:rsidRPr="00F63818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0F0E8C" w:rsidRDefault="00EE3C84" w:rsidP="00F6381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4.7-4.8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Pr="00F51E7D" w:rsidRDefault="00EE3C84" w:rsidP="00F6381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0E8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F63818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</w:tcPr>
          <w:p w:rsidR="00EE3C84" w:rsidRPr="003B51F3" w:rsidRDefault="00EE3C84" w:rsidP="00F63818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cca</w:t>
            </w:r>
            <w:r w:rsidRPr="003B51F3">
              <w:rPr>
                <w:color w:val="244061"/>
                <w:lang w:val="ru-RU"/>
              </w:rPr>
              <w:t>67</w:t>
            </w:r>
            <w:r w:rsidRPr="003B51F3">
              <w:rPr>
                <w:color w:val="244061"/>
              </w:rPr>
              <w:t>ced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be</w:t>
            </w:r>
            <w:r w:rsidRPr="003B51F3">
              <w:rPr>
                <w:color w:val="244061"/>
                <w:lang w:val="ru-RU"/>
              </w:rPr>
              <w:t>14-42</w:t>
            </w:r>
            <w:r w:rsidRPr="003B51F3">
              <w:rPr>
                <w:color w:val="244061"/>
              </w:rPr>
              <w:t>af</w:t>
            </w:r>
            <w:r w:rsidRPr="003B51F3">
              <w:rPr>
                <w:color w:val="244061"/>
                <w:lang w:val="ru-RU"/>
              </w:rPr>
              <w:t>-833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-7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449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1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57</w:t>
            </w:r>
            <w:r w:rsidRPr="003B51F3">
              <w:rPr>
                <w:color w:val="244061"/>
              </w:rPr>
              <w:t>af</w:t>
            </w:r>
          </w:p>
        </w:tc>
      </w:tr>
      <w:tr w:rsidR="00EE3C84" w:rsidRPr="00F63818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0F0E8C" w:rsidRDefault="00EE3C84" w:rsidP="00F638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4.9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Pr="00F51E7D" w:rsidRDefault="00EE3C84" w:rsidP="00F63818">
            <w:pPr>
              <w:spacing w:after="0"/>
              <w:rPr>
                <w:lang w:val="ru-RU"/>
              </w:rPr>
            </w:pPr>
            <w:r w:rsidRPr="00F51E7D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F63818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</w:tcPr>
          <w:p w:rsidR="00EE3C84" w:rsidRPr="003B51F3" w:rsidRDefault="00EE3C84" w:rsidP="00F63818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cca</w:t>
            </w:r>
            <w:r w:rsidRPr="003B51F3">
              <w:rPr>
                <w:color w:val="244061"/>
                <w:lang w:val="ru-RU"/>
              </w:rPr>
              <w:t>67</w:t>
            </w:r>
            <w:r w:rsidRPr="003B51F3">
              <w:rPr>
                <w:color w:val="244061"/>
              </w:rPr>
              <w:t>ced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be</w:t>
            </w:r>
            <w:r w:rsidRPr="003B51F3">
              <w:rPr>
                <w:color w:val="244061"/>
                <w:lang w:val="ru-RU"/>
              </w:rPr>
              <w:t>14-42</w:t>
            </w:r>
            <w:r w:rsidRPr="003B51F3">
              <w:rPr>
                <w:color w:val="244061"/>
              </w:rPr>
              <w:t>af</w:t>
            </w:r>
            <w:r w:rsidRPr="003B51F3">
              <w:rPr>
                <w:color w:val="244061"/>
                <w:lang w:val="ru-RU"/>
              </w:rPr>
              <w:t>-833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-7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449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1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57</w:t>
            </w:r>
            <w:r w:rsidRPr="003B51F3">
              <w:rPr>
                <w:color w:val="244061"/>
              </w:rPr>
              <w:t>af</w:t>
            </w:r>
          </w:p>
        </w:tc>
      </w:tr>
      <w:tr w:rsidR="00EE3C84" w:rsidRPr="00F63818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0F0E8C" w:rsidRDefault="00EE3C84" w:rsidP="00F6381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4.10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Pr="00F51E7D" w:rsidRDefault="00EE3C84" w:rsidP="00F6381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902B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F63818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</w:tcPr>
          <w:p w:rsidR="00EE3C84" w:rsidRPr="003B51F3" w:rsidRDefault="00EE3C84" w:rsidP="00F63818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cca</w:t>
            </w:r>
            <w:r w:rsidRPr="003B51F3">
              <w:rPr>
                <w:color w:val="244061"/>
                <w:lang w:val="ru-RU"/>
              </w:rPr>
              <w:t>67</w:t>
            </w:r>
            <w:r w:rsidRPr="003B51F3">
              <w:rPr>
                <w:color w:val="244061"/>
              </w:rPr>
              <w:t>ced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be</w:t>
            </w:r>
            <w:r w:rsidRPr="003B51F3">
              <w:rPr>
                <w:color w:val="244061"/>
                <w:lang w:val="ru-RU"/>
              </w:rPr>
              <w:t>14-42</w:t>
            </w:r>
            <w:r w:rsidRPr="003B51F3">
              <w:rPr>
                <w:color w:val="244061"/>
              </w:rPr>
              <w:t>af</w:t>
            </w:r>
            <w:r w:rsidRPr="003B51F3">
              <w:rPr>
                <w:color w:val="244061"/>
                <w:lang w:val="ru-RU"/>
              </w:rPr>
              <w:t>-833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-7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449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1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57</w:t>
            </w:r>
            <w:r w:rsidRPr="003B51F3">
              <w:rPr>
                <w:color w:val="244061"/>
              </w:rPr>
              <w:t>af</w:t>
            </w:r>
          </w:p>
        </w:tc>
      </w:tr>
      <w:tr w:rsidR="00EE3C84" w:rsidRPr="00F63818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F51E7D" w:rsidRDefault="00EE3C84" w:rsidP="00F6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Pr="007902B1" w:rsidRDefault="00EE3C84" w:rsidP="00F638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себестоимости проектного изделия. Мир профессий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F63818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 w:rsidRPr="00C4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</w:tcPr>
          <w:p w:rsidR="00EE3C84" w:rsidRPr="003B51F3" w:rsidRDefault="00EE3C84" w:rsidP="00F63818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cca</w:t>
            </w:r>
            <w:r w:rsidRPr="003B51F3">
              <w:rPr>
                <w:color w:val="244061"/>
                <w:lang w:val="ru-RU"/>
              </w:rPr>
              <w:t>67</w:t>
            </w:r>
            <w:r w:rsidRPr="003B51F3">
              <w:rPr>
                <w:color w:val="244061"/>
              </w:rPr>
              <w:t>ced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be</w:t>
            </w:r>
            <w:r w:rsidRPr="003B51F3">
              <w:rPr>
                <w:color w:val="244061"/>
                <w:lang w:val="ru-RU"/>
              </w:rPr>
              <w:t>14-42</w:t>
            </w:r>
            <w:r w:rsidRPr="003B51F3">
              <w:rPr>
                <w:color w:val="244061"/>
              </w:rPr>
              <w:t>af</w:t>
            </w:r>
            <w:r w:rsidRPr="003B51F3">
              <w:rPr>
                <w:color w:val="244061"/>
                <w:lang w:val="ru-RU"/>
              </w:rPr>
              <w:t>-833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-7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449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1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57</w:t>
            </w:r>
            <w:r w:rsidRPr="003B51F3">
              <w:rPr>
                <w:color w:val="244061"/>
              </w:rPr>
              <w:t>af</w:t>
            </w:r>
          </w:p>
        </w:tc>
      </w:tr>
      <w:tr w:rsidR="00EE3C84" w:rsidRPr="00F63818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7902B1" w:rsidRDefault="00EE3C84" w:rsidP="00F6381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4.12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Pr="00F51E7D" w:rsidRDefault="00EE3C84" w:rsidP="00F6381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902B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F63818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</w:tcPr>
          <w:p w:rsidR="00EE3C84" w:rsidRPr="003B51F3" w:rsidRDefault="00EE3C84" w:rsidP="00F63818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cca</w:t>
            </w:r>
            <w:r w:rsidRPr="003B51F3">
              <w:rPr>
                <w:color w:val="244061"/>
                <w:lang w:val="ru-RU"/>
              </w:rPr>
              <w:t>67</w:t>
            </w:r>
            <w:r w:rsidRPr="003B51F3">
              <w:rPr>
                <w:color w:val="244061"/>
              </w:rPr>
              <w:t>ced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be</w:t>
            </w:r>
            <w:r w:rsidRPr="003B51F3">
              <w:rPr>
                <w:color w:val="244061"/>
                <w:lang w:val="ru-RU"/>
              </w:rPr>
              <w:t>14-42</w:t>
            </w:r>
            <w:r w:rsidRPr="003B51F3">
              <w:rPr>
                <w:color w:val="244061"/>
              </w:rPr>
              <w:t>af</w:t>
            </w:r>
            <w:r w:rsidRPr="003B51F3">
              <w:rPr>
                <w:color w:val="244061"/>
                <w:lang w:val="ru-RU"/>
              </w:rPr>
              <w:t>-833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-7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449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1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57</w:t>
            </w:r>
            <w:r w:rsidRPr="003B51F3">
              <w:rPr>
                <w:color w:val="244061"/>
              </w:rPr>
              <w:t>af</w:t>
            </w:r>
          </w:p>
        </w:tc>
      </w:tr>
      <w:tr w:rsidR="00EE3C84" w:rsidRPr="00F63818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7902B1" w:rsidRDefault="00EE3C84" w:rsidP="00F6381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4.13-4.14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Pr="00F51E7D" w:rsidRDefault="00EE3C84" w:rsidP="00F6381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902B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F63818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</w:tcPr>
          <w:p w:rsidR="00EE3C84" w:rsidRPr="003B51F3" w:rsidRDefault="00EE3C84" w:rsidP="00F63818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cca</w:t>
            </w:r>
            <w:r w:rsidRPr="003B51F3">
              <w:rPr>
                <w:color w:val="244061"/>
                <w:lang w:val="ru-RU"/>
              </w:rPr>
              <w:t>67</w:t>
            </w:r>
            <w:r w:rsidRPr="003B51F3">
              <w:rPr>
                <w:color w:val="244061"/>
              </w:rPr>
              <w:t>ced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be</w:t>
            </w:r>
            <w:r w:rsidRPr="003B51F3">
              <w:rPr>
                <w:color w:val="244061"/>
                <w:lang w:val="ru-RU"/>
              </w:rPr>
              <w:t>14-42</w:t>
            </w:r>
            <w:r w:rsidRPr="003B51F3">
              <w:rPr>
                <w:color w:val="244061"/>
              </w:rPr>
              <w:t>af</w:t>
            </w:r>
            <w:r w:rsidRPr="003B51F3">
              <w:rPr>
                <w:color w:val="244061"/>
                <w:lang w:val="ru-RU"/>
              </w:rPr>
              <w:t>-833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-7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449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1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57</w:t>
            </w:r>
            <w:r w:rsidRPr="003B51F3">
              <w:rPr>
                <w:color w:val="244061"/>
              </w:rPr>
              <w:t>af</w:t>
            </w:r>
          </w:p>
        </w:tc>
      </w:tr>
      <w:tr w:rsidR="00EE3C84" w:rsidRPr="00F63818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7902B1" w:rsidRDefault="00EE3C84" w:rsidP="00F638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4.15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Pr="00DC0044" w:rsidRDefault="00EE3C84" w:rsidP="00F638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Рыба и морепродукты в питании человека. Технологии обработки рыбной продукции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F63818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C4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</w:tcPr>
          <w:p w:rsidR="00EE3C84" w:rsidRPr="003B51F3" w:rsidRDefault="00EE3C84" w:rsidP="00F63818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/785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93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5-572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-4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93-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400-3</w:t>
            </w:r>
            <w:r w:rsidRPr="003B51F3">
              <w:rPr>
                <w:color w:val="244061"/>
              </w:rPr>
              <w:t>ad</w:t>
            </w:r>
            <w:r w:rsidRPr="003B51F3">
              <w:rPr>
                <w:color w:val="244061"/>
                <w:lang w:val="ru-RU"/>
              </w:rPr>
              <w:t>76</w:t>
            </w:r>
            <w:r w:rsidRPr="003B51F3">
              <w:rPr>
                <w:color w:val="244061"/>
              </w:rPr>
              <w:t>bfaa</w:t>
            </w:r>
            <w:r w:rsidRPr="003B51F3">
              <w:rPr>
                <w:color w:val="244061"/>
                <w:lang w:val="ru-RU"/>
              </w:rPr>
              <w:t>389</w:t>
            </w:r>
          </w:p>
        </w:tc>
      </w:tr>
      <w:tr w:rsidR="00EE3C84" w:rsidRPr="00F63818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7902B1" w:rsidRDefault="00EE3C84" w:rsidP="00F6381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4.16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Default="00EE3C84" w:rsidP="00F6381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C004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F63818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</w:tcPr>
          <w:p w:rsidR="00EE3C84" w:rsidRPr="003B51F3" w:rsidRDefault="00EE3C84" w:rsidP="00F63818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/1</w:t>
            </w:r>
            <w:r w:rsidRPr="003B51F3">
              <w:rPr>
                <w:color w:val="244061"/>
              </w:rPr>
              <w:t>eb</w:t>
            </w:r>
            <w:r w:rsidRPr="003B51F3">
              <w:rPr>
                <w:color w:val="244061"/>
                <w:lang w:val="ru-RU"/>
              </w:rPr>
              <w:t>0</w:t>
            </w:r>
            <w:r w:rsidRPr="003B51F3">
              <w:rPr>
                <w:color w:val="244061"/>
              </w:rPr>
              <w:t>ccb</w:t>
            </w:r>
            <w:r w:rsidRPr="003B51F3">
              <w:rPr>
                <w:color w:val="244061"/>
                <w:lang w:val="ru-RU"/>
              </w:rPr>
              <w:t>0-0177-455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30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711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8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3950</w:t>
            </w:r>
            <w:r w:rsidRPr="003B51F3">
              <w:rPr>
                <w:color w:val="244061"/>
              </w:rPr>
              <w:t>e</w:t>
            </w:r>
          </w:p>
        </w:tc>
      </w:tr>
      <w:tr w:rsidR="00EE3C84" w:rsidRPr="00F63818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7902B1" w:rsidRDefault="00EE3C84" w:rsidP="00F6381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4.17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Pr="00F51E7D" w:rsidRDefault="00EE3C84" w:rsidP="00F6381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 и птицы в питании человека. Технологии обработки мясной продукции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F63818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</w:tcPr>
          <w:p w:rsidR="00EE3C84" w:rsidRPr="003B51F3" w:rsidRDefault="00EE3C84" w:rsidP="00F63818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/785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93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5-572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-4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93-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400-3</w:t>
            </w:r>
            <w:r w:rsidRPr="003B51F3">
              <w:rPr>
                <w:color w:val="244061"/>
              </w:rPr>
              <w:t>ad</w:t>
            </w:r>
            <w:r w:rsidRPr="003B51F3">
              <w:rPr>
                <w:color w:val="244061"/>
                <w:lang w:val="ru-RU"/>
              </w:rPr>
              <w:t>76</w:t>
            </w:r>
            <w:r w:rsidRPr="003B51F3">
              <w:rPr>
                <w:color w:val="244061"/>
              </w:rPr>
              <w:t>bfaa</w:t>
            </w:r>
            <w:r w:rsidRPr="003B51F3">
              <w:rPr>
                <w:color w:val="244061"/>
                <w:lang w:val="ru-RU"/>
              </w:rPr>
              <w:t>389</w:t>
            </w:r>
          </w:p>
        </w:tc>
      </w:tr>
      <w:tr w:rsidR="00EE3C84" w:rsidRPr="00F63818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7902B1" w:rsidRDefault="00EE3C84" w:rsidP="00F6381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4.18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Pr="00F51E7D" w:rsidRDefault="00EE3C84" w:rsidP="00F6381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Блюда национальной кухни из мяса, рыбы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F63818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</w:tcPr>
          <w:p w:rsidR="00EE3C84" w:rsidRPr="003B51F3" w:rsidRDefault="00EE3C84" w:rsidP="00F63818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/785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93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5-572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-4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93-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400-3</w:t>
            </w:r>
            <w:r w:rsidRPr="003B51F3">
              <w:rPr>
                <w:color w:val="244061"/>
              </w:rPr>
              <w:t>ad</w:t>
            </w:r>
            <w:r w:rsidRPr="003B51F3">
              <w:rPr>
                <w:color w:val="244061"/>
                <w:lang w:val="ru-RU"/>
              </w:rPr>
              <w:t>76</w:t>
            </w:r>
            <w:r w:rsidRPr="003B51F3">
              <w:rPr>
                <w:color w:val="244061"/>
              </w:rPr>
              <w:t>bfaa</w:t>
            </w:r>
            <w:r w:rsidRPr="003B51F3">
              <w:rPr>
                <w:color w:val="244061"/>
                <w:lang w:val="ru-RU"/>
              </w:rPr>
              <w:t>389</w:t>
            </w:r>
          </w:p>
        </w:tc>
      </w:tr>
      <w:tr w:rsidR="00EE3C84" w:rsidRPr="00F63818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7902B1" w:rsidRDefault="00EE3C84" w:rsidP="00F6381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4.19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Pr="00F51E7D" w:rsidRDefault="00EE3C84" w:rsidP="00F6381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902B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повар, технолог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общественного питания, их востребованность на рынке труда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F63818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</w:tcPr>
          <w:p w:rsidR="00EE3C84" w:rsidRPr="003B51F3" w:rsidRDefault="00EE3C84" w:rsidP="00F63818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/40514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86-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54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-4</w:t>
            </w:r>
            <w:r w:rsidRPr="003B51F3">
              <w:rPr>
                <w:color w:val="244061"/>
              </w:rPr>
              <w:t>acd</w:t>
            </w:r>
            <w:r w:rsidRPr="003B51F3">
              <w:rPr>
                <w:color w:val="244061"/>
                <w:lang w:val="ru-RU"/>
              </w:rPr>
              <w:t>-94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9-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300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980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8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7</w:t>
            </w:r>
          </w:p>
        </w:tc>
      </w:tr>
      <w:tr w:rsidR="00EE3C84" w:rsidRPr="00F63818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7902B1" w:rsidRDefault="00EE3C84" w:rsidP="00F6381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4.20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Pr="00F51E7D" w:rsidRDefault="00EE3C84" w:rsidP="00F6381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902B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F63818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</w:tcPr>
          <w:p w:rsidR="00EE3C84" w:rsidRPr="003B51F3" w:rsidRDefault="00EE3C84" w:rsidP="00F63818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/0</w:t>
            </w:r>
            <w:r w:rsidRPr="003B51F3">
              <w:rPr>
                <w:color w:val="244061"/>
              </w:rPr>
              <w:t>cd</w:t>
            </w:r>
            <w:r w:rsidRPr="003B51F3">
              <w:rPr>
                <w:color w:val="244061"/>
                <w:lang w:val="ru-RU"/>
              </w:rPr>
              <w:t>0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6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8-700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-4511-</w:t>
            </w:r>
            <w:r w:rsidRPr="003B51F3">
              <w:rPr>
                <w:color w:val="244061"/>
              </w:rPr>
              <w:t>ae</w:t>
            </w:r>
            <w:r w:rsidRPr="003B51F3">
              <w:rPr>
                <w:color w:val="244061"/>
                <w:lang w:val="ru-RU"/>
              </w:rPr>
              <w:t>48-64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33</w:t>
            </w:r>
            <w:r w:rsidRPr="003B51F3">
              <w:rPr>
                <w:color w:val="244061"/>
              </w:rPr>
              <w:t>ac</w:t>
            </w:r>
            <w:r w:rsidRPr="003B51F3">
              <w:rPr>
                <w:color w:val="244061"/>
                <w:lang w:val="ru-RU"/>
              </w:rPr>
              <w:t>2</w:t>
            </w:r>
            <w:r w:rsidRPr="003B51F3">
              <w:rPr>
                <w:color w:val="244061"/>
              </w:rPr>
              <w:t>cfc</w:t>
            </w:r>
            <w:r w:rsidRPr="003B51F3">
              <w:rPr>
                <w:color w:val="244061"/>
                <w:lang w:val="ru-RU"/>
              </w:rPr>
              <w:t>4</w:t>
            </w:r>
          </w:p>
        </w:tc>
      </w:tr>
      <w:tr w:rsidR="00EE3C84" w:rsidRPr="00BA25BA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F51E7D" w:rsidRDefault="00EE3C84" w:rsidP="00B9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Pr="00F51E7D" w:rsidRDefault="00EE3C84" w:rsidP="00DC0044">
            <w:pPr>
              <w:spacing w:after="0"/>
              <w:rPr>
                <w:lang w:val="ru-RU"/>
              </w:rPr>
            </w:pPr>
            <w:r w:rsidRPr="00F51E7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EE3C84" w:rsidRPr="003B51F3" w:rsidRDefault="00EE3C84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hAnsi="Times New Roman"/>
                <w:color w:val="244061"/>
                <w:lang w:val="ru-RU"/>
              </w:rPr>
            </w:pPr>
            <w:r w:rsidRPr="003B51F3">
              <w:rPr>
                <w:rFonts w:ascii="Times New Roman" w:hAnsi="Times New Roman"/>
                <w:color w:val="244061"/>
                <w:lang w:val="ru-RU"/>
              </w:rPr>
              <w:t>https://academy-content.apkpro.ru/ru/lesson/a5ef7de9-3c0b-413b-95b4-7b736143e64a</w:t>
            </w:r>
          </w:p>
        </w:tc>
      </w:tr>
      <w:tr w:rsidR="00EE3C84" w:rsidRPr="00BA25BA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AB60D1" w:rsidRDefault="00EE3C84" w:rsidP="00B9570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4.22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Pr="00F51E7D" w:rsidRDefault="00EE3C84" w:rsidP="00DC00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Виды, моделирование плечевой и поясной одежды. Чертеж выкроек швейного изделия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Default="00EE3C84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EE3C84" w:rsidRPr="003B51F3" w:rsidRDefault="00EE3C84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hAnsi="Times New Roman"/>
                <w:color w:val="244061"/>
                <w:lang w:val="ru-RU"/>
              </w:rPr>
            </w:pPr>
            <w:r w:rsidRPr="003B51F3">
              <w:rPr>
                <w:rFonts w:ascii="Times New Roman" w:hAnsi="Times New Roman"/>
                <w:color w:val="244061"/>
                <w:lang w:val="ru-RU"/>
              </w:rPr>
              <w:t>https://academy-content.apkpro.ru/ru/lesson/7d0f6b3b-0db3-4195-942e-4220173673a9</w:t>
            </w:r>
          </w:p>
        </w:tc>
      </w:tr>
      <w:tr w:rsidR="00EE3C84" w:rsidRPr="00F63818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DC0044" w:rsidRDefault="00EE3C84" w:rsidP="00B9570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4.23-4.24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Pr="00F51E7D" w:rsidRDefault="00EE3C84" w:rsidP="00DC00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технологических операций по раскрою и пошиву изделия, отделке изделия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Default="00EE3C84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EE3C84" w:rsidRPr="003B51F3" w:rsidRDefault="00EE3C84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hAnsi="Times New Roman"/>
                <w:color w:val="244061"/>
                <w:lang w:val="ru-RU"/>
              </w:rPr>
            </w:pPr>
            <w:r w:rsidRPr="003B51F3">
              <w:rPr>
                <w:rFonts w:ascii="Times New Roman" w:hAnsi="Times New Roman"/>
                <w:color w:val="244061"/>
                <w:lang w:val="ru-RU"/>
              </w:rPr>
              <w:t>https://academy-content.apkpro.ru/ru/lesson/6627b8ee-3375-43c0-b306-6e11eac4a189</w:t>
            </w:r>
          </w:p>
        </w:tc>
      </w:tr>
      <w:tr w:rsidR="00EE3C84" w:rsidRPr="00BA25BA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F51E7D" w:rsidRDefault="00EE3C84" w:rsidP="00B9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Pr="00AB60D1" w:rsidRDefault="00EE3C84" w:rsidP="00AB60D1">
            <w:pPr>
              <w:spacing w:after="0"/>
              <w:rPr>
                <w:rFonts w:ascii="Times New Roman" w:hAnsi="Times New Roman"/>
                <w:lang w:val="ru-RU"/>
              </w:rPr>
            </w:pPr>
            <w:r w:rsidRPr="00AB60D1">
              <w:rPr>
                <w:rFonts w:ascii="Times New Roman" w:hAnsi="Times New Roman"/>
                <w:lang w:val="ru-RU"/>
              </w:rPr>
              <w:t>Оценка качества изготовления швейного изделия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EE3C84" w:rsidRPr="003B51F3" w:rsidRDefault="00EE3C84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hAnsi="Times New Roman"/>
                <w:color w:val="244061"/>
                <w:lang w:val="ru-RU"/>
              </w:rPr>
            </w:pPr>
            <w:r w:rsidRPr="003B51F3">
              <w:rPr>
                <w:rFonts w:ascii="Times New Roman" w:hAnsi="Times New Roman"/>
                <w:color w:val="244061"/>
                <w:lang w:val="ru-RU"/>
              </w:rPr>
              <w:t>https://academy-content.apkpro.ru/ru/lesson/7f98d736-416b-447c-99c6-2693d128872d</w:t>
            </w:r>
          </w:p>
        </w:tc>
      </w:tr>
      <w:tr w:rsidR="00EE3C84" w:rsidRPr="00F63818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B957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4.26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AB6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</w:pPr>
            <w:r w:rsidRPr="00AB60D1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Профессии, связанные с производством одежды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EE3C84" w:rsidRPr="003B51F3" w:rsidRDefault="00EE3C84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hAnsi="Times New Roman"/>
                <w:color w:val="244061"/>
                <w:lang w:val="ru-RU"/>
              </w:rPr>
            </w:pPr>
            <w:r w:rsidRPr="003B51F3">
              <w:rPr>
                <w:rFonts w:ascii="Times New Roman" w:hAnsi="Times New Roman"/>
                <w:color w:val="244061"/>
                <w:lang w:val="ru-RU"/>
              </w:rPr>
              <w:t>https://academy-content.apkpro.ru/ru/lesson/da91062e-4eeb-47ea-a5d2-be7e69ab372c</w:t>
            </w:r>
          </w:p>
        </w:tc>
      </w:tr>
      <w:tr w:rsidR="00EE3C84" w:rsidRPr="00AB60D1" w:rsidTr="003B51F3">
        <w:trPr>
          <w:trHeight w:val="144"/>
          <w:tblCellSpacing w:w="20" w:type="nil"/>
        </w:trPr>
        <w:tc>
          <w:tcPr>
            <w:tcW w:w="9922" w:type="dxa"/>
            <w:gridSpan w:val="4"/>
            <w:tcMar>
              <w:top w:w="50" w:type="dxa"/>
              <w:left w:w="100" w:type="dxa"/>
            </w:tcMar>
            <w:vAlign w:val="center"/>
          </w:tcPr>
          <w:p w:rsidR="00EE3C84" w:rsidRPr="00AB60D1" w:rsidRDefault="00EE3C84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Модуль 5. Робототехника ( 14 часов)</w:t>
            </w:r>
          </w:p>
        </w:tc>
      </w:tr>
      <w:tr w:rsidR="00EE3C84" w:rsidRPr="00BA25BA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223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C4596E">
              <w:rPr>
                <w:rFonts w:ascii="Times New Roman" w:hAnsi="Times New Roman"/>
                <w:color w:val="000000"/>
                <w:sz w:val="24"/>
                <w:lang w:val="ru-RU"/>
              </w:rPr>
              <w:t>5.1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Pr="00AB60D1" w:rsidRDefault="00EE3C84" w:rsidP="0062456F">
            <w:pPr>
              <w:spacing w:after="0"/>
              <w:rPr>
                <w:lang w:val="ru-RU"/>
              </w:rPr>
            </w:pPr>
            <w:r w:rsidRPr="00AB60D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и бытовые роботы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Их классификация, назначение, использование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EE3C84" w:rsidRPr="003B51F3" w:rsidRDefault="00EE3C84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hAnsi="Times New Roman"/>
                <w:color w:val="244061"/>
                <w:lang w:val="ru-RU"/>
              </w:rPr>
            </w:pPr>
            <w:r w:rsidRPr="003B51F3">
              <w:rPr>
                <w:rFonts w:ascii="Times New Roman" w:hAnsi="Times New Roman"/>
                <w:color w:val="244061"/>
                <w:lang w:val="ru-RU"/>
              </w:rPr>
              <w:t>https://academy-content.apkpro.ru/ru/lesson/a3956f7e-4392-430f-9fe1-a51db359622c</w:t>
            </w:r>
          </w:p>
        </w:tc>
      </w:tr>
      <w:tr w:rsidR="00EE3C84" w:rsidRPr="00BA25BA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BA2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5.2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Pr="00AB60D1" w:rsidRDefault="00EE3C84" w:rsidP="00BA25B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автоматизированные системы, их виды, назначение. </w:t>
            </w:r>
            <w:r w:rsidRPr="006245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Default="00EE3C84" w:rsidP="00BA25BA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</w:tcPr>
          <w:p w:rsidR="00EE3C84" w:rsidRPr="003B51F3" w:rsidRDefault="00EE3C84" w:rsidP="00BA25BA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147898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-4318-47</w:t>
            </w:r>
            <w:r w:rsidRPr="003B51F3">
              <w:rPr>
                <w:color w:val="244061"/>
              </w:rPr>
              <w:t>db</w:t>
            </w:r>
            <w:r w:rsidRPr="003B51F3">
              <w:rPr>
                <w:color w:val="244061"/>
                <w:lang w:val="ru-RU"/>
              </w:rPr>
              <w:t>-8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22-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67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8</w:t>
            </w:r>
            <w:r w:rsidRPr="003B51F3">
              <w:rPr>
                <w:color w:val="244061"/>
              </w:rPr>
              <w:t>ff</w:t>
            </w:r>
            <w:r w:rsidRPr="003B51F3">
              <w:rPr>
                <w:color w:val="244061"/>
                <w:lang w:val="ru-RU"/>
              </w:rPr>
              <w:t>04</w:t>
            </w:r>
            <w:r w:rsidRPr="003B51F3">
              <w:rPr>
                <w:color w:val="244061"/>
              </w:rPr>
              <w:t>cc</w:t>
            </w:r>
            <w:r w:rsidRPr="003B51F3">
              <w:rPr>
                <w:color w:val="244061"/>
                <w:lang w:val="ru-RU"/>
              </w:rPr>
              <w:t>3</w:t>
            </w:r>
          </w:p>
        </w:tc>
      </w:tr>
      <w:tr w:rsidR="00EE3C84" w:rsidRPr="00BA25BA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BA2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5.3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Pr="00AB60D1" w:rsidRDefault="00EE3C84" w:rsidP="00BA25B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контроллера в среде конкретного языка программирования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Default="00EE3C84" w:rsidP="00BA25BA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</w:tcPr>
          <w:p w:rsidR="00EE3C84" w:rsidRPr="003B51F3" w:rsidRDefault="00EE3C84" w:rsidP="00BA25BA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147898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-4318-47</w:t>
            </w:r>
            <w:r w:rsidRPr="003B51F3">
              <w:rPr>
                <w:color w:val="244061"/>
              </w:rPr>
              <w:t>db</w:t>
            </w:r>
            <w:r w:rsidRPr="003B51F3">
              <w:rPr>
                <w:color w:val="244061"/>
                <w:lang w:val="ru-RU"/>
              </w:rPr>
              <w:t>-8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22-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67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8</w:t>
            </w:r>
            <w:r w:rsidRPr="003B51F3">
              <w:rPr>
                <w:color w:val="244061"/>
              </w:rPr>
              <w:t>ff</w:t>
            </w:r>
            <w:r w:rsidRPr="003B51F3">
              <w:rPr>
                <w:color w:val="244061"/>
                <w:lang w:val="ru-RU"/>
              </w:rPr>
              <w:t>04</w:t>
            </w:r>
            <w:r w:rsidRPr="003B51F3">
              <w:rPr>
                <w:color w:val="244061"/>
              </w:rPr>
              <w:t>cc</w:t>
            </w:r>
            <w:r w:rsidRPr="003B51F3">
              <w:rPr>
                <w:color w:val="244061"/>
                <w:lang w:val="ru-RU"/>
              </w:rPr>
              <w:t>3</w:t>
            </w:r>
          </w:p>
        </w:tc>
      </w:tr>
      <w:tr w:rsidR="00EE3C84" w:rsidRPr="00BA25BA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BA2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5.4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Pr="00AB60D1" w:rsidRDefault="00EE3C84" w:rsidP="00BA25B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Виртуальные и реальные исполнители. Практическая работа «Разработка конструкции робота»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Default="00EE3C84" w:rsidP="00BA25BA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</w:tcPr>
          <w:p w:rsidR="00EE3C84" w:rsidRPr="003B51F3" w:rsidRDefault="00EE3C84" w:rsidP="00BA25BA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147898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-4318-47</w:t>
            </w:r>
            <w:r w:rsidRPr="003B51F3">
              <w:rPr>
                <w:color w:val="244061"/>
              </w:rPr>
              <w:t>db</w:t>
            </w:r>
            <w:r w:rsidRPr="003B51F3">
              <w:rPr>
                <w:color w:val="244061"/>
                <w:lang w:val="ru-RU"/>
              </w:rPr>
              <w:t>-8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22-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67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8</w:t>
            </w:r>
            <w:r w:rsidRPr="003B51F3">
              <w:rPr>
                <w:color w:val="244061"/>
              </w:rPr>
              <w:t>ff</w:t>
            </w:r>
            <w:r w:rsidRPr="003B51F3">
              <w:rPr>
                <w:color w:val="244061"/>
                <w:lang w:val="ru-RU"/>
              </w:rPr>
              <w:t>04</w:t>
            </w:r>
            <w:r w:rsidRPr="003B51F3">
              <w:rPr>
                <w:color w:val="244061"/>
              </w:rPr>
              <w:t>cc</w:t>
            </w:r>
            <w:r w:rsidRPr="003B51F3">
              <w:rPr>
                <w:color w:val="244061"/>
                <w:lang w:val="ru-RU"/>
              </w:rPr>
              <w:t>3</w:t>
            </w:r>
          </w:p>
        </w:tc>
      </w:tr>
      <w:tr w:rsidR="00EE3C84" w:rsidRPr="00BA25BA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BA2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5.5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Pr="00AB60D1" w:rsidRDefault="00EE3C84" w:rsidP="00BA25B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Алгоритмические структуры «Цикл», «Ветвление»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BA25BA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</w:tcPr>
          <w:p w:rsidR="00EE3C84" w:rsidRPr="003B51F3" w:rsidRDefault="00EE3C84" w:rsidP="00BA25BA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147898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-4318-47</w:t>
            </w:r>
            <w:r w:rsidRPr="003B51F3">
              <w:rPr>
                <w:color w:val="244061"/>
              </w:rPr>
              <w:t>db</w:t>
            </w:r>
            <w:r w:rsidRPr="003B51F3">
              <w:rPr>
                <w:color w:val="244061"/>
                <w:lang w:val="ru-RU"/>
              </w:rPr>
              <w:t>-8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22-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67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8</w:t>
            </w:r>
            <w:r w:rsidRPr="003B51F3">
              <w:rPr>
                <w:color w:val="244061"/>
              </w:rPr>
              <w:t>ff</w:t>
            </w:r>
            <w:r w:rsidRPr="003B51F3">
              <w:rPr>
                <w:color w:val="244061"/>
                <w:lang w:val="ru-RU"/>
              </w:rPr>
              <w:t>04</w:t>
            </w:r>
            <w:r w:rsidRPr="003B51F3">
              <w:rPr>
                <w:color w:val="244061"/>
              </w:rPr>
              <w:t>cc</w:t>
            </w:r>
            <w:r w:rsidRPr="003B51F3">
              <w:rPr>
                <w:color w:val="244061"/>
                <w:lang w:val="ru-RU"/>
              </w:rPr>
              <w:t>3</w:t>
            </w:r>
          </w:p>
        </w:tc>
      </w:tr>
      <w:tr w:rsidR="00EE3C84" w:rsidRPr="00BA25BA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BA2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5.6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Default="00EE3C84" w:rsidP="00BA25B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36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Default="00EE3C84" w:rsidP="00BA25BA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</w:tcPr>
          <w:p w:rsidR="00EE3C84" w:rsidRPr="003B51F3" w:rsidRDefault="00EE3C84" w:rsidP="00BA25BA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147898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-4318-47</w:t>
            </w:r>
            <w:r w:rsidRPr="003B51F3">
              <w:rPr>
                <w:color w:val="244061"/>
              </w:rPr>
              <w:t>db</w:t>
            </w:r>
            <w:r w:rsidRPr="003B51F3">
              <w:rPr>
                <w:color w:val="244061"/>
                <w:lang w:val="ru-RU"/>
              </w:rPr>
              <w:t>-8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22-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67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8</w:t>
            </w:r>
            <w:r w:rsidRPr="003B51F3">
              <w:rPr>
                <w:color w:val="244061"/>
              </w:rPr>
              <w:t>ff</w:t>
            </w:r>
            <w:r w:rsidRPr="003B51F3">
              <w:rPr>
                <w:color w:val="244061"/>
                <w:lang w:val="ru-RU"/>
              </w:rPr>
              <w:t>04</w:t>
            </w:r>
            <w:r w:rsidRPr="003B51F3">
              <w:rPr>
                <w:color w:val="244061"/>
              </w:rPr>
              <w:t>cc</w:t>
            </w:r>
            <w:r w:rsidRPr="003B51F3">
              <w:rPr>
                <w:color w:val="244061"/>
                <w:lang w:val="ru-RU"/>
              </w:rPr>
              <w:t>3</w:t>
            </w:r>
          </w:p>
        </w:tc>
      </w:tr>
      <w:tr w:rsidR="00EE3C84" w:rsidRPr="00BA25BA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BA2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5.7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Default="00EE3C84" w:rsidP="00BA25B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операторы и операторы сравнения. Применение ветвления в задачах робототехники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Default="00EE3C84" w:rsidP="00BA25BA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</w:tcPr>
          <w:p w:rsidR="00EE3C84" w:rsidRPr="003B51F3" w:rsidRDefault="00EE3C84" w:rsidP="00BA25BA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/37</w:t>
            </w:r>
            <w:r w:rsidRPr="003B51F3">
              <w:rPr>
                <w:color w:val="244061"/>
              </w:rPr>
              <w:t>bced</w:t>
            </w:r>
            <w:r w:rsidRPr="003B51F3">
              <w:rPr>
                <w:color w:val="244061"/>
                <w:lang w:val="ru-RU"/>
              </w:rPr>
              <w:t>7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-8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0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-41</w:t>
            </w:r>
            <w:r w:rsidRPr="003B51F3">
              <w:rPr>
                <w:color w:val="244061"/>
              </w:rPr>
              <w:t>df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add</w:t>
            </w:r>
            <w:r w:rsidRPr="003B51F3">
              <w:rPr>
                <w:color w:val="244061"/>
                <w:lang w:val="ru-RU"/>
              </w:rPr>
              <w:t>3-19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9</w:t>
            </w:r>
            <w:r w:rsidRPr="003B51F3">
              <w:rPr>
                <w:color w:val="244061"/>
              </w:rPr>
              <w:t>eb</w:t>
            </w:r>
            <w:r w:rsidRPr="003B51F3">
              <w:rPr>
                <w:color w:val="244061"/>
                <w:lang w:val="ru-RU"/>
              </w:rPr>
              <w:t>752938</w:t>
            </w:r>
          </w:p>
        </w:tc>
      </w:tr>
      <w:tr w:rsidR="00EE3C84" w:rsidRPr="00BA25BA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BA2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5.8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Default="00EE3C84" w:rsidP="00BA25B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36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Default="00EE3C84" w:rsidP="00BA25BA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</w:tcPr>
          <w:p w:rsidR="00EE3C84" w:rsidRPr="003B51F3" w:rsidRDefault="00EE3C84" w:rsidP="00BA25BA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/37</w:t>
            </w:r>
            <w:r w:rsidRPr="003B51F3">
              <w:rPr>
                <w:color w:val="244061"/>
              </w:rPr>
              <w:t>bced</w:t>
            </w:r>
            <w:r w:rsidRPr="003B51F3">
              <w:rPr>
                <w:color w:val="244061"/>
                <w:lang w:val="ru-RU"/>
              </w:rPr>
              <w:t>7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-8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0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-41</w:t>
            </w:r>
            <w:r w:rsidRPr="003B51F3">
              <w:rPr>
                <w:color w:val="244061"/>
              </w:rPr>
              <w:t>df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add</w:t>
            </w:r>
            <w:r w:rsidRPr="003B51F3">
              <w:rPr>
                <w:color w:val="244061"/>
                <w:lang w:val="ru-RU"/>
              </w:rPr>
              <w:t>3-19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9</w:t>
            </w:r>
            <w:r w:rsidRPr="003B51F3">
              <w:rPr>
                <w:color w:val="244061"/>
              </w:rPr>
              <w:t>eb</w:t>
            </w:r>
            <w:r w:rsidRPr="003B51F3">
              <w:rPr>
                <w:color w:val="244061"/>
                <w:lang w:val="ru-RU"/>
              </w:rPr>
              <w:t>752938</w:t>
            </w:r>
          </w:p>
        </w:tc>
      </w:tr>
      <w:tr w:rsidR="00EE3C84" w:rsidRPr="00BA25BA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BA2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5.9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Pr="004836E0" w:rsidRDefault="00EE3C84" w:rsidP="00BA25B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каналов связи. Практическая работа </w:t>
            </w:r>
            <w:r w:rsidRPr="004836E0">
              <w:rPr>
                <w:rFonts w:ascii="Times New Roman" w:hAnsi="Times New Roman"/>
                <w:color w:val="000000"/>
                <w:sz w:val="24"/>
                <w:lang w:val="ru-RU"/>
              </w:rPr>
              <w:t>«Программирование дополнительных механизмов»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BA25BA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C4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</w:tcPr>
          <w:p w:rsidR="00EE3C84" w:rsidRPr="003B51F3" w:rsidRDefault="00EE3C84" w:rsidP="00BA25BA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/37</w:t>
            </w:r>
            <w:r w:rsidRPr="003B51F3">
              <w:rPr>
                <w:color w:val="244061"/>
              </w:rPr>
              <w:t>bced</w:t>
            </w:r>
            <w:r w:rsidRPr="003B51F3">
              <w:rPr>
                <w:color w:val="244061"/>
                <w:lang w:val="ru-RU"/>
              </w:rPr>
              <w:t>7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-8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0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-41</w:t>
            </w:r>
            <w:r w:rsidRPr="003B51F3">
              <w:rPr>
                <w:color w:val="244061"/>
              </w:rPr>
              <w:t>df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add</w:t>
            </w:r>
            <w:r w:rsidRPr="003B51F3">
              <w:rPr>
                <w:color w:val="244061"/>
                <w:lang w:val="ru-RU"/>
              </w:rPr>
              <w:t>3-19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9</w:t>
            </w:r>
            <w:r w:rsidRPr="003B51F3">
              <w:rPr>
                <w:color w:val="244061"/>
              </w:rPr>
              <w:t>eb</w:t>
            </w:r>
            <w:r w:rsidRPr="003B51F3">
              <w:rPr>
                <w:color w:val="244061"/>
                <w:lang w:val="ru-RU"/>
              </w:rPr>
              <w:t>752938</w:t>
            </w:r>
          </w:p>
        </w:tc>
      </w:tr>
      <w:tr w:rsidR="00EE3C84" w:rsidRPr="00BA25BA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BA2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5.10-5.11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Default="00EE3C84" w:rsidP="00BA25B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30CB1">
              <w:rPr>
                <w:rFonts w:ascii="Times New Roman" w:hAnsi="Times New Roman"/>
                <w:color w:val="000000"/>
                <w:sz w:val="24"/>
                <w:lang w:val="ru-RU"/>
              </w:rPr>
              <w:t>Дистанционное управление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</w:t>
            </w:r>
            <w:r w:rsidRPr="00C30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Default="00EE3C84" w:rsidP="00BA25BA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</w:tcPr>
          <w:p w:rsidR="00EE3C84" w:rsidRPr="003B51F3" w:rsidRDefault="00EE3C84" w:rsidP="00BA25BA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/37</w:t>
            </w:r>
            <w:r w:rsidRPr="003B51F3">
              <w:rPr>
                <w:color w:val="244061"/>
              </w:rPr>
              <w:t>bced</w:t>
            </w:r>
            <w:r w:rsidRPr="003B51F3">
              <w:rPr>
                <w:color w:val="244061"/>
                <w:lang w:val="ru-RU"/>
              </w:rPr>
              <w:t>7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-8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0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-41</w:t>
            </w:r>
            <w:r w:rsidRPr="003B51F3">
              <w:rPr>
                <w:color w:val="244061"/>
              </w:rPr>
              <w:t>df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add</w:t>
            </w:r>
            <w:r w:rsidRPr="003B51F3">
              <w:rPr>
                <w:color w:val="244061"/>
                <w:lang w:val="ru-RU"/>
              </w:rPr>
              <w:t>3-19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9</w:t>
            </w:r>
            <w:r w:rsidRPr="003B51F3">
              <w:rPr>
                <w:color w:val="244061"/>
              </w:rPr>
              <w:t>eb</w:t>
            </w:r>
            <w:r w:rsidRPr="003B51F3">
              <w:rPr>
                <w:color w:val="244061"/>
                <w:lang w:val="ru-RU"/>
              </w:rPr>
              <w:t>752938</w:t>
            </w:r>
          </w:p>
        </w:tc>
      </w:tr>
      <w:tr w:rsidR="00EE3C84" w:rsidRPr="00BA25BA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BA2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5.12-5.13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Default="00EE3C84" w:rsidP="00BA25B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30CB1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нескольких роботов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30C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еская работа </w:t>
            </w:r>
            <w:r w:rsidRPr="00C30CB1">
              <w:rPr>
                <w:rFonts w:ascii="Times New Roman" w:hAnsi="Times New Roman"/>
                <w:color w:val="000000"/>
                <w:sz w:val="24"/>
                <w:lang w:val="ru-RU"/>
              </w:rPr>
              <w:t>«Программирование группы роботов для совместной работы. Выполнение общей задачи»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Default="00EE3C84" w:rsidP="00BA25BA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</w:tcPr>
          <w:p w:rsidR="00EE3C84" w:rsidRPr="003B51F3" w:rsidRDefault="00EE3C84" w:rsidP="00BA25BA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/37</w:t>
            </w:r>
            <w:r w:rsidRPr="003B51F3">
              <w:rPr>
                <w:color w:val="244061"/>
              </w:rPr>
              <w:t>bced</w:t>
            </w:r>
            <w:r w:rsidRPr="003B51F3">
              <w:rPr>
                <w:color w:val="244061"/>
                <w:lang w:val="ru-RU"/>
              </w:rPr>
              <w:t>7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-8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0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-41</w:t>
            </w:r>
            <w:r w:rsidRPr="003B51F3">
              <w:rPr>
                <w:color w:val="244061"/>
              </w:rPr>
              <w:t>df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add</w:t>
            </w:r>
            <w:r w:rsidRPr="003B51F3">
              <w:rPr>
                <w:color w:val="244061"/>
                <w:lang w:val="ru-RU"/>
              </w:rPr>
              <w:t>3-19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9</w:t>
            </w:r>
            <w:r w:rsidRPr="003B51F3">
              <w:rPr>
                <w:color w:val="244061"/>
              </w:rPr>
              <w:t>eb</w:t>
            </w:r>
            <w:r w:rsidRPr="003B51F3">
              <w:rPr>
                <w:color w:val="244061"/>
                <w:lang w:val="ru-RU"/>
              </w:rPr>
              <w:t>752938</w:t>
            </w:r>
          </w:p>
        </w:tc>
      </w:tr>
      <w:tr w:rsidR="00EE3C84" w:rsidRPr="00BA25BA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BA2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5.14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Default="00EE3C84" w:rsidP="00BA25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робототехники. 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Default="00EE3C84" w:rsidP="00BA25BA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</w:tcPr>
          <w:p w:rsidR="00EE3C84" w:rsidRPr="003B51F3" w:rsidRDefault="00EE3C84" w:rsidP="00BA25BA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/37</w:t>
            </w:r>
            <w:r w:rsidRPr="003B51F3">
              <w:rPr>
                <w:color w:val="244061"/>
              </w:rPr>
              <w:t>bced</w:t>
            </w:r>
            <w:r w:rsidRPr="003B51F3">
              <w:rPr>
                <w:color w:val="244061"/>
                <w:lang w:val="ru-RU"/>
              </w:rPr>
              <w:t>7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-8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0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-41</w:t>
            </w:r>
            <w:r w:rsidRPr="003B51F3">
              <w:rPr>
                <w:color w:val="244061"/>
              </w:rPr>
              <w:t>df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add</w:t>
            </w:r>
            <w:r w:rsidRPr="003B51F3">
              <w:rPr>
                <w:color w:val="244061"/>
                <w:lang w:val="ru-RU"/>
              </w:rPr>
              <w:t>3-19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9</w:t>
            </w:r>
            <w:r w:rsidRPr="003B51F3">
              <w:rPr>
                <w:color w:val="244061"/>
              </w:rPr>
              <w:t>eb</w:t>
            </w:r>
            <w:r w:rsidRPr="003B51F3">
              <w:rPr>
                <w:color w:val="244061"/>
                <w:lang w:val="ru-RU"/>
              </w:rPr>
              <w:t>752938</w:t>
            </w:r>
          </w:p>
        </w:tc>
      </w:tr>
      <w:tr w:rsidR="00EE3C84" w:rsidRPr="00DD1521" w:rsidTr="003B51F3">
        <w:trPr>
          <w:trHeight w:val="144"/>
          <w:tblCellSpacing w:w="20" w:type="nil"/>
        </w:trPr>
        <w:tc>
          <w:tcPr>
            <w:tcW w:w="9922" w:type="dxa"/>
            <w:gridSpan w:val="4"/>
            <w:tcMar>
              <w:top w:w="50" w:type="dxa"/>
              <w:left w:w="100" w:type="dxa"/>
            </w:tcMar>
            <w:vAlign w:val="center"/>
          </w:tcPr>
          <w:p w:rsidR="00EE3C84" w:rsidRPr="00B063C4" w:rsidRDefault="00EE3C84" w:rsidP="00B063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Модуль </w:t>
            </w:r>
            <w:r w:rsidRPr="00B063C4">
              <w:rPr>
                <w:rFonts w:ascii="Times New Roman" w:hAnsi="Times New Roman"/>
                <w:b/>
                <w:lang w:val="ru-RU"/>
              </w:rPr>
              <w:t>6. Вариативный модуль Растениеводство (6 часов)</w:t>
            </w:r>
          </w:p>
        </w:tc>
      </w:tr>
      <w:tr w:rsidR="00EE3C84" w:rsidRPr="003B51F3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Default="00EE3C84" w:rsidP="00BA2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6.1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</w:tcPr>
          <w:p w:rsidR="00EE3C84" w:rsidRPr="00B063C4" w:rsidRDefault="00EE3C84" w:rsidP="00BA25BA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val="ru-RU" w:eastAsia="ru-RU"/>
              </w:rPr>
            </w:pPr>
            <w:r w:rsidRPr="00B063C4">
              <w:rPr>
                <w:rFonts w:ascii="inherit" w:hAnsi="inherit"/>
                <w:sz w:val="24"/>
                <w:szCs w:val="24"/>
                <w:lang w:val="ru-RU" w:eastAsia="ru-RU"/>
              </w:rPr>
              <w:t>Технологии выращивания сельскохозяйственных культур</w:t>
            </w:r>
            <w:r>
              <w:rPr>
                <w:rFonts w:ascii="inherit" w:hAnsi="inherit"/>
                <w:sz w:val="24"/>
                <w:szCs w:val="24"/>
                <w:lang w:val="ru-RU" w:eastAsia="ru-RU"/>
              </w:rPr>
              <w:t>. Земледелие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Default="00EE3C84" w:rsidP="00BA25BA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</w:tcPr>
          <w:p w:rsidR="00EE3C84" w:rsidRPr="003B51F3" w:rsidRDefault="00EE3C84" w:rsidP="00BA25BA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/8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84</w:t>
            </w:r>
            <w:r w:rsidRPr="003B51F3">
              <w:rPr>
                <w:color w:val="244061"/>
              </w:rPr>
              <w:t>fc</w:t>
            </w:r>
            <w:r w:rsidRPr="003B51F3">
              <w:rPr>
                <w:color w:val="244061"/>
                <w:lang w:val="ru-RU"/>
              </w:rPr>
              <w:t>34-6653-4</w:t>
            </w:r>
            <w:r w:rsidRPr="003B51F3">
              <w:rPr>
                <w:color w:val="244061"/>
              </w:rPr>
              <w:t>cc</w:t>
            </w:r>
            <w:r w:rsidRPr="003B51F3">
              <w:rPr>
                <w:color w:val="244061"/>
                <w:lang w:val="ru-RU"/>
              </w:rPr>
              <w:t>9-</w:t>
            </w:r>
            <w:r w:rsidRPr="003B51F3">
              <w:rPr>
                <w:color w:val="244061"/>
              </w:rPr>
              <w:t>ad</w:t>
            </w:r>
            <w:r w:rsidRPr="003B51F3">
              <w:rPr>
                <w:color w:val="244061"/>
                <w:lang w:val="ru-RU"/>
              </w:rPr>
              <w:t>2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1</w:t>
            </w:r>
            <w:r w:rsidRPr="003B51F3">
              <w:rPr>
                <w:color w:val="244061"/>
              </w:rPr>
              <w:t>eadd</w:t>
            </w:r>
            <w:r w:rsidRPr="003B51F3">
              <w:rPr>
                <w:color w:val="244061"/>
                <w:lang w:val="ru-RU"/>
              </w:rPr>
              <w:t>352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2</w:t>
            </w:r>
            <w:r w:rsidRPr="003B51F3">
              <w:rPr>
                <w:color w:val="244061"/>
              </w:rPr>
              <w:t>a</w:t>
            </w:r>
          </w:p>
        </w:tc>
      </w:tr>
      <w:tr w:rsidR="00EE3C84" w:rsidRPr="003B51F3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Default="00EE3C84" w:rsidP="00BA2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6.2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</w:tcPr>
          <w:p w:rsidR="00EE3C84" w:rsidRPr="00B063C4" w:rsidRDefault="00EE3C84" w:rsidP="00BA25BA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val="ru-RU" w:eastAsia="ru-RU"/>
              </w:rPr>
            </w:pPr>
            <w:r>
              <w:rPr>
                <w:rFonts w:ascii="inherit" w:hAnsi="inherit"/>
                <w:sz w:val="24"/>
                <w:szCs w:val="24"/>
                <w:lang w:val="ru-RU" w:eastAsia="ru-RU"/>
              </w:rPr>
              <w:t xml:space="preserve">Классификация культурных растений. </w:t>
            </w:r>
            <w:r w:rsidRPr="00B063C4">
              <w:rPr>
                <w:rFonts w:ascii="inherit" w:hAnsi="inherit"/>
                <w:sz w:val="24"/>
                <w:szCs w:val="24"/>
                <w:lang w:val="ru-RU" w:eastAsia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Default="00EE3C84" w:rsidP="00BA25BA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</w:tcPr>
          <w:p w:rsidR="00EE3C84" w:rsidRPr="003B51F3" w:rsidRDefault="00EE3C84" w:rsidP="00BA25BA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/8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84</w:t>
            </w:r>
            <w:r w:rsidRPr="003B51F3">
              <w:rPr>
                <w:color w:val="244061"/>
              </w:rPr>
              <w:t>fc</w:t>
            </w:r>
            <w:r w:rsidRPr="003B51F3">
              <w:rPr>
                <w:color w:val="244061"/>
                <w:lang w:val="ru-RU"/>
              </w:rPr>
              <w:t>34-6653-4</w:t>
            </w:r>
            <w:r w:rsidRPr="003B51F3">
              <w:rPr>
                <w:color w:val="244061"/>
              </w:rPr>
              <w:t>cc</w:t>
            </w:r>
            <w:r w:rsidRPr="003B51F3">
              <w:rPr>
                <w:color w:val="244061"/>
                <w:lang w:val="ru-RU"/>
              </w:rPr>
              <w:t>9-</w:t>
            </w:r>
            <w:r w:rsidRPr="003B51F3">
              <w:rPr>
                <w:color w:val="244061"/>
              </w:rPr>
              <w:t>ad</w:t>
            </w:r>
            <w:r w:rsidRPr="003B51F3">
              <w:rPr>
                <w:color w:val="244061"/>
                <w:lang w:val="ru-RU"/>
              </w:rPr>
              <w:t>2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1</w:t>
            </w:r>
            <w:r w:rsidRPr="003B51F3">
              <w:rPr>
                <w:color w:val="244061"/>
              </w:rPr>
              <w:t>eadd</w:t>
            </w:r>
            <w:r w:rsidRPr="003B51F3">
              <w:rPr>
                <w:color w:val="244061"/>
                <w:lang w:val="ru-RU"/>
              </w:rPr>
              <w:t>352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2</w:t>
            </w:r>
            <w:r w:rsidRPr="003B51F3">
              <w:rPr>
                <w:color w:val="244061"/>
              </w:rPr>
              <w:t>a</w:t>
            </w:r>
          </w:p>
        </w:tc>
      </w:tr>
      <w:tr w:rsidR="00EE3C84" w:rsidRPr="003B51F3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Default="00EE3C84" w:rsidP="00BA2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6.3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Default="00EE3C84" w:rsidP="00BA25B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Почвы. Виды почв. Сельскохозяйственная техника. Практическая работа «Анализ плодородия почв региона»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Default="00EE3C84" w:rsidP="00BA25BA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</w:tcPr>
          <w:p w:rsidR="00EE3C84" w:rsidRPr="003B51F3" w:rsidRDefault="00EE3C84" w:rsidP="00BA25BA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/8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84</w:t>
            </w:r>
            <w:r w:rsidRPr="003B51F3">
              <w:rPr>
                <w:color w:val="244061"/>
              </w:rPr>
              <w:t>fc</w:t>
            </w:r>
            <w:r w:rsidRPr="003B51F3">
              <w:rPr>
                <w:color w:val="244061"/>
                <w:lang w:val="ru-RU"/>
              </w:rPr>
              <w:t>34-6653-4</w:t>
            </w:r>
            <w:r w:rsidRPr="003B51F3">
              <w:rPr>
                <w:color w:val="244061"/>
              </w:rPr>
              <w:t>cc</w:t>
            </w:r>
            <w:r w:rsidRPr="003B51F3">
              <w:rPr>
                <w:color w:val="244061"/>
                <w:lang w:val="ru-RU"/>
              </w:rPr>
              <w:t>9-</w:t>
            </w:r>
            <w:r w:rsidRPr="003B51F3">
              <w:rPr>
                <w:color w:val="244061"/>
              </w:rPr>
              <w:t>ad</w:t>
            </w:r>
            <w:r w:rsidRPr="003B51F3">
              <w:rPr>
                <w:color w:val="244061"/>
                <w:lang w:val="ru-RU"/>
              </w:rPr>
              <w:t>2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1</w:t>
            </w:r>
            <w:r w:rsidRPr="003B51F3">
              <w:rPr>
                <w:color w:val="244061"/>
              </w:rPr>
              <w:t>eadd</w:t>
            </w:r>
            <w:r w:rsidRPr="003B51F3">
              <w:rPr>
                <w:color w:val="244061"/>
                <w:lang w:val="ru-RU"/>
              </w:rPr>
              <w:t>352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2</w:t>
            </w:r>
            <w:r w:rsidRPr="003B51F3">
              <w:rPr>
                <w:color w:val="244061"/>
              </w:rPr>
              <w:t>a</w:t>
            </w:r>
          </w:p>
        </w:tc>
      </w:tr>
      <w:tr w:rsidR="00EE3C84" w:rsidRPr="003B51F3" w:rsidTr="003B51F3">
        <w:trPr>
          <w:trHeight w:val="149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Default="00EE3C84" w:rsidP="00BA2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6.4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Default="00EE3C84" w:rsidP="00BA25B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007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Соблюдение правил безопасности. Грибы. </w:t>
            </w:r>
            <w:r w:rsidRPr="00DB00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  <w:p w:rsidR="00EE3C84" w:rsidRDefault="00EE3C84" w:rsidP="00BA25B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Default="00EE3C84" w:rsidP="00BA25BA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</w:tcPr>
          <w:p w:rsidR="00EE3C84" w:rsidRPr="003B51F3" w:rsidRDefault="00EE3C84" w:rsidP="00BA25BA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/8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84</w:t>
            </w:r>
            <w:r w:rsidRPr="003B51F3">
              <w:rPr>
                <w:color w:val="244061"/>
              </w:rPr>
              <w:t>fc</w:t>
            </w:r>
            <w:r w:rsidRPr="003B51F3">
              <w:rPr>
                <w:color w:val="244061"/>
                <w:lang w:val="ru-RU"/>
              </w:rPr>
              <w:t>34-6653-4</w:t>
            </w:r>
            <w:r w:rsidRPr="003B51F3">
              <w:rPr>
                <w:color w:val="244061"/>
              </w:rPr>
              <w:t>cc</w:t>
            </w:r>
            <w:r w:rsidRPr="003B51F3">
              <w:rPr>
                <w:color w:val="244061"/>
                <w:lang w:val="ru-RU"/>
              </w:rPr>
              <w:t>9-</w:t>
            </w:r>
            <w:r w:rsidRPr="003B51F3">
              <w:rPr>
                <w:color w:val="244061"/>
              </w:rPr>
              <w:t>ad</w:t>
            </w:r>
            <w:r w:rsidRPr="003B51F3">
              <w:rPr>
                <w:color w:val="244061"/>
                <w:lang w:val="ru-RU"/>
              </w:rPr>
              <w:t>2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1</w:t>
            </w:r>
            <w:r w:rsidRPr="003B51F3">
              <w:rPr>
                <w:color w:val="244061"/>
              </w:rPr>
              <w:t>eadd</w:t>
            </w:r>
            <w:r w:rsidRPr="003B51F3">
              <w:rPr>
                <w:color w:val="244061"/>
                <w:lang w:val="ru-RU"/>
              </w:rPr>
              <w:t>352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2</w:t>
            </w:r>
            <w:r w:rsidRPr="003B51F3">
              <w:rPr>
                <w:color w:val="244061"/>
              </w:rPr>
              <w:t>a</w:t>
            </w:r>
          </w:p>
        </w:tc>
      </w:tr>
      <w:tr w:rsidR="00EE3C84" w:rsidRPr="003B51F3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Default="00EE3C84" w:rsidP="00BA2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6.5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Default="00EE3C84" w:rsidP="00BA25B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сельском хозяйстве. Экологические проблемы региона и их решение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Default="00EE3C84" w:rsidP="00BA25BA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</w:tcPr>
          <w:p w:rsidR="00EE3C84" w:rsidRPr="003B51F3" w:rsidRDefault="00EE3C84" w:rsidP="00BA25BA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beb</w:t>
            </w:r>
            <w:r w:rsidRPr="003B51F3">
              <w:rPr>
                <w:color w:val="244061"/>
                <w:lang w:val="ru-RU"/>
              </w:rPr>
              <w:t>7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701-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5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0-4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47-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0</w:t>
            </w:r>
            <w:r w:rsidRPr="003B51F3">
              <w:rPr>
                <w:color w:val="244061"/>
              </w:rPr>
              <w:t>ad</w:t>
            </w:r>
            <w:r w:rsidRPr="003B51F3">
              <w:rPr>
                <w:color w:val="244061"/>
                <w:lang w:val="ru-RU"/>
              </w:rPr>
              <w:t>-70</w:t>
            </w:r>
            <w:r w:rsidRPr="003B51F3">
              <w:rPr>
                <w:color w:val="244061"/>
              </w:rPr>
              <w:t>dc</w:t>
            </w:r>
            <w:r w:rsidRPr="003B51F3">
              <w:rPr>
                <w:color w:val="244061"/>
                <w:lang w:val="ru-RU"/>
              </w:rPr>
              <w:t>78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8</w:t>
            </w:r>
            <w:r w:rsidRPr="003B51F3">
              <w:rPr>
                <w:color w:val="244061"/>
              </w:rPr>
              <w:t>ae</w:t>
            </w:r>
            <w:r w:rsidRPr="003B51F3">
              <w:rPr>
                <w:color w:val="244061"/>
                <w:lang w:val="ru-RU"/>
              </w:rPr>
              <w:t>6</w:t>
            </w:r>
            <w:r w:rsidRPr="003B51F3">
              <w:rPr>
                <w:color w:val="244061"/>
              </w:rPr>
              <w:t>c</w:t>
            </w:r>
          </w:p>
        </w:tc>
      </w:tr>
      <w:tr w:rsidR="00EE3C84" w:rsidRPr="003B51F3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Default="00EE3C84" w:rsidP="00BA2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6.6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Default="00EE3C84" w:rsidP="00BA25B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007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Default="00EE3C84" w:rsidP="00BA25BA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</w:tcPr>
          <w:p w:rsidR="00EE3C84" w:rsidRPr="003B51F3" w:rsidRDefault="00EE3C84" w:rsidP="00BA25BA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beb</w:t>
            </w:r>
            <w:r w:rsidRPr="003B51F3">
              <w:rPr>
                <w:color w:val="244061"/>
                <w:lang w:val="ru-RU"/>
              </w:rPr>
              <w:t>7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701-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5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0-4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47-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0</w:t>
            </w:r>
            <w:r w:rsidRPr="003B51F3">
              <w:rPr>
                <w:color w:val="244061"/>
              </w:rPr>
              <w:t>ad</w:t>
            </w:r>
            <w:r w:rsidRPr="003B51F3">
              <w:rPr>
                <w:color w:val="244061"/>
                <w:lang w:val="ru-RU"/>
              </w:rPr>
              <w:t>-70</w:t>
            </w:r>
            <w:r w:rsidRPr="003B51F3">
              <w:rPr>
                <w:color w:val="244061"/>
              </w:rPr>
              <w:t>dc</w:t>
            </w:r>
            <w:r w:rsidRPr="003B51F3">
              <w:rPr>
                <w:color w:val="244061"/>
                <w:lang w:val="ru-RU"/>
              </w:rPr>
              <w:t>78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8</w:t>
            </w:r>
            <w:r w:rsidRPr="003B51F3">
              <w:rPr>
                <w:color w:val="244061"/>
              </w:rPr>
              <w:t>ae</w:t>
            </w:r>
            <w:r w:rsidRPr="003B51F3">
              <w:rPr>
                <w:color w:val="244061"/>
                <w:lang w:val="ru-RU"/>
              </w:rPr>
              <w:t>6</w:t>
            </w:r>
            <w:r w:rsidRPr="003B51F3">
              <w:rPr>
                <w:color w:val="244061"/>
              </w:rPr>
              <w:t>c</w:t>
            </w:r>
          </w:p>
        </w:tc>
      </w:tr>
      <w:tr w:rsidR="00EE3C84" w:rsidRPr="00B063C4" w:rsidTr="003B51F3">
        <w:trPr>
          <w:trHeight w:val="144"/>
          <w:tblCellSpacing w:w="20" w:type="nil"/>
        </w:trPr>
        <w:tc>
          <w:tcPr>
            <w:tcW w:w="4470" w:type="dxa"/>
            <w:gridSpan w:val="2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C459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C4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 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EE3C84" w:rsidRPr="00C4596E" w:rsidRDefault="00EE3C84" w:rsidP="00223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</w:tbl>
    <w:p w:rsidR="00EE3C84" w:rsidRPr="00C4596E" w:rsidRDefault="00EE3C84" w:rsidP="00C4596E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E3C84" w:rsidRDefault="00EE3C84" w:rsidP="00BD3A56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E3C84" w:rsidRDefault="00EE3C84" w:rsidP="00BD3A56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E3C84" w:rsidRDefault="00EE3C84" w:rsidP="00BD3A56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E3C84" w:rsidRDefault="00EE3C84" w:rsidP="0047300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D3A5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E3C84" w:rsidRDefault="00EE3C84" w:rsidP="0047300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</w:t>
      </w:r>
    </w:p>
    <w:p w:rsidR="00EE3C84" w:rsidRDefault="00EE3C84" w:rsidP="0047300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EE3C84" w:rsidRDefault="00EE3C84" w:rsidP="0047300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EE3C84" w:rsidRDefault="00EE3C84" w:rsidP="0047300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EE3C84" w:rsidRDefault="00EE3C84" w:rsidP="0047300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EE3C84" w:rsidRDefault="00EE3C84" w:rsidP="0047300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EE3C84" w:rsidRDefault="00EE3C84" w:rsidP="0047300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EE3C84" w:rsidRPr="00BD3A56" w:rsidRDefault="00EE3C84" w:rsidP="0047300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D3A56">
        <w:rPr>
          <w:rFonts w:ascii="Times New Roman" w:hAnsi="Times New Roman"/>
          <w:b/>
          <w:color w:val="000000"/>
          <w:sz w:val="28"/>
          <w:lang w:val="ru-RU"/>
        </w:rPr>
        <w:t xml:space="preserve">8 КЛАСС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D3A5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tbl>
      <w:tblPr>
        <w:tblW w:w="9922" w:type="dxa"/>
        <w:tblCellSpacing w:w="20" w:type="nil"/>
        <w:tblInd w:w="5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50"/>
        <w:gridCol w:w="3620"/>
        <w:gridCol w:w="1626"/>
        <w:gridCol w:w="3826"/>
      </w:tblGrid>
      <w:tr w:rsidR="00EE3C84" w:rsidRPr="00F51E7D" w:rsidTr="003B51F3">
        <w:trPr>
          <w:trHeight w:val="1330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BD3A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EE3C84" w:rsidRPr="00BD3A56" w:rsidRDefault="00EE3C84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BD3A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EE3C84" w:rsidRPr="00BD3A56" w:rsidRDefault="00EE3C84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BD3A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EE3C84" w:rsidRPr="00BD3A56" w:rsidRDefault="00EE3C84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  <w:p w:rsidR="00EE3C84" w:rsidRPr="00BD3A56" w:rsidRDefault="00EE3C84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6" w:type="dxa"/>
            <w:vAlign w:val="center"/>
          </w:tcPr>
          <w:p w:rsidR="00EE3C84" w:rsidRPr="0047300E" w:rsidRDefault="00EE3C84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hAnsi="Times New Roman"/>
                <w:b/>
                <w:lang w:val="ru-RU"/>
              </w:rPr>
            </w:pPr>
            <w:r w:rsidRPr="0047300E">
              <w:rPr>
                <w:rFonts w:ascii="Times New Roman" w:hAnsi="Times New Roman"/>
                <w:b/>
                <w:lang w:val="ru-RU"/>
              </w:rPr>
              <w:t xml:space="preserve">Электронные (цифровые) образовательные ресурсы </w:t>
            </w:r>
            <w:r w:rsidRPr="0047300E">
              <w:rPr>
                <w:rFonts w:ascii="Times New Roman" w:hAnsi="Times New Roman"/>
                <w:b/>
                <w:lang w:val="ru-RU"/>
              </w:rPr>
              <w:tab/>
            </w:r>
          </w:p>
        </w:tc>
      </w:tr>
      <w:tr w:rsidR="00EE3C84" w:rsidRPr="00DD1521" w:rsidTr="003B51F3">
        <w:trPr>
          <w:trHeight w:val="444"/>
          <w:tblCellSpacing w:w="20" w:type="nil"/>
        </w:trPr>
        <w:tc>
          <w:tcPr>
            <w:tcW w:w="9922" w:type="dxa"/>
            <w:gridSpan w:val="4"/>
            <w:tcMar>
              <w:top w:w="50" w:type="dxa"/>
              <w:left w:w="100" w:type="dxa"/>
            </w:tcMar>
            <w:vAlign w:val="center"/>
          </w:tcPr>
          <w:p w:rsidR="00EE3C84" w:rsidRPr="0047300E" w:rsidRDefault="00EE3C84" w:rsidP="008566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Модуль </w:t>
            </w:r>
            <w:r w:rsidRPr="00856676">
              <w:rPr>
                <w:rFonts w:ascii="Times New Roman" w:hAnsi="Times New Roman"/>
                <w:b/>
                <w:lang w:val="ru-RU"/>
              </w:rPr>
              <w:t>1. Пр</w:t>
            </w:r>
            <w:r>
              <w:rPr>
                <w:rFonts w:ascii="Times New Roman" w:hAnsi="Times New Roman"/>
                <w:b/>
                <w:lang w:val="ru-RU"/>
              </w:rPr>
              <w:t>оизводство и технологии ( 4 часа</w:t>
            </w:r>
            <w:r w:rsidRPr="00856676">
              <w:rPr>
                <w:rFonts w:ascii="Times New Roman" w:hAnsi="Times New Roman"/>
                <w:b/>
                <w:lang w:val="ru-RU"/>
              </w:rPr>
              <w:t>)</w:t>
            </w:r>
          </w:p>
        </w:tc>
      </w:tr>
      <w:tr w:rsidR="00EE3C84" w:rsidRPr="00BA25BA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BD3A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D3A56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C334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D3A5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производством и технологии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«Составление интеллект-карты «Управление современным производством»» (на примере предприятий своего региона)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BD3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EE3C84" w:rsidRPr="003B51F3" w:rsidRDefault="00EE3C84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hAnsi="Times New Roman"/>
                <w:color w:val="244061"/>
                <w:lang w:val="ru-RU"/>
              </w:rPr>
            </w:pPr>
            <w:r w:rsidRPr="003B51F3">
              <w:rPr>
                <w:rFonts w:ascii="Times New Roman" w:hAnsi="Times New Roman"/>
                <w:color w:val="244061"/>
                <w:lang w:val="ru-RU"/>
              </w:rPr>
              <w:t>https://academy-content.apkpro.ru/ru/lesson/4077bfbd-1ccf-4b1e-a941-15f48894d28f</w:t>
            </w:r>
          </w:p>
        </w:tc>
      </w:tr>
      <w:tr w:rsidR="00EE3C84" w:rsidRPr="00BA25BA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BA2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D3A56">
              <w:rPr>
                <w:rFonts w:ascii="Times New Roman" w:hAnsi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BA2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D3A5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его виды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«Составление характеристики инновационного предприятия региона» (по выбору)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BA25BA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BD3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</w:tcPr>
          <w:p w:rsidR="00EE3C84" w:rsidRPr="003B51F3" w:rsidRDefault="00EE3C84" w:rsidP="00BA25BA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/2158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209-7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10-4351-</w:t>
            </w:r>
            <w:r w:rsidRPr="003B51F3">
              <w:rPr>
                <w:color w:val="244061"/>
              </w:rPr>
              <w:t>bd</w:t>
            </w:r>
            <w:r w:rsidRPr="003B51F3">
              <w:rPr>
                <w:color w:val="244061"/>
                <w:lang w:val="ru-RU"/>
              </w:rPr>
              <w:t>16-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81405926612</w:t>
            </w:r>
          </w:p>
        </w:tc>
      </w:tr>
      <w:tr w:rsidR="00EE3C84" w:rsidRPr="00BA25BA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BA2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D3A56">
              <w:rPr>
                <w:rFonts w:ascii="Times New Roman" w:hAnsi="Times New Roman"/>
                <w:color w:val="000000"/>
                <w:sz w:val="24"/>
                <w:lang w:val="ru-RU"/>
              </w:rPr>
              <w:t>1.3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BA2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D3A56">
              <w:rPr>
                <w:rFonts w:ascii="Times New Roman" w:hAnsi="Times New Roman"/>
                <w:color w:val="000000"/>
                <w:sz w:val="24"/>
                <w:lang w:val="ru-RU"/>
              </w:rPr>
              <w:t>Рынок труда. Фу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нкции рынка труда. Направления профориентационных проектов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BA25BA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</w:tcPr>
          <w:p w:rsidR="00EE3C84" w:rsidRPr="003B51F3" w:rsidRDefault="00EE3C84" w:rsidP="00BA25BA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/2158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209-7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10-4351-</w:t>
            </w:r>
            <w:r w:rsidRPr="003B51F3">
              <w:rPr>
                <w:color w:val="244061"/>
              </w:rPr>
              <w:t>bd</w:t>
            </w:r>
            <w:r w:rsidRPr="003B51F3">
              <w:rPr>
                <w:color w:val="244061"/>
                <w:lang w:val="ru-RU"/>
              </w:rPr>
              <w:t>16-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81405926612</w:t>
            </w:r>
          </w:p>
        </w:tc>
      </w:tr>
      <w:tr w:rsidR="00EE3C84" w:rsidRPr="00BA25BA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BA2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1.4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BA2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профессий. Профориентационный групповой проект «Мир профессий»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Default="00EE3C84" w:rsidP="00BA25BA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</w:tcPr>
          <w:p w:rsidR="00EE3C84" w:rsidRPr="003B51F3" w:rsidRDefault="00EE3C84" w:rsidP="00BA25BA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/2158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209-7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10-4351-</w:t>
            </w:r>
            <w:r w:rsidRPr="003B51F3">
              <w:rPr>
                <w:color w:val="244061"/>
              </w:rPr>
              <w:t>bd</w:t>
            </w:r>
            <w:r w:rsidRPr="003B51F3">
              <w:rPr>
                <w:color w:val="244061"/>
                <w:lang w:val="ru-RU"/>
              </w:rPr>
              <w:t>16-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81405926612</w:t>
            </w:r>
          </w:p>
        </w:tc>
      </w:tr>
      <w:tr w:rsidR="00EE3C84" w:rsidRPr="00DD1521" w:rsidTr="003B51F3">
        <w:trPr>
          <w:trHeight w:val="144"/>
          <w:tblCellSpacing w:w="20" w:type="nil"/>
        </w:trPr>
        <w:tc>
          <w:tcPr>
            <w:tcW w:w="9922" w:type="dxa"/>
            <w:gridSpan w:val="4"/>
            <w:tcMar>
              <w:top w:w="50" w:type="dxa"/>
              <w:left w:w="100" w:type="dxa"/>
            </w:tcMar>
            <w:vAlign w:val="center"/>
          </w:tcPr>
          <w:p w:rsidR="00EE3C84" w:rsidRPr="00C3343E" w:rsidRDefault="00EE3C84" w:rsidP="00C334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Модуль</w:t>
            </w:r>
            <w:r w:rsidRPr="00C3343E">
              <w:rPr>
                <w:rFonts w:ascii="Times New Roman" w:hAnsi="Times New Roman"/>
                <w:b/>
                <w:lang w:val="ru-RU"/>
              </w:rPr>
              <w:t xml:space="preserve"> 2. К</w:t>
            </w:r>
            <w:r>
              <w:rPr>
                <w:rFonts w:ascii="Times New Roman" w:hAnsi="Times New Roman"/>
                <w:b/>
                <w:lang w:val="ru-RU"/>
              </w:rPr>
              <w:t>омпьютерная графика. Черчение ( 4 часа)</w:t>
            </w:r>
          </w:p>
        </w:tc>
      </w:tr>
      <w:tr w:rsidR="00EE3C84" w:rsidRPr="00984B60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984B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D3A56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</w:tcPr>
          <w:p w:rsidR="00EE3C84" w:rsidRPr="00C3343E" w:rsidRDefault="00EE3C84" w:rsidP="00984B60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val="ru-RU" w:eastAsia="ru-RU"/>
              </w:rPr>
            </w:pPr>
            <w:r w:rsidRPr="00C3343E">
              <w:rPr>
                <w:rFonts w:ascii="inherit" w:hAnsi="inherit"/>
                <w:sz w:val="24"/>
                <w:szCs w:val="24"/>
                <w:lang w:val="ru-RU" w:eastAsia="ru-RU"/>
              </w:rPr>
              <w:t xml:space="preserve">Технология построения трехмерных моделей </w:t>
            </w:r>
            <w:r>
              <w:rPr>
                <w:rFonts w:ascii="inherit" w:hAnsi="inherit"/>
                <w:sz w:val="24"/>
                <w:szCs w:val="24"/>
                <w:lang w:val="ru-RU" w:eastAsia="ru-RU"/>
              </w:rPr>
              <w:t xml:space="preserve">и чертежей </w:t>
            </w:r>
            <w:r w:rsidRPr="00C3343E">
              <w:rPr>
                <w:rFonts w:ascii="inherit" w:hAnsi="inherit"/>
                <w:sz w:val="24"/>
                <w:szCs w:val="24"/>
                <w:lang w:val="ru-RU" w:eastAsia="ru-RU"/>
              </w:rPr>
              <w:t>в САПР</w:t>
            </w:r>
            <w:r>
              <w:rPr>
                <w:rFonts w:ascii="inherit" w:hAnsi="inherit"/>
                <w:sz w:val="24"/>
                <w:szCs w:val="24"/>
                <w:lang w:val="ru-RU" w:eastAsia="ru-RU"/>
              </w:rPr>
              <w:t>. Мир профессий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984B60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BD3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</w:tcPr>
          <w:p w:rsidR="00EE3C84" w:rsidRPr="003B51F3" w:rsidRDefault="00EE3C84" w:rsidP="00984B60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/5</w:t>
            </w:r>
            <w:r w:rsidRPr="003B51F3">
              <w:rPr>
                <w:color w:val="244061"/>
              </w:rPr>
              <w:t>cc</w:t>
            </w:r>
            <w:r w:rsidRPr="003B51F3">
              <w:rPr>
                <w:color w:val="244061"/>
                <w:lang w:val="ru-RU"/>
              </w:rPr>
              <w:t>0705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9</w:t>
            </w:r>
            <w:r w:rsidRPr="003B51F3">
              <w:rPr>
                <w:color w:val="244061"/>
              </w:rPr>
              <w:t>ae</w:t>
            </w:r>
            <w:r w:rsidRPr="003B51F3">
              <w:rPr>
                <w:color w:val="244061"/>
                <w:lang w:val="ru-RU"/>
              </w:rPr>
              <w:t>-484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-8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1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-9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4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89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01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12</w:t>
            </w:r>
          </w:p>
        </w:tc>
      </w:tr>
      <w:tr w:rsidR="00EE3C84" w:rsidRPr="00984B60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984B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</w:tcPr>
          <w:p w:rsidR="00EE3C84" w:rsidRPr="00C3343E" w:rsidRDefault="00EE3C84" w:rsidP="00984B60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val="ru-RU" w:eastAsia="ru-RU"/>
              </w:rPr>
            </w:pPr>
            <w:r w:rsidRPr="00C3343E">
              <w:rPr>
                <w:rFonts w:ascii="inherit" w:hAnsi="inherit"/>
                <w:sz w:val="24"/>
                <w:szCs w:val="24"/>
                <w:lang w:val="ru-RU" w:eastAsia="ru-RU"/>
              </w:rPr>
              <w:t>Практическая работа «Создание трехмерной модели в САПР»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984B60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</w:tcPr>
          <w:p w:rsidR="00EE3C84" w:rsidRPr="003B51F3" w:rsidRDefault="00EE3C84" w:rsidP="00984B60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/5</w:t>
            </w:r>
            <w:r w:rsidRPr="003B51F3">
              <w:rPr>
                <w:color w:val="244061"/>
              </w:rPr>
              <w:t>cc</w:t>
            </w:r>
            <w:r w:rsidRPr="003B51F3">
              <w:rPr>
                <w:color w:val="244061"/>
                <w:lang w:val="ru-RU"/>
              </w:rPr>
              <w:t>0705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9</w:t>
            </w:r>
            <w:r w:rsidRPr="003B51F3">
              <w:rPr>
                <w:color w:val="244061"/>
              </w:rPr>
              <w:t>ae</w:t>
            </w:r>
            <w:r w:rsidRPr="003B51F3">
              <w:rPr>
                <w:color w:val="244061"/>
                <w:lang w:val="ru-RU"/>
              </w:rPr>
              <w:t>-484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-8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1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-9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4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89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01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12</w:t>
            </w:r>
          </w:p>
        </w:tc>
      </w:tr>
      <w:tr w:rsidR="00EE3C84" w:rsidRPr="00984B60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984B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2.3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984B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D3A5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984B60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 w:rsidRPr="00BD3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</w:tcPr>
          <w:p w:rsidR="00EE3C84" w:rsidRPr="003B51F3" w:rsidRDefault="00EE3C84" w:rsidP="00984B60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/5</w:t>
            </w:r>
            <w:r w:rsidRPr="003B51F3">
              <w:rPr>
                <w:color w:val="244061"/>
              </w:rPr>
              <w:t>cc</w:t>
            </w:r>
            <w:r w:rsidRPr="003B51F3">
              <w:rPr>
                <w:color w:val="244061"/>
                <w:lang w:val="ru-RU"/>
              </w:rPr>
              <w:t>0705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9</w:t>
            </w:r>
            <w:r w:rsidRPr="003B51F3">
              <w:rPr>
                <w:color w:val="244061"/>
              </w:rPr>
              <w:t>ae</w:t>
            </w:r>
            <w:r w:rsidRPr="003B51F3">
              <w:rPr>
                <w:color w:val="244061"/>
                <w:lang w:val="ru-RU"/>
              </w:rPr>
              <w:t>-484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-8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1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-9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4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89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01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12</w:t>
            </w:r>
          </w:p>
        </w:tc>
      </w:tr>
      <w:tr w:rsidR="00EE3C84" w:rsidRPr="00984B60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984B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2.4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984B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334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984B60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</w:tcPr>
          <w:p w:rsidR="00EE3C84" w:rsidRPr="003B51F3" w:rsidRDefault="00EE3C84" w:rsidP="00984B60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/5</w:t>
            </w:r>
            <w:r w:rsidRPr="003B51F3">
              <w:rPr>
                <w:color w:val="244061"/>
              </w:rPr>
              <w:t>cc</w:t>
            </w:r>
            <w:r w:rsidRPr="003B51F3">
              <w:rPr>
                <w:color w:val="244061"/>
                <w:lang w:val="ru-RU"/>
              </w:rPr>
              <w:t>0705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9</w:t>
            </w:r>
            <w:r w:rsidRPr="003B51F3">
              <w:rPr>
                <w:color w:val="244061"/>
              </w:rPr>
              <w:t>ae</w:t>
            </w:r>
            <w:r w:rsidRPr="003B51F3">
              <w:rPr>
                <w:color w:val="244061"/>
                <w:lang w:val="ru-RU"/>
              </w:rPr>
              <w:t>-484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-8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1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-9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4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89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01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12</w:t>
            </w:r>
          </w:p>
        </w:tc>
      </w:tr>
      <w:tr w:rsidR="00EE3C84" w:rsidRPr="00DD1521" w:rsidTr="003B51F3">
        <w:trPr>
          <w:trHeight w:val="144"/>
          <w:tblCellSpacing w:w="20" w:type="nil"/>
        </w:trPr>
        <w:tc>
          <w:tcPr>
            <w:tcW w:w="9922" w:type="dxa"/>
            <w:gridSpan w:val="4"/>
            <w:tcMar>
              <w:top w:w="50" w:type="dxa"/>
              <w:left w:w="100" w:type="dxa"/>
            </w:tcMar>
            <w:vAlign w:val="center"/>
          </w:tcPr>
          <w:p w:rsidR="00EE3C84" w:rsidRPr="00C3343E" w:rsidRDefault="00EE3C84" w:rsidP="00C334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Модуль</w:t>
            </w:r>
            <w:r w:rsidRPr="00C3343E">
              <w:rPr>
                <w:rFonts w:ascii="Times New Roman" w:hAnsi="Times New Roman"/>
                <w:b/>
                <w:lang w:val="ru-RU"/>
              </w:rPr>
              <w:t xml:space="preserve"> 3. 3D-моделирование, про</w:t>
            </w:r>
            <w:r>
              <w:rPr>
                <w:rFonts w:ascii="Times New Roman" w:hAnsi="Times New Roman"/>
                <w:b/>
                <w:lang w:val="ru-RU"/>
              </w:rPr>
              <w:t>тотипирование, макетирование (8</w:t>
            </w:r>
            <w:r w:rsidRPr="00C3343E">
              <w:rPr>
                <w:rFonts w:ascii="Times New Roman" w:hAnsi="Times New Roman"/>
                <w:b/>
                <w:lang w:val="ru-RU"/>
              </w:rPr>
              <w:t xml:space="preserve"> часов)</w:t>
            </w:r>
          </w:p>
        </w:tc>
      </w:tr>
      <w:tr w:rsidR="00EE3C84" w:rsidRPr="00984B60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984B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D3A56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Pr="004916E3" w:rsidRDefault="00EE3C84" w:rsidP="00984B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D3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Прототипирование.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Сферы применения. Моделирование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 моделей с помощью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-редакторов по алгоритму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984B60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BD3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BD3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</w:tcPr>
          <w:p w:rsidR="00EE3C84" w:rsidRPr="003B51F3" w:rsidRDefault="00EE3C84" w:rsidP="00984B60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486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521-6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62-4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42-9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4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-933692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551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7</w:t>
            </w:r>
          </w:p>
        </w:tc>
      </w:tr>
      <w:tr w:rsidR="00EE3C84" w:rsidRPr="00984B60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984B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Pr="004916E3" w:rsidRDefault="00EE3C84" w:rsidP="00984B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916E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моделей»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984B60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</w:tcPr>
          <w:p w:rsidR="00EE3C84" w:rsidRPr="003B51F3" w:rsidRDefault="00EE3C84" w:rsidP="00984B60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486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521-6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62-4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42-9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4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-933692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551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7</w:t>
            </w:r>
          </w:p>
        </w:tc>
      </w:tr>
      <w:tr w:rsidR="00EE3C84" w:rsidRPr="00984B60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984B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984B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цифровой объемной модели. Выбор направления проектной работы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984B60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 w:rsidRPr="00BD3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</w:tcPr>
          <w:p w:rsidR="00EE3C84" w:rsidRPr="003B51F3" w:rsidRDefault="00EE3C84" w:rsidP="00984B60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486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521-6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62-4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42-9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4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-933692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551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7</w:t>
            </w:r>
          </w:p>
        </w:tc>
      </w:tr>
      <w:tr w:rsidR="00EE3C84" w:rsidRPr="00984B60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984B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3.4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Default="00EE3C84" w:rsidP="00984B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</w:t>
            </w:r>
            <w:r w:rsidRPr="0049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«Прототип изделия из пластмассы (других материалов по выбору)»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984B60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</w:tcPr>
          <w:p w:rsidR="00EE3C84" w:rsidRPr="003B51F3" w:rsidRDefault="00EE3C84" w:rsidP="00984B60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486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521-6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62-4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42-9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4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-933692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551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7</w:t>
            </w:r>
          </w:p>
        </w:tc>
      </w:tr>
      <w:tr w:rsidR="00EE3C84" w:rsidRPr="00984B60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984B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3.5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Default="00EE3C84" w:rsidP="00984B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54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3D-принтеров по конструкции и по назначению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Default="00EE3C84" w:rsidP="00984B60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</w:tcPr>
          <w:p w:rsidR="00EE3C84" w:rsidRPr="003B51F3" w:rsidRDefault="00EE3C84" w:rsidP="00984B60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486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521-6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62-4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42-9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4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-933692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551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7</w:t>
            </w:r>
          </w:p>
        </w:tc>
      </w:tr>
      <w:tr w:rsidR="00EE3C84" w:rsidRPr="00984B60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984B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3.6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984B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D3A5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984B60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 w:rsidRPr="00BD3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</w:tcPr>
          <w:p w:rsidR="00EE3C84" w:rsidRPr="003B51F3" w:rsidRDefault="00EE3C84" w:rsidP="00984B60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486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521-6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62-4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42-9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4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-933692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551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7</w:t>
            </w:r>
          </w:p>
        </w:tc>
      </w:tr>
      <w:tr w:rsidR="00EE3C84" w:rsidRPr="00984B60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984B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3.7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984B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D3A56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984B60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 w:rsidRPr="00BD3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</w:tcPr>
          <w:p w:rsidR="00EE3C84" w:rsidRPr="003B51F3" w:rsidRDefault="00EE3C84" w:rsidP="00984B60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486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521-6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62-4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42-9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4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-933692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551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7</w:t>
            </w:r>
          </w:p>
        </w:tc>
      </w:tr>
      <w:tr w:rsidR="00EE3C84" w:rsidRPr="00984B60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984B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3.8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Pr="00C544D3" w:rsidRDefault="00EE3C84" w:rsidP="00984B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C544D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 w:rsidRPr="00F51E7D"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-печатью. </w:t>
            </w:r>
            <w:r w:rsidRPr="00C544D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984B60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BD3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BD3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</w:tcPr>
          <w:p w:rsidR="00EE3C84" w:rsidRPr="003B51F3" w:rsidRDefault="00EE3C84" w:rsidP="00984B60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486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521-6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62-4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42-9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4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-933692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551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7</w:t>
            </w:r>
          </w:p>
        </w:tc>
      </w:tr>
      <w:tr w:rsidR="00EE3C84" w:rsidRPr="00C544D3" w:rsidTr="003B51F3">
        <w:trPr>
          <w:trHeight w:val="144"/>
          <w:tblCellSpacing w:w="20" w:type="nil"/>
        </w:trPr>
        <w:tc>
          <w:tcPr>
            <w:tcW w:w="9922" w:type="dxa"/>
            <w:gridSpan w:val="4"/>
            <w:tcMar>
              <w:top w:w="50" w:type="dxa"/>
              <w:left w:w="100" w:type="dxa"/>
            </w:tcMar>
            <w:vAlign w:val="center"/>
          </w:tcPr>
          <w:p w:rsidR="00EE3C84" w:rsidRPr="00C544D3" w:rsidRDefault="00EE3C84" w:rsidP="00C544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Модуль  4. Робототехника ( 9</w:t>
            </w:r>
            <w:r w:rsidRPr="00C544D3">
              <w:rPr>
                <w:rFonts w:ascii="Times New Roman" w:hAnsi="Times New Roman"/>
                <w:b/>
                <w:lang w:val="ru-RU"/>
              </w:rPr>
              <w:t xml:space="preserve"> часов)</w:t>
            </w:r>
          </w:p>
        </w:tc>
      </w:tr>
      <w:tr w:rsidR="00EE3C84" w:rsidRPr="003B51F3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C544D3" w:rsidRDefault="00EE3C84" w:rsidP="00984B60">
            <w:pPr>
              <w:spacing w:after="0"/>
              <w:rPr>
                <w:lang w:val="ru-RU"/>
              </w:rPr>
            </w:pPr>
            <w:r w:rsidRPr="00C544D3"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Pr="00C544D3" w:rsidRDefault="00EE3C84" w:rsidP="00984B60">
            <w:pPr>
              <w:spacing w:after="0"/>
              <w:rPr>
                <w:lang w:val="ru-RU"/>
              </w:rPr>
            </w:pPr>
            <w:r w:rsidRPr="00C544D3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производства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544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Pr="00C544D3" w:rsidRDefault="00EE3C84" w:rsidP="00984B60">
            <w:pPr>
              <w:spacing w:after="0"/>
              <w:ind w:left="135"/>
              <w:jc w:val="center"/>
              <w:rPr>
                <w:lang w:val="ru-RU"/>
              </w:rPr>
            </w:pPr>
            <w:r w:rsidRPr="00C54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</w:tcPr>
          <w:p w:rsidR="00EE3C84" w:rsidRPr="003B51F3" w:rsidRDefault="00EE3C84" w:rsidP="00984B60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147898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-4318-47</w:t>
            </w:r>
            <w:r w:rsidRPr="003B51F3">
              <w:rPr>
                <w:color w:val="244061"/>
              </w:rPr>
              <w:t>db</w:t>
            </w:r>
            <w:r w:rsidRPr="003B51F3">
              <w:rPr>
                <w:color w:val="244061"/>
                <w:lang w:val="ru-RU"/>
              </w:rPr>
              <w:t>-8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22-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67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8</w:t>
            </w:r>
            <w:r w:rsidRPr="003B51F3">
              <w:rPr>
                <w:color w:val="244061"/>
              </w:rPr>
              <w:t>ff</w:t>
            </w:r>
            <w:r w:rsidRPr="003B51F3">
              <w:rPr>
                <w:color w:val="244061"/>
                <w:lang w:val="ru-RU"/>
              </w:rPr>
              <w:t>04</w:t>
            </w:r>
            <w:r w:rsidRPr="003B51F3">
              <w:rPr>
                <w:color w:val="244061"/>
              </w:rPr>
              <w:t>cc</w:t>
            </w:r>
            <w:r w:rsidRPr="003B51F3">
              <w:rPr>
                <w:color w:val="244061"/>
                <w:lang w:val="ru-RU"/>
              </w:rPr>
              <w:t>3</w:t>
            </w:r>
          </w:p>
        </w:tc>
      </w:tr>
      <w:tr w:rsidR="00EE3C84" w:rsidRPr="003B51F3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C544D3" w:rsidRDefault="00EE3C84" w:rsidP="00984B60">
            <w:pPr>
              <w:spacing w:after="0"/>
              <w:rPr>
                <w:lang w:val="ru-RU"/>
              </w:rPr>
            </w:pPr>
            <w:r w:rsidRPr="00C544D3">
              <w:rPr>
                <w:rFonts w:ascii="Times New Roman" w:hAnsi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Pr="00C544D3" w:rsidRDefault="00EE3C84" w:rsidP="00984B60">
            <w:pPr>
              <w:spacing w:after="0"/>
              <w:rPr>
                <w:lang w:val="ru-RU"/>
              </w:rPr>
            </w:pPr>
            <w:r w:rsidRPr="00C544D3">
              <w:rPr>
                <w:rFonts w:ascii="Times New Roman" w:hAnsi="Times New Roman"/>
                <w:color w:val="000000"/>
                <w:sz w:val="24"/>
                <w:lang w:val="ru-RU"/>
              </w:rPr>
              <w:t>Подводные робототехнические системы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«Использование подводных роботов. Идеи для проекта»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Pr="00C544D3" w:rsidRDefault="00EE3C84" w:rsidP="00984B60">
            <w:pPr>
              <w:spacing w:after="0"/>
              <w:ind w:left="135"/>
              <w:jc w:val="center"/>
              <w:rPr>
                <w:lang w:val="ru-RU"/>
              </w:rPr>
            </w:pPr>
            <w:r w:rsidRPr="00C54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</w:tcPr>
          <w:p w:rsidR="00EE3C84" w:rsidRPr="003B51F3" w:rsidRDefault="00EE3C84" w:rsidP="00984B60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147898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-4318-47</w:t>
            </w:r>
            <w:r w:rsidRPr="003B51F3">
              <w:rPr>
                <w:color w:val="244061"/>
              </w:rPr>
              <w:t>db</w:t>
            </w:r>
            <w:r w:rsidRPr="003B51F3">
              <w:rPr>
                <w:color w:val="244061"/>
                <w:lang w:val="ru-RU"/>
              </w:rPr>
              <w:t>-8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22-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67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8</w:t>
            </w:r>
            <w:r w:rsidRPr="003B51F3">
              <w:rPr>
                <w:color w:val="244061"/>
              </w:rPr>
              <w:t>ff</w:t>
            </w:r>
            <w:r w:rsidRPr="003B51F3">
              <w:rPr>
                <w:color w:val="244061"/>
                <w:lang w:val="ru-RU"/>
              </w:rPr>
              <w:t>04</w:t>
            </w:r>
            <w:r w:rsidRPr="003B51F3">
              <w:rPr>
                <w:color w:val="244061"/>
              </w:rPr>
              <w:t>cc</w:t>
            </w:r>
            <w:r w:rsidRPr="003B51F3">
              <w:rPr>
                <w:color w:val="244061"/>
                <w:lang w:val="ru-RU"/>
              </w:rPr>
              <w:t>3</w:t>
            </w:r>
          </w:p>
        </w:tc>
      </w:tr>
      <w:tr w:rsidR="00EE3C84" w:rsidRPr="003B51F3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C544D3" w:rsidRDefault="00EE3C84" w:rsidP="00984B60">
            <w:pPr>
              <w:spacing w:after="0"/>
              <w:rPr>
                <w:lang w:val="ru-RU"/>
              </w:rPr>
            </w:pPr>
            <w:r w:rsidRPr="00C544D3">
              <w:rPr>
                <w:rFonts w:ascii="Times New Roman" w:hAnsi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Pr="00C544D3" w:rsidRDefault="00EE3C84" w:rsidP="00984B60">
            <w:pPr>
              <w:spacing w:after="0"/>
              <w:rPr>
                <w:lang w:val="ru-RU"/>
              </w:rPr>
            </w:pPr>
            <w:r w:rsidRPr="00C544D3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история их развития, классификация. </w:t>
            </w:r>
            <w:r w:rsidRPr="00447EC5">
              <w:rPr>
                <w:rFonts w:ascii="Times New Roman" w:hAnsi="Times New Roman"/>
                <w:color w:val="000000"/>
                <w:sz w:val="24"/>
                <w:lang w:val="ru-RU"/>
              </w:rPr>
              <w:t>Виды мультикоптеров, конструкция. Применение БЛА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Pr="00C544D3" w:rsidRDefault="00EE3C84" w:rsidP="00984B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 w:rsidRPr="00C54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</w:tcPr>
          <w:p w:rsidR="00EE3C84" w:rsidRPr="003B51F3" w:rsidRDefault="00EE3C84" w:rsidP="00984B60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147898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-4318-47</w:t>
            </w:r>
            <w:r w:rsidRPr="003B51F3">
              <w:rPr>
                <w:color w:val="244061"/>
              </w:rPr>
              <w:t>db</w:t>
            </w:r>
            <w:r w:rsidRPr="003B51F3">
              <w:rPr>
                <w:color w:val="244061"/>
                <w:lang w:val="ru-RU"/>
              </w:rPr>
              <w:t>-8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22-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67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8</w:t>
            </w:r>
            <w:r w:rsidRPr="003B51F3">
              <w:rPr>
                <w:color w:val="244061"/>
              </w:rPr>
              <w:t>ff</w:t>
            </w:r>
            <w:r w:rsidRPr="003B51F3">
              <w:rPr>
                <w:color w:val="244061"/>
                <w:lang w:val="ru-RU"/>
              </w:rPr>
              <w:t>04</w:t>
            </w:r>
            <w:r w:rsidRPr="003B51F3">
              <w:rPr>
                <w:color w:val="244061"/>
              </w:rPr>
              <w:t>cc</w:t>
            </w:r>
            <w:r w:rsidRPr="003B51F3">
              <w:rPr>
                <w:color w:val="244061"/>
                <w:lang w:val="ru-RU"/>
              </w:rPr>
              <w:t>3</w:t>
            </w:r>
          </w:p>
        </w:tc>
      </w:tr>
      <w:tr w:rsidR="00EE3C84" w:rsidRPr="003B51F3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C544D3" w:rsidRDefault="00EE3C84" w:rsidP="00984B6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4.4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Pr="00C544D3" w:rsidRDefault="00EE3C84" w:rsidP="00984B6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принципы и режимы работы, параметры, применение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Pr="00C544D3" w:rsidRDefault="00EE3C84" w:rsidP="00984B6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</w:tcPr>
          <w:p w:rsidR="00EE3C84" w:rsidRPr="003B51F3" w:rsidRDefault="00EE3C84" w:rsidP="00984B60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147898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-4318-47</w:t>
            </w:r>
            <w:r w:rsidRPr="003B51F3">
              <w:rPr>
                <w:color w:val="244061"/>
              </w:rPr>
              <w:t>db</w:t>
            </w:r>
            <w:r w:rsidRPr="003B51F3">
              <w:rPr>
                <w:color w:val="244061"/>
                <w:lang w:val="ru-RU"/>
              </w:rPr>
              <w:t>-8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22-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67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8</w:t>
            </w:r>
            <w:r w:rsidRPr="003B51F3">
              <w:rPr>
                <w:color w:val="244061"/>
              </w:rPr>
              <w:t>ff</w:t>
            </w:r>
            <w:r w:rsidRPr="003B51F3">
              <w:rPr>
                <w:color w:val="244061"/>
                <w:lang w:val="ru-RU"/>
              </w:rPr>
              <w:t>04</w:t>
            </w:r>
            <w:r w:rsidRPr="003B51F3">
              <w:rPr>
                <w:color w:val="244061"/>
              </w:rPr>
              <w:t>cc</w:t>
            </w:r>
            <w:r w:rsidRPr="003B51F3">
              <w:rPr>
                <w:color w:val="244061"/>
                <w:lang w:val="ru-RU"/>
              </w:rPr>
              <w:t>3</w:t>
            </w:r>
          </w:p>
        </w:tc>
      </w:tr>
      <w:tr w:rsidR="00EE3C84" w:rsidRPr="003B51F3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C544D3" w:rsidRDefault="00EE3C84" w:rsidP="00984B6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4.5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Pr="00C544D3" w:rsidRDefault="00EE3C84" w:rsidP="00984B6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Отладка роботизированных конструкций. Беспроводное управление роботом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Pr="00C544D3" w:rsidRDefault="00EE3C84" w:rsidP="00984B6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</w:tcPr>
          <w:p w:rsidR="00EE3C84" w:rsidRPr="003B51F3" w:rsidRDefault="00EE3C84" w:rsidP="00984B60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147898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-4318-47</w:t>
            </w:r>
            <w:r w:rsidRPr="003B51F3">
              <w:rPr>
                <w:color w:val="244061"/>
              </w:rPr>
              <w:t>db</w:t>
            </w:r>
            <w:r w:rsidRPr="003B51F3">
              <w:rPr>
                <w:color w:val="244061"/>
                <w:lang w:val="ru-RU"/>
              </w:rPr>
              <w:t>-8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22-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67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8</w:t>
            </w:r>
            <w:r w:rsidRPr="003B51F3">
              <w:rPr>
                <w:color w:val="244061"/>
              </w:rPr>
              <w:t>ff</w:t>
            </w:r>
            <w:r w:rsidRPr="003B51F3">
              <w:rPr>
                <w:color w:val="244061"/>
                <w:lang w:val="ru-RU"/>
              </w:rPr>
              <w:t>04</w:t>
            </w:r>
            <w:r w:rsidRPr="003B51F3">
              <w:rPr>
                <w:color w:val="244061"/>
              </w:rPr>
              <w:t>cc</w:t>
            </w:r>
            <w:r w:rsidRPr="003B51F3">
              <w:rPr>
                <w:color w:val="244061"/>
                <w:lang w:val="ru-RU"/>
              </w:rPr>
              <w:t>3</w:t>
            </w:r>
          </w:p>
        </w:tc>
      </w:tr>
      <w:tr w:rsidR="00EE3C84" w:rsidRPr="003B51F3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C544D3" w:rsidRDefault="00EE3C84" w:rsidP="00984B6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4.6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Pr="00C544D3" w:rsidRDefault="00EE3C84" w:rsidP="00984B6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«БЛА в повседневной жизни. Идеи для проекта»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Pr="00C544D3" w:rsidRDefault="00EE3C84" w:rsidP="00984B6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</w:tcPr>
          <w:p w:rsidR="00EE3C84" w:rsidRPr="003B51F3" w:rsidRDefault="00EE3C84" w:rsidP="00984B60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147898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-4318-47</w:t>
            </w:r>
            <w:r w:rsidRPr="003B51F3">
              <w:rPr>
                <w:color w:val="244061"/>
              </w:rPr>
              <w:t>db</w:t>
            </w:r>
            <w:r w:rsidRPr="003B51F3">
              <w:rPr>
                <w:color w:val="244061"/>
                <w:lang w:val="ru-RU"/>
              </w:rPr>
              <w:t>-8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22-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67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8</w:t>
            </w:r>
            <w:r w:rsidRPr="003B51F3">
              <w:rPr>
                <w:color w:val="244061"/>
              </w:rPr>
              <w:t>ff</w:t>
            </w:r>
            <w:r w:rsidRPr="003B51F3">
              <w:rPr>
                <w:color w:val="244061"/>
                <w:lang w:val="ru-RU"/>
              </w:rPr>
              <w:t>04</w:t>
            </w:r>
            <w:r w:rsidRPr="003B51F3">
              <w:rPr>
                <w:color w:val="244061"/>
              </w:rPr>
              <w:t>cc</w:t>
            </w:r>
            <w:r w:rsidRPr="003B51F3">
              <w:rPr>
                <w:color w:val="244061"/>
                <w:lang w:val="ru-RU"/>
              </w:rPr>
              <w:t>3</w:t>
            </w:r>
          </w:p>
        </w:tc>
      </w:tr>
      <w:tr w:rsidR="00EE3C84" w:rsidRPr="003B51F3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F51E7D" w:rsidRDefault="00EE3C84" w:rsidP="00984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4.7-4.8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Pr="00F51E7D" w:rsidRDefault="00EE3C84" w:rsidP="00984B60">
            <w:pPr>
              <w:spacing w:after="0"/>
              <w:rPr>
                <w:lang w:val="ru-RU"/>
              </w:rPr>
            </w:pPr>
            <w:r w:rsidRPr="00F51E7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Pr="00F51E7D" w:rsidRDefault="00EE3C84" w:rsidP="00984B60">
            <w:pPr>
              <w:spacing w:after="0"/>
              <w:ind w:left="135"/>
              <w:jc w:val="center"/>
            </w:pPr>
            <w:r w:rsidRPr="00F5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F51E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</w:tcPr>
          <w:p w:rsidR="00EE3C84" w:rsidRPr="003B51F3" w:rsidRDefault="00EE3C84" w:rsidP="00984B60">
            <w:pPr>
              <w:rPr>
                <w:color w:val="244061"/>
              </w:rPr>
            </w:pPr>
            <w:r w:rsidRPr="003B51F3">
              <w:rPr>
                <w:color w:val="244061"/>
              </w:rPr>
              <w:t>https://academy-content.apkpro.ru/ru/lesson/f147898d-4318-47db-8b22-e67d8ff04cc3</w:t>
            </w:r>
          </w:p>
        </w:tc>
      </w:tr>
      <w:tr w:rsidR="00EE3C84" w:rsidRPr="003B51F3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F51E7D" w:rsidRDefault="00EE3C84" w:rsidP="00984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Pr="00F51E7D" w:rsidRDefault="00EE3C84" w:rsidP="00984B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  <w:r w:rsidRPr="00F51E7D">
              <w:rPr>
                <w:rFonts w:ascii="Times New Roman" w:hAnsi="Times New Roman"/>
                <w:color w:val="000000"/>
                <w:sz w:val="24"/>
                <w:lang w:val="ru-RU"/>
              </w:rPr>
              <w:t>. Мир профессий, связанных с робототехникой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Pr="00BE7ECA" w:rsidRDefault="00EE3C84" w:rsidP="00984B60">
            <w:pPr>
              <w:spacing w:after="0"/>
              <w:ind w:left="135"/>
              <w:jc w:val="center"/>
              <w:rPr>
                <w:lang w:val="ru-RU"/>
              </w:rPr>
            </w:pPr>
            <w:r w:rsidRPr="00F5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</w:tcPr>
          <w:p w:rsidR="00EE3C84" w:rsidRPr="003B51F3" w:rsidRDefault="00EE3C84" w:rsidP="00984B60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147898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-4318-47</w:t>
            </w:r>
            <w:r w:rsidRPr="003B51F3">
              <w:rPr>
                <w:color w:val="244061"/>
              </w:rPr>
              <w:t>db</w:t>
            </w:r>
            <w:r w:rsidRPr="003B51F3">
              <w:rPr>
                <w:color w:val="244061"/>
                <w:lang w:val="ru-RU"/>
              </w:rPr>
              <w:t>-8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22-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67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8</w:t>
            </w:r>
            <w:r w:rsidRPr="003B51F3">
              <w:rPr>
                <w:color w:val="244061"/>
              </w:rPr>
              <w:t>ff</w:t>
            </w:r>
            <w:r w:rsidRPr="003B51F3">
              <w:rPr>
                <w:color w:val="244061"/>
                <w:lang w:val="ru-RU"/>
              </w:rPr>
              <w:t>04</w:t>
            </w:r>
            <w:r w:rsidRPr="003B51F3">
              <w:rPr>
                <w:color w:val="244061"/>
              </w:rPr>
              <w:t>cc</w:t>
            </w:r>
            <w:r w:rsidRPr="003B51F3">
              <w:rPr>
                <w:color w:val="244061"/>
                <w:lang w:val="ru-RU"/>
              </w:rPr>
              <w:t>3</w:t>
            </w:r>
          </w:p>
        </w:tc>
      </w:tr>
      <w:tr w:rsidR="00EE3C84" w:rsidRPr="00DD1521" w:rsidTr="003B51F3">
        <w:trPr>
          <w:trHeight w:val="144"/>
          <w:tblCellSpacing w:w="20" w:type="nil"/>
        </w:trPr>
        <w:tc>
          <w:tcPr>
            <w:tcW w:w="9922" w:type="dxa"/>
            <w:gridSpan w:val="4"/>
            <w:tcMar>
              <w:top w:w="50" w:type="dxa"/>
              <w:left w:w="100" w:type="dxa"/>
            </w:tcMar>
            <w:vAlign w:val="center"/>
          </w:tcPr>
          <w:p w:rsidR="00EE3C84" w:rsidRPr="002F1445" w:rsidRDefault="00EE3C84" w:rsidP="002F14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2F1445">
              <w:rPr>
                <w:rFonts w:ascii="Times New Roman" w:hAnsi="Times New Roman"/>
                <w:b/>
                <w:lang w:val="ru-RU"/>
              </w:rPr>
              <w:t>Модуль 5. Вариативный модуль «Автоматизированные системы» (5 часов)</w:t>
            </w:r>
          </w:p>
        </w:tc>
      </w:tr>
      <w:tr w:rsidR="00EE3C84" w:rsidRPr="003B51F3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2F1445" w:rsidRDefault="00EE3C84" w:rsidP="00984B6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5.1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Default="00EE3C84" w:rsidP="00984B6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1445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Pr="00F51E7D" w:rsidRDefault="00EE3C84" w:rsidP="00984B6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</w:tcPr>
          <w:p w:rsidR="00EE3C84" w:rsidRPr="003B51F3" w:rsidRDefault="00EE3C84" w:rsidP="00984B60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/40</w:t>
            </w:r>
            <w:r w:rsidRPr="003B51F3">
              <w:rPr>
                <w:color w:val="244061"/>
              </w:rPr>
              <w:t>ddb</w:t>
            </w:r>
            <w:r w:rsidRPr="003B51F3">
              <w:rPr>
                <w:color w:val="244061"/>
                <w:lang w:val="ru-RU"/>
              </w:rPr>
              <w:t>00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-5710-441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06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dd</w:t>
            </w:r>
            <w:r w:rsidRPr="003B51F3">
              <w:rPr>
                <w:color w:val="244061"/>
                <w:lang w:val="ru-RU"/>
              </w:rPr>
              <w:t>3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71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4</w:t>
            </w:r>
            <w:r w:rsidRPr="003B51F3">
              <w:rPr>
                <w:color w:val="244061"/>
              </w:rPr>
              <w:t>bb</w:t>
            </w:r>
            <w:r w:rsidRPr="003B51F3">
              <w:rPr>
                <w:color w:val="244061"/>
                <w:lang w:val="ru-RU"/>
              </w:rPr>
              <w:t>90</w:t>
            </w:r>
          </w:p>
        </w:tc>
      </w:tr>
      <w:tr w:rsidR="00EE3C84" w:rsidRPr="003B51F3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2F1445" w:rsidRDefault="00EE3C84" w:rsidP="00984B6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5.2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Default="00EE3C84" w:rsidP="00984B6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Pr="00F51E7D" w:rsidRDefault="00EE3C84" w:rsidP="00984B6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</w:tcPr>
          <w:p w:rsidR="00EE3C84" w:rsidRPr="003B51F3" w:rsidRDefault="00EE3C84" w:rsidP="00984B60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/40</w:t>
            </w:r>
            <w:r w:rsidRPr="003B51F3">
              <w:rPr>
                <w:color w:val="244061"/>
              </w:rPr>
              <w:t>ddb</w:t>
            </w:r>
            <w:r w:rsidRPr="003B51F3">
              <w:rPr>
                <w:color w:val="244061"/>
                <w:lang w:val="ru-RU"/>
              </w:rPr>
              <w:t>00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-5710-441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06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dd</w:t>
            </w:r>
            <w:r w:rsidRPr="003B51F3">
              <w:rPr>
                <w:color w:val="244061"/>
                <w:lang w:val="ru-RU"/>
              </w:rPr>
              <w:t>3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71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4</w:t>
            </w:r>
            <w:r w:rsidRPr="003B51F3">
              <w:rPr>
                <w:color w:val="244061"/>
              </w:rPr>
              <w:t>bb</w:t>
            </w:r>
            <w:r w:rsidRPr="003B51F3">
              <w:rPr>
                <w:color w:val="244061"/>
                <w:lang w:val="ru-RU"/>
              </w:rPr>
              <w:t>90</w:t>
            </w:r>
          </w:p>
        </w:tc>
      </w:tr>
      <w:tr w:rsidR="00EE3C84" w:rsidRPr="003B51F3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2F1445" w:rsidRDefault="00EE3C84" w:rsidP="00984B6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5.3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Default="00EE3C84" w:rsidP="00984B6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разработкой и управлением автоматизированными системами и процессами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Pr="00F51E7D" w:rsidRDefault="00EE3C84" w:rsidP="00984B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</w:tcPr>
          <w:p w:rsidR="00EE3C84" w:rsidRPr="003B51F3" w:rsidRDefault="00EE3C84" w:rsidP="00984B60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/40</w:t>
            </w:r>
            <w:r w:rsidRPr="003B51F3">
              <w:rPr>
                <w:color w:val="244061"/>
              </w:rPr>
              <w:t>ddb</w:t>
            </w:r>
            <w:r w:rsidRPr="003B51F3">
              <w:rPr>
                <w:color w:val="244061"/>
                <w:lang w:val="ru-RU"/>
              </w:rPr>
              <w:t>00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-5710-441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06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dd</w:t>
            </w:r>
            <w:r w:rsidRPr="003B51F3">
              <w:rPr>
                <w:color w:val="244061"/>
                <w:lang w:val="ru-RU"/>
              </w:rPr>
              <w:t>3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71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4</w:t>
            </w:r>
            <w:r w:rsidRPr="003B51F3">
              <w:rPr>
                <w:color w:val="244061"/>
              </w:rPr>
              <w:t>bb</w:t>
            </w:r>
            <w:r w:rsidRPr="003B51F3">
              <w:rPr>
                <w:color w:val="244061"/>
                <w:lang w:val="ru-RU"/>
              </w:rPr>
              <w:t>90</w:t>
            </w:r>
          </w:p>
        </w:tc>
      </w:tr>
      <w:tr w:rsidR="00EE3C84" w:rsidRPr="003B51F3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2F1445" w:rsidRDefault="00EE3C84" w:rsidP="00984B6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5.4-5.5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Default="00EE3C84" w:rsidP="00984B6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Учебный проект</w:t>
            </w:r>
            <w:r w:rsidRPr="002F1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модулю «Авто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матизированные системы». Защита проекта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Pr="00F51E7D" w:rsidRDefault="00EE3C84" w:rsidP="00984B6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</w:tcPr>
          <w:p w:rsidR="00EE3C84" w:rsidRPr="003B51F3" w:rsidRDefault="00EE3C84" w:rsidP="00984B60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/40</w:t>
            </w:r>
            <w:r w:rsidRPr="003B51F3">
              <w:rPr>
                <w:color w:val="244061"/>
              </w:rPr>
              <w:t>ddb</w:t>
            </w:r>
            <w:r w:rsidRPr="003B51F3">
              <w:rPr>
                <w:color w:val="244061"/>
                <w:lang w:val="ru-RU"/>
              </w:rPr>
              <w:t>00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-5710-441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06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dd</w:t>
            </w:r>
            <w:r w:rsidRPr="003B51F3">
              <w:rPr>
                <w:color w:val="244061"/>
                <w:lang w:val="ru-RU"/>
              </w:rPr>
              <w:t>3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71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4</w:t>
            </w:r>
            <w:r w:rsidRPr="003B51F3">
              <w:rPr>
                <w:color w:val="244061"/>
              </w:rPr>
              <w:t>bb</w:t>
            </w:r>
            <w:r w:rsidRPr="003B51F3">
              <w:rPr>
                <w:color w:val="244061"/>
                <w:lang w:val="ru-RU"/>
              </w:rPr>
              <w:t>90</w:t>
            </w:r>
          </w:p>
        </w:tc>
      </w:tr>
      <w:tr w:rsidR="00EE3C84" w:rsidRPr="00DD1521" w:rsidTr="003B51F3">
        <w:trPr>
          <w:trHeight w:val="144"/>
          <w:tblCellSpacing w:w="20" w:type="nil"/>
        </w:trPr>
        <w:tc>
          <w:tcPr>
            <w:tcW w:w="9922" w:type="dxa"/>
            <w:gridSpan w:val="4"/>
            <w:tcMar>
              <w:top w:w="50" w:type="dxa"/>
              <w:left w:w="100" w:type="dxa"/>
            </w:tcMar>
            <w:vAlign w:val="center"/>
          </w:tcPr>
          <w:p w:rsidR="00EE3C84" w:rsidRPr="00BE7ECA" w:rsidRDefault="00EE3C84" w:rsidP="00BE3B8A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hAnsi="Times New Roman"/>
                <w:b/>
                <w:lang w:val="ru-RU"/>
              </w:rPr>
            </w:pPr>
            <w:r w:rsidRPr="00BE7ECA">
              <w:rPr>
                <w:rFonts w:ascii="Times New Roman" w:hAnsi="Times New Roman"/>
                <w:b/>
                <w:lang w:val="ru-RU"/>
              </w:rPr>
              <w:t>Модуль 6. Вариативный модуль «Растениеводство» ( 4 часа)</w:t>
            </w:r>
          </w:p>
        </w:tc>
      </w:tr>
      <w:tr w:rsidR="00EE3C84" w:rsidRPr="003B51F3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BE7ECA" w:rsidRDefault="00EE3C84" w:rsidP="00984B6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6.1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</w:tcPr>
          <w:p w:rsidR="00EE3C84" w:rsidRPr="002F1445" w:rsidRDefault="00EE3C84" w:rsidP="00984B60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val="ru-RU" w:eastAsia="ru-RU"/>
              </w:rPr>
            </w:pPr>
            <w:r w:rsidRPr="002F1445">
              <w:rPr>
                <w:rFonts w:ascii="inherit" w:hAnsi="inherit"/>
                <w:sz w:val="24"/>
                <w:szCs w:val="24"/>
                <w:lang w:val="ru-RU" w:eastAsia="ru-RU"/>
              </w:rPr>
              <w:t>Особенности сельскохозяйственного производства региона</w:t>
            </w:r>
            <w:r>
              <w:rPr>
                <w:rFonts w:ascii="inherit" w:hAnsi="inherit"/>
                <w:sz w:val="24"/>
                <w:szCs w:val="24"/>
                <w:lang w:val="ru-RU" w:eastAsia="ru-RU"/>
              </w:rPr>
              <w:t>. Компьютерное оснащение сельскохозяйственной техники</w:t>
            </w:r>
            <w:r w:rsidRPr="002F1445">
              <w:rPr>
                <w:rFonts w:ascii="inherit" w:hAnsi="inherit"/>
                <w:sz w:val="24"/>
                <w:szCs w:val="24"/>
                <w:lang w:val="ru-RU" w:eastAsia="ru-RU"/>
              </w:rPr>
              <w:t xml:space="preserve"> 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Pr="00F51E7D" w:rsidRDefault="00EE3C84" w:rsidP="00984B6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</w:tcPr>
          <w:p w:rsidR="00EE3C84" w:rsidRPr="003B51F3" w:rsidRDefault="00EE3C84" w:rsidP="00984B60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/6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2</w:t>
            </w:r>
            <w:r w:rsidRPr="003B51F3">
              <w:rPr>
                <w:color w:val="244061"/>
              </w:rPr>
              <w:t>fbcf</w:t>
            </w:r>
            <w:r w:rsidRPr="003B51F3">
              <w:rPr>
                <w:color w:val="244061"/>
                <w:lang w:val="ru-RU"/>
              </w:rPr>
              <w:t>9-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042-4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2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ac</w:t>
            </w:r>
            <w:r w:rsidRPr="003B51F3">
              <w:rPr>
                <w:color w:val="244061"/>
                <w:lang w:val="ru-RU"/>
              </w:rPr>
              <w:t>00-35</w:t>
            </w:r>
            <w:r w:rsidRPr="003B51F3">
              <w:rPr>
                <w:color w:val="244061"/>
              </w:rPr>
              <w:t>dbf</w:t>
            </w:r>
            <w:r w:rsidRPr="003B51F3">
              <w:rPr>
                <w:color w:val="244061"/>
                <w:lang w:val="ru-RU"/>
              </w:rPr>
              <w:t>6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45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70</w:t>
            </w:r>
          </w:p>
        </w:tc>
      </w:tr>
      <w:tr w:rsidR="00EE3C84" w:rsidRPr="003B51F3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BE7ECA" w:rsidRDefault="00EE3C84" w:rsidP="00984B6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6.2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</w:tcPr>
          <w:p w:rsidR="00EE3C84" w:rsidRPr="00BE7ECA" w:rsidRDefault="00EE3C84" w:rsidP="00984B60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val="ru-RU" w:eastAsia="ru-RU"/>
              </w:rPr>
            </w:pPr>
            <w:r w:rsidRPr="00BE7ECA">
              <w:rPr>
                <w:rFonts w:ascii="inherit" w:hAnsi="inherit"/>
                <w:sz w:val="24"/>
                <w:szCs w:val="24"/>
                <w:lang w:val="ru-RU" w:eastAsia="ru-RU"/>
              </w:rPr>
              <w:t>Агропромышленные комплексы в регионе</w:t>
            </w:r>
            <w:r>
              <w:rPr>
                <w:rFonts w:ascii="inherit" w:hAnsi="inherit"/>
                <w:sz w:val="24"/>
                <w:szCs w:val="24"/>
                <w:lang w:val="ru-RU" w:eastAsia="ru-RU"/>
              </w:rPr>
              <w:t>. Практическая работа «Анализ условий и факторов размещения современных АПК региона»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Pr="00F51E7D" w:rsidRDefault="00EE3C84" w:rsidP="00984B6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</w:tcPr>
          <w:p w:rsidR="00EE3C84" w:rsidRPr="003B51F3" w:rsidRDefault="00EE3C84" w:rsidP="00984B60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/6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2</w:t>
            </w:r>
            <w:r w:rsidRPr="003B51F3">
              <w:rPr>
                <w:color w:val="244061"/>
              </w:rPr>
              <w:t>fbcf</w:t>
            </w:r>
            <w:r w:rsidRPr="003B51F3">
              <w:rPr>
                <w:color w:val="244061"/>
                <w:lang w:val="ru-RU"/>
              </w:rPr>
              <w:t>9-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042-4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2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ac</w:t>
            </w:r>
            <w:r w:rsidRPr="003B51F3">
              <w:rPr>
                <w:color w:val="244061"/>
                <w:lang w:val="ru-RU"/>
              </w:rPr>
              <w:t>00-35</w:t>
            </w:r>
            <w:r w:rsidRPr="003B51F3">
              <w:rPr>
                <w:color w:val="244061"/>
              </w:rPr>
              <w:t>dbf</w:t>
            </w:r>
            <w:r w:rsidRPr="003B51F3">
              <w:rPr>
                <w:color w:val="244061"/>
                <w:lang w:val="ru-RU"/>
              </w:rPr>
              <w:t>6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45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70</w:t>
            </w:r>
          </w:p>
        </w:tc>
      </w:tr>
      <w:tr w:rsidR="00EE3C84" w:rsidRPr="003B51F3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BE7ECA" w:rsidRDefault="00EE3C84" w:rsidP="00BE3B8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6.3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Default="00EE3C84" w:rsidP="00BE7EC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E7ECA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Интеллект-карта «Генно-модифицированные растения: положительные и отрицательные аспекты»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Pr="00F51E7D" w:rsidRDefault="00EE3C84" w:rsidP="00BE3B8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EE3C84" w:rsidRPr="003B51F3" w:rsidRDefault="00EE3C84" w:rsidP="00BE3B8A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hAnsi="Times New Roman"/>
                <w:color w:val="244061"/>
                <w:lang w:val="ru-RU"/>
              </w:rPr>
            </w:pPr>
            <w:r w:rsidRPr="003B51F3">
              <w:rPr>
                <w:rFonts w:ascii="Times New Roman" w:hAnsi="Times New Roman"/>
                <w:color w:val="244061"/>
                <w:lang w:val="ru-RU"/>
              </w:rPr>
              <w:t>https://academy-content.apkpro.ru/ru/lesson/bc0af018-fded-4fa2-aca4-5977a32551cd</w:t>
            </w:r>
          </w:p>
        </w:tc>
      </w:tr>
      <w:tr w:rsidR="00EE3C84" w:rsidRPr="003B51F3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BE7ECA" w:rsidRDefault="00EE3C84" w:rsidP="00BE3B8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6.4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EE3C84" w:rsidRDefault="00EE3C84" w:rsidP="00BE7EC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1445">
              <w:rPr>
                <w:rFonts w:ascii="Times New Roman" w:hAnsi="Times New Roman"/>
                <w:color w:val="000000"/>
                <w:sz w:val="24"/>
                <w:lang w:val="ru-RU"/>
              </w:rPr>
              <w:t>Сельскохозяйственные профессии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Интеллект- карта «Особенности профессиональной деятельности в сельском хозяйстве»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Pr="00F51E7D" w:rsidRDefault="00EE3C84" w:rsidP="00BE3B8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EE3C84" w:rsidRPr="003B51F3" w:rsidRDefault="00EE3C84" w:rsidP="00BE3B8A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hAnsi="Times New Roman"/>
                <w:color w:val="244061"/>
                <w:lang w:val="ru-RU"/>
              </w:rPr>
            </w:pPr>
            <w:r w:rsidRPr="003B51F3">
              <w:rPr>
                <w:rFonts w:ascii="Times New Roman" w:hAnsi="Times New Roman"/>
                <w:color w:val="244061"/>
                <w:lang w:val="ru-RU"/>
              </w:rPr>
              <w:t>https://academy-content.apkpro.ru/ru/lesson/5d22d244-8f2d-4474-bd6b-223a041ed748</w:t>
            </w:r>
          </w:p>
        </w:tc>
      </w:tr>
      <w:tr w:rsidR="00EE3C84" w:rsidRPr="00BE7ECA" w:rsidTr="003B51F3">
        <w:trPr>
          <w:trHeight w:val="144"/>
          <w:tblCellSpacing w:w="20" w:type="nil"/>
        </w:trPr>
        <w:tc>
          <w:tcPr>
            <w:tcW w:w="4470" w:type="dxa"/>
            <w:gridSpan w:val="2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BE3B8A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BD3A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BE3B8A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BD3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BE3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</w:tbl>
    <w:p w:rsidR="00EE3C84" w:rsidRPr="00BD3A56" w:rsidRDefault="00EE3C84" w:rsidP="00BD3A56">
      <w:pPr>
        <w:widowControl w:val="0"/>
        <w:autoSpaceDE w:val="0"/>
        <w:autoSpaceDN w:val="0"/>
        <w:spacing w:before="93" w:after="0" w:line="240" w:lineRule="auto"/>
        <w:ind w:left="106"/>
        <w:rPr>
          <w:rFonts w:ascii="Times New Roman" w:hAnsi="Times New Roman"/>
          <w:b/>
          <w:sz w:val="18"/>
          <w:lang w:val="ru-RU"/>
        </w:rPr>
      </w:pPr>
    </w:p>
    <w:p w:rsidR="00EE3C84" w:rsidRDefault="00EE3C84" w:rsidP="00D50AE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</w:t>
      </w:r>
    </w:p>
    <w:p w:rsidR="00EE3C84" w:rsidRDefault="00EE3C84" w:rsidP="00D50AE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EE3C84" w:rsidRDefault="00EE3C84" w:rsidP="00D50AE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EE3C84" w:rsidRDefault="00EE3C84" w:rsidP="00D50AE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EE3C84" w:rsidRDefault="00EE3C84" w:rsidP="00D50AE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EE3C84" w:rsidRDefault="00EE3C84" w:rsidP="00D50AE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EE3C84" w:rsidRPr="00BD3A56" w:rsidRDefault="00EE3C84" w:rsidP="00D50AE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bookmarkStart w:id="16" w:name="_GoBack"/>
      <w:bookmarkEnd w:id="16"/>
      <w:r>
        <w:rPr>
          <w:rFonts w:ascii="Times New Roman" w:hAnsi="Times New Roman"/>
          <w:b/>
          <w:color w:val="000000"/>
          <w:sz w:val="28"/>
          <w:lang w:val="ru-RU"/>
        </w:rPr>
        <w:t xml:space="preserve"> 9 КЛАСС </w:t>
      </w:r>
    </w:p>
    <w:tbl>
      <w:tblPr>
        <w:tblW w:w="9922" w:type="dxa"/>
        <w:tblCellSpacing w:w="20" w:type="nil"/>
        <w:tblInd w:w="5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50"/>
        <w:gridCol w:w="3544"/>
        <w:gridCol w:w="1701"/>
        <w:gridCol w:w="3827"/>
      </w:tblGrid>
      <w:tr w:rsidR="00EE3C84" w:rsidRPr="00F51E7D" w:rsidTr="003B51F3">
        <w:trPr>
          <w:trHeight w:val="1330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BD3A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EE3C84" w:rsidRPr="00BD3A56" w:rsidRDefault="00EE3C84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BD3A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EE3C84" w:rsidRPr="00BD3A56" w:rsidRDefault="00EE3C84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  <w:p w:rsidR="00EE3C84" w:rsidRPr="00BD3A56" w:rsidRDefault="00EE3C84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vAlign w:val="center"/>
          </w:tcPr>
          <w:p w:rsidR="00EE3C84" w:rsidRPr="006A2937" w:rsidRDefault="00EE3C84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hAnsi="Times New Roman"/>
                <w:b/>
                <w:lang w:val="ru-RU"/>
              </w:rPr>
            </w:pPr>
            <w:r w:rsidRPr="006A2937">
              <w:rPr>
                <w:rFonts w:ascii="Times New Roman" w:hAnsi="Times New Roman"/>
                <w:b/>
                <w:lang w:val="ru-RU"/>
              </w:rPr>
              <w:t>Электронные (цифровые) образовательные ресурсы</w:t>
            </w:r>
          </w:p>
        </w:tc>
      </w:tr>
      <w:tr w:rsidR="00EE3C84" w:rsidRPr="00DD1521" w:rsidTr="003B51F3">
        <w:trPr>
          <w:trHeight w:val="514"/>
          <w:tblCellSpacing w:w="20" w:type="nil"/>
        </w:trPr>
        <w:tc>
          <w:tcPr>
            <w:tcW w:w="9922" w:type="dxa"/>
            <w:gridSpan w:val="4"/>
            <w:tcMar>
              <w:top w:w="50" w:type="dxa"/>
              <w:left w:w="100" w:type="dxa"/>
            </w:tcMar>
            <w:vAlign w:val="center"/>
          </w:tcPr>
          <w:p w:rsidR="00EE3C84" w:rsidRPr="006A2937" w:rsidRDefault="00EE3C84" w:rsidP="006A29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Модуль</w:t>
            </w:r>
            <w:r w:rsidRPr="006A2937">
              <w:rPr>
                <w:rFonts w:ascii="Times New Roman" w:hAnsi="Times New Roman"/>
                <w:b/>
                <w:lang w:val="ru-RU"/>
              </w:rPr>
              <w:t xml:space="preserve"> 1. Пр</w:t>
            </w:r>
            <w:r>
              <w:rPr>
                <w:rFonts w:ascii="Times New Roman" w:hAnsi="Times New Roman"/>
                <w:b/>
                <w:lang w:val="ru-RU"/>
              </w:rPr>
              <w:t>оизводство и технологии ( 4 часа</w:t>
            </w:r>
            <w:r w:rsidRPr="006A2937">
              <w:rPr>
                <w:rFonts w:ascii="Times New Roman" w:hAnsi="Times New Roman"/>
                <w:b/>
                <w:lang w:val="ru-RU"/>
              </w:rPr>
              <w:t>)</w:t>
            </w:r>
          </w:p>
        </w:tc>
      </w:tr>
      <w:tr w:rsidR="00EE3C84" w:rsidRPr="00984B60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984B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D3A56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E3C84" w:rsidRPr="00F51E7D" w:rsidRDefault="00EE3C84" w:rsidP="00984B60">
            <w:pPr>
              <w:spacing w:after="0"/>
              <w:rPr>
                <w:lang w:val="ru-RU"/>
              </w:rPr>
            </w:pPr>
            <w:r w:rsidRPr="00F51E7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6461EF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«Мозговой штурм на тему: открытие собственного предприятия (дела)»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984B60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EE3C84" w:rsidRPr="003B51F3" w:rsidRDefault="00EE3C84" w:rsidP="00984B60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/4077</w:t>
            </w:r>
            <w:r w:rsidRPr="003B51F3">
              <w:rPr>
                <w:color w:val="244061"/>
              </w:rPr>
              <w:t>bfbd</w:t>
            </w:r>
            <w:r w:rsidRPr="003B51F3">
              <w:rPr>
                <w:color w:val="244061"/>
                <w:lang w:val="ru-RU"/>
              </w:rPr>
              <w:t>-1</w:t>
            </w:r>
            <w:r w:rsidRPr="003B51F3">
              <w:rPr>
                <w:color w:val="244061"/>
              </w:rPr>
              <w:t>ccf</w:t>
            </w:r>
            <w:r w:rsidRPr="003B51F3">
              <w:rPr>
                <w:color w:val="244061"/>
                <w:lang w:val="ru-RU"/>
              </w:rPr>
              <w:t>-4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1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941-15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48894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28</w:t>
            </w:r>
            <w:r w:rsidRPr="003B51F3">
              <w:rPr>
                <w:color w:val="244061"/>
              </w:rPr>
              <w:t>f</w:t>
            </w:r>
          </w:p>
        </w:tc>
      </w:tr>
      <w:tr w:rsidR="00EE3C84" w:rsidRPr="00984B60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984B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E3C84" w:rsidRPr="00F51E7D" w:rsidRDefault="00EE3C84" w:rsidP="00984B6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461EF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«Анализ предпринимательской среды»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984B60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EE3C84" w:rsidRPr="003B51F3" w:rsidRDefault="00EE3C84" w:rsidP="00984B60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/4077</w:t>
            </w:r>
            <w:r w:rsidRPr="003B51F3">
              <w:rPr>
                <w:color w:val="244061"/>
              </w:rPr>
              <w:t>bfbd</w:t>
            </w:r>
            <w:r w:rsidRPr="003B51F3">
              <w:rPr>
                <w:color w:val="244061"/>
                <w:lang w:val="ru-RU"/>
              </w:rPr>
              <w:t>-1</w:t>
            </w:r>
            <w:r w:rsidRPr="003B51F3">
              <w:rPr>
                <w:color w:val="244061"/>
              </w:rPr>
              <w:t>ccf</w:t>
            </w:r>
            <w:r w:rsidRPr="003B51F3">
              <w:rPr>
                <w:color w:val="244061"/>
                <w:lang w:val="ru-RU"/>
              </w:rPr>
              <w:t>-4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1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941-15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48894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28</w:t>
            </w:r>
            <w:r w:rsidRPr="003B51F3">
              <w:rPr>
                <w:color w:val="244061"/>
              </w:rPr>
              <w:t>f</w:t>
            </w:r>
          </w:p>
        </w:tc>
      </w:tr>
      <w:tr w:rsidR="00EE3C84" w:rsidRPr="00984B60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984B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E3C84" w:rsidRPr="006461EF" w:rsidRDefault="00EE3C84" w:rsidP="00984B60">
            <w:pPr>
              <w:spacing w:after="0"/>
              <w:rPr>
                <w:lang w:val="ru-RU"/>
              </w:rPr>
            </w:pPr>
            <w:r w:rsidRPr="006461EF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« Разработка бизнес-плана»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984B60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BD3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EE3C84" w:rsidRPr="003B51F3" w:rsidRDefault="00EE3C84" w:rsidP="00984B60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/4077</w:t>
            </w:r>
            <w:r w:rsidRPr="003B51F3">
              <w:rPr>
                <w:color w:val="244061"/>
              </w:rPr>
              <w:t>bfbd</w:t>
            </w:r>
            <w:r w:rsidRPr="003B51F3">
              <w:rPr>
                <w:color w:val="244061"/>
                <w:lang w:val="ru-RU"/>
              </w:rPr>
              <w:t>-1</w:t>
            </w:r>
            <w:r w:rsidRPr="003B51F3">
              <w:rPr>
                <w:color w:val="244061"/>
              </w:rPr>
              <w:t>ccf</w:t>
            </w:r>
            <w:r w:rsidRPr="003B51F3">
              <w:rPr>
                <w:color w:val="244061"/>
                <w:lang w:val="ru-RU"/>
              </w:rPr>
              <w:t>-4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1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941-15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48894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28</w:t>
            </w:r>
            <w:r w:rsidRPr="003B51F3">
              <w:rPr>
                <w:color w:val="244061"/>
              </w:rPr>
              <w:t>f</w:t>
            </w:r>
          </w:p>
        </w:tc>
      </w:tr>
      <w:tr w:rsidR="00EE3C84" w:rsidRPr="00984B60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7568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E3C84" w:rsidRPr="006461EF" w:rsidRDefault="00EE3C84" w:rsidP="006461E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461E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« Идеи для технологического предпринимательства»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E3C84" w:rsidRPr="003B51F3" w:rsidRDefault="00EE3C84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hAnsi="Times New Roman"/>
                <w:color w:val="244061"/>
                <w:lang w:val="ru-RU"/>
              </w:rPr>
            </w:pPr>
            <w:r w:rsidRPr="003B51F3">
              <w:rPr>
                <w:rFonts w:ascii="Times New Roman" w:hAnsi="Times New Roman"/>
                <w:color w:val="244061"/>
                <w:lang w:val="ru-RU"/>
              </w:rPr>
              <w:t>https://academy-content.apkpro.ru/ru/lesson/a72cb800-4b91-43c4-b43d-7143f0c65c04</w:t>
            </w:r>
          </w:p>
        </w:tc>
      </w:tr>
      <w:tr w:rsidR="00EE3C84" w:rsidRPr="00DD1521" w:rsidTr="003B51F3">
        <w:trPr>
          <w:trHeight w:val="144"/>
          <w:tblCellSpacing w:w="20" w:type="nil"/>
        </w:trPr>
        <w:tc>
          <w:tcPr>
            <w:tcW w:w="9922" w:type="dxa"/>
            <w:gridSpan w:val="4"/>
            <w:tcMar>
              <w:top w:w="50" w:type="dxa"/>
              <w:left w:w="100" w:type="dxa"/>
            </w:tcMar>
            <w:vAlign w:val="center"/>
          </w:tcPr>
          <w:p w:rsidR="00EE3C84" w:rsidRPr="006461EF" w:rsidRDefault="00EE3C84" w:rsidP="006461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6461EF">
              <w:rPr>
                <w:rFonts w:ascii="Times New Roman" w:hAnsi="Times New Roman"/>
                <w:b/>
                <w:lang w:val="ru-RU"/>
              </w:rPr>
              <w:t>Модуль 2. Компьютерная графика. Черчение (4 часа)</w:t>
            </w:r>
          </w:p>
        </w:tc>
      </w:tr>
      <w:tr w:rsidR="00EE3C84" w:rsidRPr="00984B60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984B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D3A56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984B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объёмных </w:t>
            </w:r>
            <w:r w:rsidRPr="00BD3A56">
              <w:rPr>
                <w:rFonts w:ascii="Times New Roman" w:hAnsi="Times New Roman"/>
                <w:color w:val="000000"/>
                <w:sz w:val="24"/>
                <w:lang w:val="ru-RU"/>
              </w:rPr>
              <w:t>моделей и чертежей в САПР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984B60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EE3C84" w:rsidRPr="003B51F3" w:rsidRDefault="00EE3C84" w:rsidP="00984B60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/5</w:t>
            </w:r>
            <w:r w:rsidRPr="003B51F3">
              <w:rPr>
                <w:color w:val="244061"/>
              </w:rPr>
              <w:t>cc</w:t>
            </w:r>
            <w:r w:rsidRPr="003B51F3">
              <w:rPr>
                <w:color w:val="244061"/>
                <w:lang w:val="ru-RU"/>
              </w:rPr>
              <w:t>0705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9</w:t>
            </w:r>
            <w:r w:rsidRPr="003B51F3">
              <w:rPr>
                <w:color w:val="244061"/>
              </w:rPr>
              <w:t>ae</w:t>
            </w:r>
            <w:r w:rsidRPr="003B51F3">
              <w:rPr>
                <w:color w:val="244061"/>
                <w:lang w:val="ru-RU"/>
              </w:rPr>
              <w:t>-484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-8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1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-9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4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89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01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12</w:t>
            </w:r>
          </w:p>
        </w:tc>
      </w:tr>
      <w:tr w:rsidR="00EE3C84" w:rsidRPr="00984B60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984B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984B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255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984B60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EE3C84" w:rsidRPr="003B51F3" w:rsidRDefault="00EE3C84" w:rsidP="00984B60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/5</w:t>
            </w:r>
            <w:r w:rsidRPr="003B51F3">
              <w:rPr>
                <w:color w:val="244061"/>
              </w:rPr>
              <w:t>cc</w:t>
            </w:r>
            <w:r w:rsidRPr="003B51F3">
              <w:rPr>
                <w:color w:val="244061"/>
                <w:lang w:val="ru-RU"/>
              </w:rPr>
              <w:t>0705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9</w:t>
            </w:r>
            <w:r w:rsidRPr="003B51F3">
              <w:rPr>
                <w:color w:val="244061"/>
              </w:rPr>
              <w:t>ae</w:t>
            </w:r>
            <w:r w:rsidRPr="003B51F3">
              <w:rPr>
                <w:color w:val="244061"/>
                <w:lang w:val="ru-RU"/>
              </w:rPr>
              <w:t>-484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-8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1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-9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4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89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01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12</w:t>
            </w:r>
          </w:p>
        </w:tc>
      </w:tr>
      <w:tr w:rsidR="00EE3C84" w:rsidRPr="00984B60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984B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E3C84" w:rsidRPr="00D255F2" w:rsidRDefault="00EE3C84" w:rsidP="00984B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5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 w:rsidRPr="00D255F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984B60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 w:rsidRPr="00BD3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EE3C84" w:rsidRPr="003B51F3" w:rsidRDefault="00EE3C84" w:rsidP="00984B60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/5</w:t>
            </w:r>
            <w:r w:rsidRPr="003B51F3">
              <w:rPr>
                <w:color w:val="244061"/>
              </w:rPr>
              <w:t>cc</w:t>
            </w:r>
            <w:r w:rsidRPr="003B51F3">
              <w:rPr>
                <w:color w:val="244061"/>
                <w:lang w:val="ru-RU"/>
              </w:rPr>
              <w:t>0705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9</w:t>
            </w:r>
            <w:r w:rsidRPr="003B51F3">
              <w:rPr>
                <w:color w:val="244061"/>
              </w:rPr>
              <w:t>ae</w:t>
            </w:r>
            <w:r w:rsidRPr="003B51F3">
              <w:rPr>
                <w:color w:val="244061"/>
                <w:lang w:val="ru-RU"/>
              </w:rPr>
              <w:t>-484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-8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1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-9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4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89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01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12</w:t>
            </w:r>
          </w:p>
        </w:tc>
      </w:tr>
      <w:tr w:rsidR="00EE3C84" w:rsidRPr="00984B60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984B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E3C84" w:rsidRPr="00F51E7D" w:rsidRDefault="00EE3C84" w:rsidP="00984B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с использованием разрезов и сечений в САПР»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984B60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EE3C84" w:rsidRPr="003B51F3" w:rsidRDefault="00EE3C84" w:rsidP="00984B60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/5</w:t>
            </w:r>
            <w:r w:rsidRPr="003B51F3">
              <w:rPr>
                <w:color w:val="244061"/>
              </w:rPr>
              <w:t>cc</w:t>
            </w:r>
            <w:r w:rsidRPr="003B51F3">
              <w:rPr>
                <w:color w:val="244061"/>
                <w:lang w:val="ru-RU"/>
              </w:rPr>
              <w:t>0705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9</w:t>
            </w:r>
            <w:r w:rsidRPr="003B51F3">
              <w:rPr>
                <w:color w:val="244061"/>
              </w:rPr>
              <w:t>ae</w:t>
            </w:r>
            <w:r w:rsidRPr="003B51F3">
              <w:rPr>
                <w:color w:val="244061"/>
                <w:lang w:val="ru-RU"/>
              </w:rPr>
              <w:t>-484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-8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1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-9</w:t>
            </w:r>
            <w:r w:rsidRPr="003B51F3">
              <w:rPr>
                <w:color w:val="244061"/>
              </w:rPr>
              <w:t>c</w:t>
            </w:r>
            <w:r w:rsidRPr="003B51F3">
              <w:rPr>
                <w:color w:val="244061"/>
                <w:lang w:val="ru-RU"/>
              </w:rPr>
              <w:t>4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89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01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12</w:t>
            </w:r>
          </w:p>
        </w:tc>
      </w:tr>
      <w:tr w:rsidR="00EE3C84" w:rsidRPr="00DD1521" w:rsidTr="003B51F3">
        <w:trPr>
          <w:trHeight w:val="144"/>
          <w:tblCellSpacing w:w="20" w:type="nil"/>
        </w:trPr>
        <w:tc>
          <w:tcPr>
            <w:tcW w:w="9922" w:type="dxa"/>
            <w:gridSpan w:val="4"/>
            <w:tcMar>
              <w:top w:w="50" w:type="dxa"/>
              <w:left w:w="100" w:type="dxa"/>
            </w:tcMar>
            <w:vAlign w:val="center"/>
          </w:tcPr>
          <w:p w:rsidR="00EE3C84" w:rsidRPr="00D255F2" w:rsidRDefault="00EE3C84" w:rsidP="00D25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D255F2">
              <w:rPr>
                <w:rFonts w:ascii="Times New Roman" w:hAnsi="Times New Roman"/>
                <w:b/>
                <w:lang w:val="ru-RU"/>
              </w:rPr>
              <w:t>Модуль 3. 3D-моделирование, прототипирование, макетирование (12 часов)</w:t>
            </w:r>
          </w:p>
        </w:tc>
      </w:tr>
      <w:tr w:rsidR="00EE3C84" w:rsidRPr="00984B60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984B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D3A56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984B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технологии обработки материалов и прототипирование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984B60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EE3C84" w:rsidRPr="003B51F3" w:rsidRDefault="00EE3C84" w:rsidP="00984B60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/14194</w:t>
            </w:r>
            <w:r w:rsidRPr="003B51F3">
              <w:rPr>
                <w:color w:val="244061"/>
              </w:rPr>
              <w:t>ebc</w:t>
            </w:r>
            <w:r w:rsidRPr="003B51F3">
              <w:rPr>
                <w:color w:val="244061"/>
                <w:lang w:val="ru-RU"/>
              </w:rPr>
              <w:t>-3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79-4161-849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6</w:t>
            </w:r>
            <w:r w:rsidRPr="003B51F3">
              <w:rPr>
                <w:color w:val="244061"/>
              </w:rPr>
              <w:t>cb</w:t>
            </w:r>
            <w:r w:rsidRPr="003B51F3">
              <w:rPr>
                <w:color w:val="244061"/>
                <w:lang w:val="ru-RU"/>
              </w:rPr>
              <w:t>60289</w:t>
            </w:r>
            <w:r w:rsidRPr="003B51F3">
              <w:rPr>
                <w:color w:val="244061"/>
              </w:rPr>
              <w:t>ea</w:t>
            </w:r>
            <w:r w:rsidRPr="003B51F3">
              <w:rPr>
                <w:color w:val="244061"/>
                <w:lang w:val="ru-RU"/>
              </w:rPr>
              <w:t>6</w:t>
            </w:r>
          </w:p>
        </w:tc>
      </w:tr>
      <w:tr w:rsidR="00EE3C84" w:rsidRPr="00984B60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984B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984B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255F2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применения трёхмерной печати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F157CB">
              <w:rPr>
                <w:rFonts w:ascii="Times New Roman" w:hAnsi="Times New Roman"/>
                <w:color w:val="000000"/>
                <w:sz w:val="24"/>
                <w:lang w:val="ru-RU"/>
              </w:rPr>
              <w:t>Станки с числовым программным управлением (ЧПУ)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984B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EE3C84" w:rsidRPr="003B51F3" w:rsidRDefault="00EE3C84" w:rsidP="00984B60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/14194</w:t>
            </w:r>
            <w:r w:rsidRPr="003B51F3">
              <w:rPr>
                <w:color w:val="244061"/>
              </w:rPr>
              <w:t>ebc</w:t>
            </w:r>
            <w:r w:rsidRPr="003B51F3">
              <w:rPr>
                <w:color w:val="244061"/>
                <w:lang w:val="ru-RU"/>
              </w:rPr>
              <w:t>-3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79-4161-849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6</w:t>
            </w:r>
            <w:r w:rsidRPr="003B51F3">
              <w:rPr>
                <w:color w:val="244061"/>
              </w:rPr>
              <w:t>cb</w:t>
            </w:r>
            <w:r w:rsidRPr="003B51F3">
              <w:rPr>
                <w:color w:val="244061"/>
                <w:lang w:val="ru-RU"/>
              </w:rPr>
              <w:t>60289</w:t>
            </w:r>
            <w:r w:rsidRPr="003B51F3">
              <w:rPr>
                <w:color w:val="244061"/>
              </w:rPr>
              <w:t>ea</w:t>
            </w:r>
            <w:r w:rsidRPr="003B51F3">
              <w:rPr>
                <w:color w:val="244061"/>
                <w:lang w:val="ru-RU"/>
              </w:rPr>
              <w:t>6</w:t>
            </w:r>
          </w:p>
        </w:tc>
      </w:tr>
      <w:tr w:rsidR="00EE3C84" w:rsidRPr="00984B60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984B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984B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обратного проектирования. Моделирование сложных объектов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984B60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EE3C84" w:rsidRPr="003B51F3" w:rsidRDefault="00EE3C84" w:rsidP="00984B60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/14194</w:t>
            </w:r>
            <w:r w:rsidRPr="003B51F3">
              <w:rPr>
                <w:color w:val="244061"/>
              </w:rPr>
              <w:t>ebc</w:t>
            </w:r>
            <w:r w:rsidRPr="003B51F3">
              <w:rPr>
                <w:color w:val="244061"/>
                <w:lang w:val="ru-RU"/>
              </w:rPr>
              <w:t>-3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79-4161-849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6</w:t>
            </w:r>
            <w:r w:rsidRPr="003B51F3">
              <w:rPr>
                <w:color w:val="244061"/>
              </w:rPr>
              <w:t>cb</w:t>
            </w:r>
            <w:r w:rsidRPr="003B51F3">
              <w:rPr>
                <w:color w:val="244061"/>
                <w:lang w:val="ru-RU"/>
              </w:rPr>
              <w:t>60289</w:t>
            </w:r>
            <w:r w:rsidRPr="003B51F3">
              <w:rPr>
                <w:color w:val="244061"/>
              </w:rPr>
              <w:t>ea</w:t>
            </w:r>
            <w:r w:rsidRPr="003B51F3">
              <w:rPr>
                <w:color w:val="244061"/>
                <w:lang w:val="ru-RU"/>
              </w:rPr>
              <w:t>6</w:t>
            </w:r>
          </w:p>
        </w:tc>
      </w:tr>
      <w:tr w:rsidR="00EE3C84" w:rsidRPr="00984B60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984B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984B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Рендеринг. Полигонная сетка. Понятие «аддитивные технологии»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984B60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EE3C84" w:rsidRPr="003B51F3" w:rsidRDefault="00EE3C84" w:rsidP="00984B60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/14194</w:t>
            </w:r>
            <w:r w:rsidRPr="003B51F3">
              <w:rPr>
                <w:color w:val="244061"/>
              </w:rPr>
              <w:t>ebc</w:t>
            </w:r>
            <w:r w:rsidRPr="003B51F3">
              <w:rPr>
                <w:color w:val="244061"/>
                <w:lang w:val="ru-RU"/>
              </w:rPr>
              <w:t>-3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79-4161-849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6</w:t>
            </w:r>
            <w:r w:rsidRPr="003B51F3">
              <w:rPr>
                <w:color w:val="244061"/>
              </w:rPr>
              <w:t>cb</w:t>
            </w:r>
            <w:r w:rsidRPr="003B51F3">
              <w:rPr>
                <w:color w:val="244061"/>
                <w:lang w:val="ru-RU"/>
              </w:rPr>
              <w:t>60289</w:t>
            </w:r>
            <w:r w:rsidRPr="003B51F3">
              <w:rPr>
                <w:color w:val="244061"/>
              </w:rPr>
              <w:t>ea</w:t>
            </w:r>
            <w:r w:rsidRPr="003B51F3">
              <w:rPr>
                <w:color w:val="244061"/>
                <w:lang w:val="ru-RU"/>
              </w:rPr>
              <w:t>6</w:t>
            </w:r>
          </w:p>
        </w:tc>
      </w:tr>
      <w:tr w:rsidR="00EE3C84" w:rsidRPr="00984B60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984B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984B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оборудование для аддитивных технологий: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принтеры.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984B60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EE3C84" w:rsidRPr="003B51F3" w:rsidRDefault="00EE3C84" w:rsidP="00984B60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/14194</w:t>
            </w:r>
            <w:r w:rsidRPr="003B51F3">
              <w:rPr>
                <w:color w:val="244061"/>
              </w:rPr>
              <w:t>ebc</w:t>
            </w:r>
            <w:r w:rsidRPr="003B51F3">
              <w:rPr>
                <w:color w:val="244061"/>
                <w:lang w:val="ru-RU"/>
              </w:rPr>
              <w:t>-3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79-4161-849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6</w:t>
            </w:r>
            <w:r w:rsidRPr="003B51F3">
              <w:rPr>
                <w:color w:val="244061"/>
              </w:rPr>
              <w:t>cb</w:t>
            </w:r>
            <w:r w:rsidRPr="003B51F3">
              <w:rPr>
                <w:color w:val="244061"/>
                <w:lang w:val="ru-RU"/>
              </w:rPr>
              <w:t>60289</w:t>
            </w:r>
            <w:r w:rsidRPr="003B51F3">
              <w:rPr>
                <w:color w:val="244061"/>
              </w:rPr>
              <w:t>ea</w:t>
            </w:r>
            <w:r w:rsidRPr="003B51F3">
              <w:rPr>
                <w:color w:val="244061"/>
                <w:lang w:val="ru-RU"/>
              </w:rPr>
              <w:t>6</w:t>
            </w:r>
          </w:p>
        </w:tc>
      </w:tr>
      <w:tr w:rsidR="00EE3C84" w:rsidRPr="00984B60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984B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E3C84" w:rsidRDefault="00EE3C84" w:rsidP="00984B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3C84" w:rsidRDefault="00EE3C84" w:rsidP="00984B60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EE3C84" w:rsidRPr="003B51F3" w:rsidRDefault="00EE3C84" w:rsidP="00984B60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/14194</w:t>
            </w:r>
            <w:r w:rsidRPr="003B51F3">
              <w:rPr>
                <w:color w:val="244061"/>
              </w:rPr>
              <w:t>ebc</w:t>
            </w:r>
            <w:r w:rsidRPr="003B51F3">
              <w:rPr>
                <w:color w:val="244061"/>
                <w:lang w:val="ru-RU"/>
              </w:rPr>
              <w:t>-3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79-4161-849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6</w:t>
            </w:r>
            <w:r w:rsidRPr="003B51F3">
              <w:rPr>
                <w:color w:val="244061"/>
              </w:rPr>
              <w:t>cb</w:t>
            </w:r>
            <w:r w:rsidRPr="003B51F3">
              <w:rPr>
                <w:color w:val="244061"/>
                <w:lang w:val="ru-RU"/>
              </w:rPr>
              <w:t>60289</w:t>
            </w:r>
            <w:r w:rsidRPr="003B51F3">
              <w:rPr>
                <w:color w:val="244061"/>
              </w:rPr>
              <w:t>ea</w:t>
            </w:r>
            <w:r w:rsidRPr="003B51F3">
              <w:rPr>
                <w:color w:val="244061"/>
                <w:lang w:val="ru-RU"/>
              </w:rPr>
              <w:t>6</w:t>
            </w:r>
          </w:p>
        </w:tc>
      </w:tr>
      <w:tr w:rsidR="00EE3C84" w:rsidRPr="00984B60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984B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984B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Правила безопасного пользования 3D- принтера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984B60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EE3C84" w:rsidRPr="003B51F3" w:rsidRDefault="00EE3C84" w:rsidP="00984B60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/14194</w:t>
            </w:r>
            <w:r w:rsidRPr="003B51F3">
              <w:rPr>
                <w:color w:val="244061"/>
              </w:rPr>
              <w:t>ebc</w:t>
            </w:r>
            <w:r w:rsidRPr="003B51F3">
              <w:rPr>
                <w:color w:val="244061"/>
                <w:lang w:val="ru-RU"/>
              </w:rPr>
              <w:t>-3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79-4161-849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6</w:t>
            </w:r>
            <w:r w:rsidRPr="003B51F3">
              <w:rPr>
                <w:color w:val="244061"/>
              </w:rPr>
              <w:t>cb</w:t>
            </w:r>
            <w:r w:rsidRPr="003B51F3">
              <w:rPr>
                <w:color w:val="244061"/>
                <w:lang w:val="ru-RU"/>
              </w:rPr>
              <w:t>60289</w:t>
            </w:r>
            <w:r w:rsidRPr="003B51F3">
              <w:rPr>
                <w:color w:val="244061"/>
              </w:rPr>
              <w:t>ea</w:t>
            </w:r>
            <w:r w:rsidRPr="003B51F3">
              <w:rPr>
                <w:color w:val="244061"/>
                <w:lang w:val="ru-RU"/>
              </w:rPr>
              <w:t>6</w:t>
            </w:r>
          </w:p>
        </w:tc>
      </w:tr>
      <w:tr w:rsidR="00EE3C84" w:rsidRPr="00984B60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984B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3.8-3.11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984B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</w:t>
            </w:r>
            <w:r w:rsidRPr="00D43B4C">
              <w:rPr>
                <w:rFonts w:ascii="Times New Roman" w:hAnsi="Times New Roman"/>
                <w:color w:val="000000"/>
                <w:sz w:val="24"/>
                <w:lang w:val="ru-RU"/>
              </w:rPr>
              <w:t>3D-моделирование, прототипирование, макетирование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984B60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</w:t>
            </w:r>
            <w:r w:rsidRPr="00BD3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EE3C84" w:rsidRPr="003B51F3" w:rsidRDefault="00EE3C84" w:rsidP="00984B60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/14194</w:t>
            </w:r>
            <w:r w:rsidRPr="003B51F3">
              <w:rPr>
                <w:color w:val="244061"/>
              </w:rPr>
              <w:t>ebc</w:t>
            </w:r>
            <w:r w:rsidRPr="003B51F3">
              <w:rPr>
                <w:color w:val="244061"/>
                <w:lang w:val="ru-RU"/>
              </w:rPr>
              <w:t>-3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79-4161-849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6</w:t>
            </w:r>
            <w:r w:rsidRPr="003B51F3">
              <w:rPr>
                <w:color w:val="244061"/>
              </w:rPr>
              <w:t>cb</w:t>
            </w:r>
            <w:r w:rsidRPr="003B51F3">
              <w:rPr>
                <w:color w:val="244061"/>
                <w:lang w:val="ru-RU"/>
              </w:rPr>
              <w:t>60289</w:t>
            </w:r>
            <w:r w:rsidRPr="003B51F3">
              <w:rPr>
                <w:color w:val="244061"/>
              </w:rPr>
              <w:t>ea</w:t>
            </w:r>
            <w:r w:rsidRPr="003B51F3">
              <w:rPr>
                <w:color w:val="244061"/>
                <w:lang w:val="ru-RU"/>
              </w:rPr>
              <w:t>6</w:t>
            </w:r>
          </w:p>
        </w:tc>
      </w:tr>
      <w:tr w:rsidR="00EE3C84" w:rsidRPr="00984B60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984B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3.12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984B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51E7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 w:rsidRPr="00F51E7D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51E7D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984B60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BD3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EE3C84" w:rsidRPr="003B51F3" w:rsidRDefault="00EE3C84" w:rsidP="00984B60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/14194</w:t>
            </w:r>
            <w:r w:rsidRPr="003B51F3">
              <w:rPr>
                <w:color w:val="244061"/>
              </w:rPr>
              <w:t>ebc</w:t>
            </w:r>
            <w:r w:rsidRPr="003B51F3">
              <w:rPr>
                <w:color w:val="244061"/>
                <w:lang w:val="ru-RU"/>
              </w:rPr>
              <w:t>-3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79-4161-849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6</w:t>
            </w:r>
            <w:r w:rsidRPr="003B51F3">
              <w:rPr>
                <w:color w:val="244061"/>
              </w:rPr>
              <w:t>cb</w:t>
            </w:r>
            <w:r w:rsidRPr="003B51F3">
              <w:rPr>
                <w:color w:val="244061"/>
                <w:lang w:val="ru-RU"/>
              </w:rPr>
              <w:t>60289</w:t>
            </w:r>
            <w:r w:rsidRPr="003B51F3">
              <w:rPr>
                <w:color w:val="244061"/>
              </w:rPr>
              <w:t>ea</w:t>
            </w:r>
            <w:r w:rsidRPr="003B51F3">
              <w:rPr>
                <w:color w:val="244061"/>
                <w:lang w:val="ru-RU"/>
              </w:rPr>
              <w:t>6</w:t>
            </w:r>
          </w:p>
        </w:tc>
      </w:tr>
      <w:tr w:rsidR="00EE3C84" w:rsidRPr="00F157CB" w:rsidTr="003B51F3">
        <w:trPr>
          <w:trHeight w:val="144"/>
          <w:tblCellSpacing w:w="20" w:type="nil"/>
        </w:trPr>
        <w:tc>
          <w:tcPr>
            <w:tcW w:w="9922" w:type="dxa"/>
            <w:gridSpan w:val="4"/>
            <w:tcMar>
              <w:top w:w="50" w:type="dxa"/>
              <w:left w:w="100" w:type="dxa"/>
            </w:tcMar>
            <w:vAlign w:val="center"/>
          </w:tcPr>
          <w:p w:rsidR="00EE3C84" w:rsidRPr="00D43B4C" w:rsidRDefault="00EE3C84" w:rsidP="00D43B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D43B4C">
              <w:rPr>
                <w:rFonts w:ascii="Times New Roman" w:hAnsi="Times New Roman"/>
                <w:b/>
                <w:lang w:val="ru-RU"/>
              </w:rPr>
              <w:t>Модуль 4. Робототехника (7 часов)</w:t>
            </w:r>
          </w:p>
        </w:tc>
      </w:tr>
      <w:tr w:rsidR="00EE3C84" w:rsidRPr="00984B60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F51E7D" w:rsidRDefault="00EE3C84" w:rsidP="00984B60">
            <w:pPr>
              <w:spacing w:after="0"/>
            </w:pPr>
            <w:r w:rsidRPr="00F51E7D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E3C84" w:rsidRPr="00F51E7D" w:rsidRDefault="00EE3C84" w:rsidP="00984B60">
            <w:pPr>
              <w:spacing w:after="0"/>
              <w:ind w:left="135"/>
              <w:rPr>
                <w:lang w:val="ru-RU"/>
              </w:rPr>
            </w:pPr>
            <w:r w:rsidRPr="00F51E7D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«Анализ направлений применения искусственного интеллекта»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3C84" w:rsidRPr="00D43B4C" w:rsidRDefault="00EE3C84" w:rsidP="00984B60">
            <w:pPr>
              <w:spacing w:after="0"/>
              <w:ind w:left="135"/>
              <w:jc w:val="center"/>
              <w:rPr>
                <w:lang w:val="ru-RU"/>
              </w:rPr>
            </w:pPr>
            <w:r w:rsidRPr="00F5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3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EE3C84" w:rsidRPr="003B51F3" w:rsidRDefault="00EE3C84" w:rsidP="00984B60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/5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455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73-57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4-4</w:t>
            </w:r>
            <w:r w:rsidRPr="003B51F3">
              <w:rPr>
                <w:color w:val="244061"/>
              </w:rPr>
              <w:t>dea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ad</w:t>
            </w:r>
            <w:r w:rsidRPr="003B51F3">
              <w:rPr>
                <w:color w:val="244061"/>
                <w:lang w:val="ru-RU"/>
              </w:rPr>
              <w:t>3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44627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01213</w:t>
            </w:r>
          </w:p>
        </w:tc>
      </w:tr>
      <w:tr w:rsidR="00EE3C84" w:rsidRPr="00984B60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D43B4C" w:rsidRDefault="00EE3C84" w:rsidP="00984B60">
            <w:pPr>
              <w:spacing w:after="0"/>
              <w:rPr>
                <w:lang w:val="ru-RU"/>
              </w:rPr>
            </w:pPr>
            <w:r w:rsidRPr="00D43B4C">
              <w:rPr>
                <w:rFonts w:ascii="Times New Roman" w:hAnsi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E3C84" w:rsidRPr="00F51E7D" w:rsidRDefault="00EE3C84" w:rsidP="00984B60">
            <w:pPr>
              <w:spacing w:after="0"/>
              <w:ind w:left="135"/>
              <w:rPr>
                <w:lang w:val="ru-RU"/>
              </w:rPr>
            </w:pPr>
            <w:r w:rsidRPr="00F51E7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3C84" w:rsidRPr="00D43B4C" w:rsidRDefault="00EE3C84" w:rsidP="00984B60">
            <w:pPr>
              <w:spacing w:after="0"/>
              <w:ind w:left="135"/>
              <w:jc w:val="center"/>
              <w:rPr>
                <w:lang w:val="ru-RU"/>
              </w:rPr>
            </w:pPr>
            <w:r w:rsidRPr="00F5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D43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EE3C84" w:rsidRPr="003B51F3" w:rsidRDefault="00EE3C84" w:rsidP="00984B60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/5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455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73-57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4-4</w:t>
            </w:r>
            <w:r w:rsidRPr="003B51F3">
              <w:rPr>
                <w:color w:val="244061"/>
              </w:rPr>
              <w:t>dea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ad</w:t>
            </w:r>
            <w:r w:rsidRPr="003B51F3">
              <w:rPr>
                <w:color w:val="244061"/>
                <w:lang w:val="ru-RU"/>
              </w:rPr>
              <w:t>3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44627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01213</w:t>
            </w:r>
          </w:p>
        </w:tc>
      </w:tr>
      <w:tr w:rsidR="00EE3C84" w:rsidRPr="00984B60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D43B4C" w:rsidRDefault="00EE3C84" w:rsidP="00984B6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E3C84" w:rsidRPr="00F51E7D" w:rsidRDefault="00EE3C84" w:rsidP="00984B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3C84" w:rsidRPr="00F51E7D" w:rsidRDefault="00EE3C84" w:rsidP="00984B6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EE3C84" w:rsidRPr="003B51F3" w:rsidRDefault="00EE3C84" w:rsidP="00984B60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/5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455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73-57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4-4</w:t>
            </w:r>
            <w:r w:rsidRPr="003B51F3">
              <w:rPr>
                <w:color w:val="244061"/>
              </w:rPr>
              <w:t>dea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ad</w:t>
            </w:r>
            <w:r w:rsidRPr="003B51F3">
              <w:rPr>
                <w:color w:val="244061"/>
                <w:lang w:val="ru-RU"/>
              </w:rPr>
              <w:t>3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44627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01213</w:t>
            </w:r>
          </w:p>
        </w:tc>
      </w:tr>
      <w:tr w:rsidR="00EE3C84" w:rsidRPr="00984B60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D43B4C" w:rsidRDefault="00EE3C84" w:rsidP="00984B6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E3C84" w:rsidRPr="00F51E7D" w:rsidRDefault="00EE3C84" w:rsidP="00984B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«Танцы БЛА»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3C84" w:rsidRPr="00F51E7D" w:rsidRDefault="00EE3C84" w:rsidP="00984B6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EE3C84" w:rsidRPr="003B51F3" w:rsidRDefault="00EE3C84" w:rsidP="00984B60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/5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455</w:t>
            </w:r>
            <w:r w:rsidRPr="003B51F3">
              <w:rPr>
                <w:color w:val="244061"/>
              </w:rPr>
              <w:t>e</w:t>
            </w:r>
            <w:r w:rsidRPr="003B51F3">
              <w:rPr>
                <w:color w:val="244061"/>
                <w:lang w:val="ru-RU"/>
              </w:rPr>
              <w:t>73-57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4-4</w:t>
            </w:r>
            <w:r w:rsidRPr="003B51F3">
              <w:rPr>
                <w:color w:val="244061"/>
              </w:rPr>
              <w:t>dea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ad</w:t>
            </w:r>
            <w:r w:rsidRPr="003B51F3">
              <w:rPr>
                <w:color w:val="244061"/>
                <w:lang w:val="ru-RU"/>
              </w:rPr>
              <w:t>3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44627</w:t>
            </w:r>
            <w:r w:rsidRPr="003B51F3">
              <w:rPr>
                <w:color w:val="244061"/>
              </w:rPr>
              <w:t>f</w:t>
            </w:r>
            <w:r w:rsidRPr="003B51F3">
              <w:rPr>
                <w:color w:val="244061"/>
                <w:lang w:val="ru-RU"/>
              </w:rPr>
              <w:t>01213</w:t>
            </w:r>
          </w:p>
        </w:tc>
      </w:tr>
      <w:tr w:rsidR="00EE3C84" w:rsidRPr="00F51E7D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D43B4C" w:rsidRDefault="00EE3C84" w:rsidP="007568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E3C84" w:rsidRPr="007C779A" w:rsidRDefault="00EE3C84" w:rsidP="007568DC">
            <w:pPr>
              <w:spacing w:after="0"/>
              <w:ind w:left="135"/>
              <w:rPr>
                <w:lang w:val="ru-RU"/>
              </w:rPr>
            </w:pPr>
            <w:r w:rsidRPr="007C779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3C84" w:rsidRPr="00F51E7D" w:rsidRDefault="00EE3C84" w:rsidP="007568DC">
            <w:pPr>
              <w:spacing w:after="0"/>
              <w:ind w:left="135"/>
              <w:jc w:val="center"/>
            </w:pPr>
            <w:r w:rsidRPr="007C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1E7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E3C84" w:rsidRPr="003B51F3" w:rsidRDefault="00EE3C84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hAnsi="Times New Roman"/>
                <w:color w:val="244061"/>
              </w:rPr>
            </w:pPr>
            <w:r w:rsidRPr="003B51F3">
              <w:rPr>
                <w:rFonts w:ascii="Times New Roman" w:hAnsi="Times New Roman"/>
                <w:color w:val="244061"/>
              </w:rPr>
              <w:t>https://academy-content.apkpro.ru/ru/lesson/ad50ac44-1781-4604-8f96-c62e4289aeb1</w:t>
            </w:r>
          </w:p>
        </w:tc>
      </w:tr>
      <w:tr w:rsidR="00EE3C84" w:rsidRPr="00F51E7D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7C779A" w:rsidRDefault="00EE3C84" w:rsidP="00C433A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E3C84" w:rsidRPr="007C779A" w:rsidRDefault="00EE3C84" w:rsidP="00C433AD">
            <w:pPr>
              <w:spacing w:after="0"/>
              <w:ind w:left="135"/>
              <w:rPr>
                <w:lang w:val="ru-RU"/>
              </w:rPr>
            </w:pPr>
            <w:r w:rsidRPr="007C779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3C84" w:rsidRPr="00F51E7D" w:rsidRDefault="00EE3C84" w:rsidP="00C433AD">
            <w:pPr>
              <w:spacing w:after="0"/>
              <w:ind w:left="135"/>
              <w:jc w:val="center"/>
            </w:pPr>
            <w:r w:rsidRPr="007C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1E7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EE3C84" w:rsidRPr="003B51F3" w:rsidRDefault="00EE3C84" w:rsidP="00C433AD">
            <w:pPr>
              <w:rPr>
                <w:color w:val="244061"/>
              </w:rPr>
            </w:pPr>
            <w:r w:rsidRPr="003B51F3">
              <w:rPr>
                <w:color w:val="244061"/>
              </w:rPr>
              <w:t>https://academy-content.apkpro.ru/ru/lesson/8d7f0d11-0e86-4f1f-9761-b007593c4bcc</w:t>
            </w:r>
          </w:p>
        </w:tc>
      </w:tr>
      <w:tr w:rsidR="00EE3C84" w:rsidRPr="00F51E7D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7C779A" w:rsidRDefault="00EE3C84" w:rsidP="00C433A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E3C84" w:rsidRPr="007C779A" w:rsidRDefault="00EE3C84" w:rsidP="00C433AD">
            <w:pPr>
              <w:spacing w:after="0"/>
              <w:ind w:left="135"/>
              <w:rPr>
                <w:lang w:val="ru-RU"/>
              </w:rPr>
            </w:pPr>
            <w:r w:rsidRPr="007C779A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Мир профессий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3C84" w:rsidRPr="00F51E7D" w:rsidRDefault="00EE3C84" w:rsidP="00C433AD">
            <w:pPr>
              <w:spacing w:after="0"/>
              <w:ind w:left="135"/>
              <w:jc w:val="center"/>
            </w:pPr>
            <w:r w:rsidRPr="007C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1E7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EE3C84" w:rsidRPr="003B51F3" w:rsidRDefault="00EE3C84" w:rsidP="00C433AD">
            <w:pPr>
              <w:rPr>
                <w:color w:val="244061"/>
              </w:rPr>
            </w:pPr>
            <w:r w:rsidRPr="003B51F3">
              <w:rPr>
                <w:color w:val="244061"/>
              </w:rPr>
              <w:t>https://academy-content.apkpro.ru/ru/lesson/8d7f0d11-0e86-4f1f-9761-b007593c4bcc</w:t>
            </w:r>
          </w:p>
        </w:tc>
      </w:tr>
      <w:tr w:rsidR="00EE3C84" w:rsidRPr="00DD1521" w:rsidTr="003B51F3">
        <w:trPr>
          <w:trHeight w:val="144"/>
          <w:tblCellSpacing w:w="20" w:type="nil"/>
        </w:trPr>
        <w:tc>
          <w:tcPr>
            <w:tcW w:w="9922" w:type="dxa"/>
            <w:gridSpan w:val="4"/>
            <w:tcMar>
              <w:top w:w="50" w:type="dxa"/>
              <w:left w:w="100" w:type="dxa"/>
            </w:tcMar>
            <w:vAlign w:val="center"/>
          </w:tcPr>
          <w:p w:rsidR="00EE3C84" w:rsidRPr="00D50AE3" w:rsidRDefault="00EE3C84" w:rsidP="00D50A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Модуль</w:t>
            </w:r>
            <w:r w:rsidRPr="00D50AE3">
              <w:rPr>
                <w:rFonts w:ascii="Times New Roman" w:hAnsi="Times New Roman"/>
                <w:b/>
                <w:lang w:val="ru-RU"/>
              </w:rPr>
              <w:t xml:space="preserve"> 5. Вариативный модуль «Автоматизированные системы» (7 часов)</w:t>
            </w:r>
          </w:p>
        </w:tc>
      </w:tr>
      <w:tr w:rsidR="00EE3C84" w:rsidRPr="003B51F3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D50AE3" w:rsidRDefault="00EE3C84" w:rsidP="00C433A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EE3C84" w:rsidRPr="002D5708" w:rsidRDefault="00EE3C84" w:rsidP="00C433AD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2D5708">
              <w:rPr>
                <w:rFonts w:ascii="inherit" w:hAnsi="inherit"/>
                <w:sz w:val="24"/>
                <w:szCs w:val="24"/>
                <w:lang w:eastAsia="ru-RU"/>
              </w:rPr>
              <w:t>Управление техническими системами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3C84" w:rsidRPr="007C779A" w:rsidRDefault="00EE3C84" w:rsidP="00C433A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EE3C84" w:rsidRPr="003B51F3" w:rsidRDefault="00EE3C84" w:rsidP="00C433AD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/50750864-2976-4521-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22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69</w:t>
            </w:r>
            <w:r w:rsidRPr="003B51F3">
              <w:rPr>
                <w:color w:val="244061"/>
              </w:rPr>
              <w:t>db</w:t>
            </w:r>
            <w:r w:rsidRPr="003B51F3">
              <w:rPr>
                <w:color w:val="244061"/>
                <w:lang w:val="ru-RU"/>
              </w:rPr>
              <w:t>862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408</w:t>
            </w:r>
          </w:p>
        </w:tc>
      </w:tr>
      <w:tr w:rsidR="00EE3C84" w:rsidRPr="003B51F3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D50AE3" w:rsidRDefault="00EE3C84" w:rsidP="00C433A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EE3C84" w:rsidRPr="00D50AE3" w:rsidRDefault="00EE3C84" w:rsidP="00C433AD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val="ru-RU" w:eastAsia="ru-RU"/>
              </w:rPr>
            </w:pPr>
            <w:r w:rsidRPr="00D50AE3">
              <w:rPr>
                <w:rFonts w:ascii="inherit" w:hAnsi="inherit"/>
                <w:sz w:val="24"/>
                <w:szCs w:val="24"/>
                <w:lang w:val="ru-RU" w:eastAsia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3C84" w:rsidRPr="007C779A" w:rsidRDefault="00EE3C84" w:rsidP="00C433A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EE3C84" w:rsidRPr="003B51F3" w:rsidRDefault="00EE3C84" w:rsidP="00C433AD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/50750864-2976-4521-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22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69</w:t>
            </w:r>
            <w:r w:rsidRPr="003B51F3">
              <w:rPr>
                <w:color w:val="244061"/>
              </w:rPr>
              <w:t>db</w:t>
            </w:r>
            <w:r w:rsidRPr="003B51F3">
              <w:rPr>
                <w:color w:val="244061"/>
                <w:lang w:val="ru-RU"/>
              </w:rPr>
              <w:t>862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408</w:t>
            </w:r>
          </w:p>
        </w:tc>
      </w:tr>
      <w:tr w:rsidR="00EE3C84" w:rsidRPr="003B51F3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D50AE3" w:rsidRDefault="00EE3C84" w:rsidP="00C433A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EE3C84" w:rsidRPr="00D50AE3" w:rsidRDefault="00EE3C84" w:rsidP="00C433AD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val="ru-RU" w:eastAsia="ru-RU"/>
              </w:rPr>
            </w:pPr>
            <w:r w:rsidRPr="00D50AE3">
              <w:rPr>
                <w:rFonts w:ascii="inherit" w:hAnsi="inherit"/>
                <w:sz w:val="24"/>
                <w:szCs w:val="24"/>
                <w:lang w:val="ru-RU" w:eastAsia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3C84" w:rsidRPr="007C779A" w:rsidRDefault="00EE3C84" w:rsidP="00C433A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EE3C84" w:rsidRPr="003B51F3" w:rsidRDefault="00EE3C84" w:rsidP="00C433AD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/50750864-2976-4521-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22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69</w:t>
            </w:r>
            <w:r w:rsidRPr="003B51F3">
              <w:rPr>
                <w:color w:val="244061"/>
              </w:rPr>
              <w:t>db</w:t>
            </w:r>
            <w:r w:rsidRPr="003B51F3">
              <w:rPr>
                <w:color w:val="244061"/>
                <w:lang w:val="ru-RU"/>
              </w:rPr>
              <w:t>862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408</w:t>
            </w:r>
          </w:p>
        </w:tc>
      </w:tr>
      <w:tr w:rsidR="00EE3C84" w:rsidRPr="003B51F3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D50AE3" w:rsidRDefault="00EE3C84" w:rsidP="00C433A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E3C84" w:rsidRPr="007C779A" w:rsidRDefault="00EE3C84" w:rsidP="00C433A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0AE3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 на пред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приятиях региона. Профессии, востребованные на предприятиях региона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3C84" w:rsidRPr="007C779A" w:rsidRDefault="00EE3C84" w:rsidP="00C433A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EE3C84" w:rsidRPr="003B51F3" w:rsidRDefault="00EE3C84" w:rsidP="00C433AD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/50750864-2976-4521-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22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69</w:t>
            </w:r>
            <w:r w:rsidRPr="003B51F3">
              <w:rPr>
                <w:color w:val="244061"/>
              </w:rPr>
              <w:t>db</w:t>
            </w:r>
            <w:r w:rsidRPr="003B51F3">
              <w:rPr>
                <w:color w:val="244061"/>
                <w:lang w:val="ru-RU"/>
              </w:rPr>
              <w:t>862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408</w:t>
            </w:r>
          </w:p>
        </w:tc>
      </w:tr>
      <w:tr w:rsidR="00EE3C84" w:rsidRPr="003B51F3" w:rsidTr="003B51F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E3C84" w:rsidRPr="00D50AE3" w:rsidRDefault="00EE3C84" w:rsidP="00C433A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5.5-5.7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E3C84" w:rsidRPr="007C779A" w:rsidRDefault="00EE3C84" w:rsidP="00C433A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проект по модулю «Автоматизированные системы». Защита проекта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3C84" w:rsidRPr="007C779A" w:rsidRDefault="00EE3C84" w:rsidP="00C433A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EE3C84" w:rsidRPr="003B51F3" w:rsidRDefault="00EE3C84" w:rsidP="00C433AD">
            <w:pPr>
              <w:rPr>
                <w:color w:val="244061"/>
                <w:lang w:val="ru-RU"/>
              </w:rPr>
            </w:pPr>
            <w:r w:rsidRPr="003B51F3">
              <w:rPr>
                <w:color w:val="244061"/>
              </w:rPr>
              <w:t>https</w:t>
            </w:r>
            <w:r w:rsidRPr="003B51F3">
              <w:rPr>
                <w:color w:val="244061"/>
                <w:lang w:val="ru-RU"/>
              </w:rPr>
              <w:t>://</w:t>
            </w:r>
            <w:r w:rsidRPr="003B51F3">
              <w:rPr>
                <w:color w:val="244061"/>
              </w:rPr>
              <w:t>academy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content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apkpro</w:t>
            </w:r>
            <w:r w:rsidRPr="003B51F3">
              <w:rPr>
                <w:color w:val="244061"/>
                <w:lang w:val="ru-RU"/>
              </w:rPr>
              <w:t>.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ru</w:t>
            </w:r>
            <w:r w:rsidRPr="003B51F3">
              <w:rPr>
                <w:color w:val="244061"/>
                <w:lang w:val="ru-RU"/>
              </w:rPr>
              <w:t>/</w:t>
            </w:r>
            <w:r w:rsidRPr="003B51F3">
              <w:rPr>
                <w:color w:val="244061"/>
              </w:rPr>
              <w:t>lesson</w:t>
            </w:r>
            <w:r w:rsidRPr="003B51F3">
              <w:rPr>
                <w:color w:val="244061"/>
                <w:lang w:val="ru-RU"/>
              </w:rPr>
              <w:t>/50750864-2976-4521-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22</w:t>
            </w:r>
            <w:r w:rsidRPr="003B51F3">
              <w:rPr>
                <w:color w:val="244061"/>
              </w:rPr>
              <w:t>a</w:t>
            </w:r>
            <w:r w:rsidRPr="003B51F3">
              <w:rPr>
                <w:color w:val="244061"/>
                <w:lang w:val="ru-RU"/>
              </w:rPr>
              <w:t>-</w:t>
            </w:r>
            <w:r w:rsidRPr="003B51F3">
              <w:rPr>
                <w:color w:val="244061"/>
              </w:rPr>
              <w:t>b</w:t>
            </w:r>
            <w:r w:rsidRPr="003B51F3">
              <w:rPr>
                <w:color w:val="244061"/>
                <w:lang w:val="ru-RU"/>
              </w:rPr>
              <w:t>69</w:t>
            </w:r>
            <w:r w:rsidRPr="003B51F3">
              <w:rPr>
                <w:color w:val="244061"/>
              </w:rPr>
              <w:t>db</w:t>
            </w:r>
            <w:r w:rsidRPr="003B51F3">
              <w:rPr>
                <w:color w:val="244061"/>
                <w:lang w:val="ru-RU"/>
              </w:rPr>
              <w:t>862</w:t>
            </w:r>
            <w:r w:rsidRPr="003B51F3">
              <w:rPr>
                <w:color w:val="244061"/>
              </w:rPr>
              <w:t>d</w:t>
            </w:r>
            <w:r w:rsidRPr="003B51F3">
              <w:rPr>
                <w:color w:val="244061"/>
                <w:lang w:val="ru-RU"/>
              </w:rPr>
              <w:t>408</w:t>
            </w:r>
          </w:p>
        </w:tc>
      </w:tr>
      <w:tr w:rsidR="00EE3C84" w:rsidRPr="00D50AE3" w:rsidTr="003B51F3">
        <w:trPr>
          <w:trHeight w:val="144"/>
          <w:tblCellSpacing w:w="20" w:type="nil"/>
        </w:trPr>
        <w:tc>
          <w:tcPr>
            <w:tcW w:w="4394" w:type="dxa"/>
            <w:gridSpan w:val="2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BD3A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BD3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E3C84" w:rsidRPr="00BD3A56" w:rsidRDefault="00EE3C84" w:rsidP="007568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</w:tbl>
    <w:p w:rsidR="00EE3C84" w:rsidRPr="00A312A6" w:rsidRDefault="00EE3C84" w:rsidP="004B7A04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sectPr w:rsidR="00EE3C84" w:rsidRPr="00A312A6" w:rsidSect="00281349">
      <w:pgSz w:w="16838" w:h="11906" w:orient="landscape"/>
      <w:pgMar w:top="567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135F"/>
    <w:multiLevelType w:val="hybridMultilevel"/>
    <w:tmpl w:val="A7A025EE"/>
    <w:lvl w:ilvl="0" w:tplc="8FE85B1E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29C6000C">
      <w:numFmt w:val="bullet"/>
      <w:lvlText w:val="•"/>
      <w:lvlJc w:val="left"/>
      <w:pPr>
        <w:ind w:left="790" w:hanging="210"/>
      </w:pPr>
      <w:rPr>
        <w:rFonts w:hint="default"/>
      </w:rPr>
    </w:lvl>
    <w:lvl w:ilvl="2" w:tplc="0F103676">
      <w:numFmt w:val="bullet"/>
      <w:lvlText w:val="•"/>
      <w:lvlJc w:val="left"/>
      <w:pPr>
        <w:ind w:left="1221" w:hanging="210"/>
      </w:pPr>
      <w:rPr>
        <w:rFonts w:hint="default"/>
      </w:rPr>
    </w:lvl>
    <w:lvl w:ilvl="3" w:tplc="C1B27420">
      <w:numFmt w:val="bullet"/>
      <w:lvlText w:val="•"/>
      <w:lvlJc w:val="left"/>
      <w:pPr>
        <w:ind w:left="1651" w:hanging="210"/>
      </w:pPr>
      <w:rPr>
        <w:rFonts w:hint="default"/>
      </w:rPr>
    </w:lvl>
    <w:lvl w:ilvl="4" w:tplc="64D47CB0">
      <w:numFmt w:val="bullet"/>
      <w:lvlText w:val="•"/>
      <w:lvlJc w:val="left"/>
      <w:pPr>
        <w:ind w:left="2082" w:hanging="210"/>
      </w:pPr>
      <w:rPr>
        <w:rFonts w:hint="default"/>
      </w:rPr>
    </w:lvl>
    <w:lvl w:ilvl="5" w:tplc="FFE4955E">
      <w:numFmt w:val="bullet"/>
      <w:lvlText w:val="•"/>
      <w:lvlJc w:val="left"/>
      <w:pPr>
        <w:ind w:left="2512" w:hanging="210"/>
      </w:pPr>
      <w:rPr>
        <w:rFonts w:hint="default"/>
      </w:rPr>
    </w:lvl>
    <w:lvl w:ilvl="6" w:tplc="CA06DFDC">
      <w:numFmt w:val="bullet"/>
      <w:lvlText w:val="•"/>
      <w:lvlJc w:val="left"/>
      <w:pPr>
        <w:ind w:left="2943" w:hanging="210"/>
      </w:pPr>
      <w:rPr>
        <w:rFonts w:hint="default"/>
      </w:rPr>
    </w:lvl>
    <w:lvl w:ilvl="7" w:tplc="8EDE7F9E">
      <w:numFmt w:val="bullet"/>
      <w:lvlText w:val="•"/>
      <w:lvlJc w:val="left"/>
      <w:pPr>
        <w:ind w:left="3373" w:hanging="210"/>
      </w:pPr>
      <w:rPr>
        <w:rFonts w:hint="default"/>
      </w:rPr>
    </w:lvl>
    <w:lvl w:ilvl="8" w:tplc="6394B494">
      <w:numFmt w:val="bullet"/>
      <w:lvlText w:val="•"/>
      <w:lvlJc w:val="left"/>
      <w:pPr>
        <w:ind w:left="3804" w:hanging="210"/>
      </w:pPr>
      <w:rPr>
        <w:rFonts w:hint="default"/>
      </w:rPr>
    </w:lvl>
  </w:abstractNum>
  <w:abstractNum w:abstractNumId="1">
    <w:nsid w:val="0131508B"/>
    <w:multiLevelType w:val="hybridMultilevel"/>
    <w:tmpl w:val="6A1AF05A"/>
    <w:lvl w:ilvl="0" w:tplc="495EF626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D13442A4">
      <w:numFmt w:val="bullet"/>
      <w:lvlText w:val="•"/>
      <w:lvlJc w:val="left"/>
      <w:pPr>
        <w:ind w:left="790" w:hanging="210"/>
      </w:pPr>
      <w:rPr>
        <w:rFonts w:hint="default"/>
      </w:rPr>
    </w:lvl>
    <w:lvl w:ilvl="2" w:tplc="DD963C66">
      <w:numFmt w:val="bullet"/>
      <w:lvlText w:val="•"/>
      <w:lvlJc w:val="left"/>
      <w:pPr>
        <w:ind w:left="1221" w:hanging="210"/>
      </w:pPr>
      <w:rPr>
        <w:rFonts w:hint="default"/>
      </w:rPr>
    </w:lvl>
    <w:lvl w:ilvl="3" w:tplc="64D23FC0">
      <w:numFmt w:val="bullet"/>
      <w:lvlText w:val="•"/>
      <w:lvlJc w:val="left"/>
      <w:pPr>
        <w:ind w:left="1651" w:hanging="210"/>
      </w:pPr>
      <w:rPr>
        <w:rFonts w:hint="default"/>
      </w:rPr>
    </w:lvl>
    <w:lvl w:ilvl="4" w:tplc="0BF4EC8E">
      <w:numFmt w:val="bullet"/>
      <w:lvlText w:val="•"/>
      <w:lvlJc w:val="left"/>
      <w:pPr>
        <w:ind w:left="2082" w:hanging="210"/>
      </w:pPr>
      <w:rPr>
        <w:rFonts w:hint="default"/>
      </w:rPr>
    </w:lvl>
    <w:lvl w:ilvl="5" w:tplc="B2084F4C">
      <w:numFmt w:val="bullet"/>
      <w:lvlText w:val="•"/>
      <w:lvlJc w:val="left"/>
      <w:pPr>
        <w:ind w:left="2512" w:hanging="210"/>
      </w:pPr>
      <w:rPr>
        <w:rFonts w:hint="default"/>
      </w:rPr>
    </w:lvl>
    <w:lvl w:ilvl="6" w:tplc="882A3792">
      <w:numFmt w:val="bullet"/>
      <w:lvlText w:val="•"/>
      <w:lvlJc w:val="left"/>
      <w:pPr>
        <w:ind w:left="2943" w:hanging="210"/>
      </w:pPr>
      <w:rPr>
        <w:rFonts w:hint="default"/>
      </w:rPr>
    </w:lvl>
    <w:lvl w:ilvl="7" w:tplc="577E084E">
      <w:numFmt w:val="bullet"/>
      <w:lvlText w:val="•"/>
      <w:lvlJc w:val="left"/>
      <w:pPr>
        <w:ind w:left="3373" w:hanging="210"/>
      </w:pPr>
      <w:rPr>
        <w:rFonts w:hint="default"/>
      </w:rPr>
    </w:lvl>
    <w:lvl w:ilvl="8" w:tplc="00BC86A6">
      <w:numFmt w:val="bullet"/>
      <w:lvlText w:val="•"/>
      <w:lvlJc w:val="left"/>
      <w:pPr>
        <w:ind w:left="3804" w:hanging="210"/>
      </w:pPr>
      <w:rPr>
        <w:rFonts w:hint="default"/>
      </w:rPr>
    </w:lvl>
  </w:abstractNum>
  <w:abstractNum w:abstractNumId="2">
    <w:nsid w:val="04097009"/>
    <w:multiLevelType w:val="hybridMultilevel"/>
    <w:tmpl w:val="A1B8940E"/>
    <w:lvl w:ilvl="0" w:tplc="5AB2BB5A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08306BD2">
      <w:numFmt w:val="bullet"/>
      <w:lvlText w:val="•"/>
      <w:lvlJc w:val="left"/>
      <w:pPr>
        <w:ind w:left="790" w:hanging="210"/>
      </w:pPr>
      <w:rPr>
        <w:rFonts w:hint="default"/>
      </w:rPr>
    </w:lvl>
    <w:lvl w:ilvl="2" w:tplc="B0729932">
      <w:numFmt w:val="bullet"/>
      <w:lvlText w:val="•"/>
      <w:lvlJc w:val="left"/>
      <w:pPr>
        <w:ind w:left="1221" w:hanging="210"/>
      </w:pPr>
      <w:rPr>
        <w:rFonts w:hint="default"/>
      </w:rPr>
    </w:lvl>
    <w:lvl w:ilvl="3" w:tplc="9CD66C84">
      <w:numFmt w:val="bullet"/>
      <w:lvlText w:val="•"/>
      <w:lvlJc w:val="left"/>
      <w:pPr>
        <w:ind w:left="1651" w:hanging="210"/>
      </w:pPr>
      <w:rPr>
        <w:rFonts w:hint="default"/>
      </w:rPr>
    </w:lvl>
    <w:lvl w:ilvl="4" w:tplc="7788F956">
      <w:numFmt w:val="bullet"/>
      <w:lvlText w:val="•"/>
      <w:lvlJc w:val="left"/>
      <w:pPr>
        <w:ind w:left="2082" w:hanging="210"/>
      </w:pPr>
      <w:rPr>
        <w:rFonts w:hint="default"/>
      </w:rPr>
    </w:lvl>
    <w:lvl w:ilvl="5" w:tplc="01F8E88A">
      <w:numFmt w:val="bullet"/>
      <w:lvlText w:val="•"/>
      <w:lvlJc w:val="left"/>
      <w:pPr>
        <w:ind w:left="2512" w:hanging="210"/>
      </w:pPr>
      <w:rPr>
        <w:rFonts w:hint="default"/>
      </w:rPr>
    </w:lvl>
    <w:lvl w:ilvl="6" w:tplc="8E969950">
      <w:numFmt w:val="bullet"/>
      <w:lvlText w:val="•"/>
      <w:lvlJc w:val="left"/>
      <w:pPr>
        <w:ind w:left="2943" w:hanging="210"/>
      </w:pPr>
      <w:rPr>
        <w:rFonts w:hint="default"/>
      </w:rPr>
    </w:lvl>
    <w:lvl w:ilvl="7" w:tplc="310AA296">
      <w:numFmt w:val="bullet"/>
      <w:lvlText w:val="•"/>
      <w:lvlJc w:val="left"/>
      <w:pPr>
        <w:ind w:left="3373" w:hanging="210"/>
      </w:pPr>
      <w:rPr>
        <w:rFonts w:hint="default"/>
      </w:rPr>
    </w:lvl>
    <w:lvl w:ilvl="8" w:tplc="C4E887FE">
      <w:numFmt w:val="bullet"/>
      <w:lvlText w:val="•"/>
      <w:lvlJc w:val="left"/>
      <w:pPr>
        <w:ind w:left="3804" w:hanging="210"/>
      </w:pPr>
      <w:rPr>
        <w:rFonts w:hint="default"/>
      </w:rPr>
    </w:lvl>
  </w:abstractNum>
  <w:abstractNum w:abstractNumId="3">
    <w:nsid w:val="056177BE"/>
    <w:multiLevelType w:val="hybridMultilevel"/>
    <w:tmpl w:val="0DE8CA4C"/>
    <w:lvl w:ilvl="0" w:tplc="4740B0D8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C108C01C">
      <w:numFmt w:val="bullet"/>
      <w:lvlText w:val="•"/>
      <w:lvlJc w:val="left"/>
      <w:pPr>
        <w:ind w:left="788" w:hanging="210"/>
      </w:pPr>
      <w:rPr>
        <w:rFonts w:hint="default"/>
      </w:rPr>
    </w:lvl>
    <w:lvl w:ilvl="2" w:tplc="71623EBA">
      <w:numFmt w:val="bullet"/>
      <w:lvlText w:val="•"/>
      <w:lvlJc w:val="left"/>
      <w:pPr>
        <w:ind w:left="1216" w:hanging="210"/>
      </w:pPr>
      <w:rPr>
        <w:rFonts w:hint="default"/>
      </w:rPr>
    </w:lvl>
    <w:lvl w:ilvl="3" w:tplc="E1BED5B0">
      <w:numFmt w:val="bullet"/>
      <w:lvlText w:val="•"/>
      <w:lvlJc w:val="left"/>
      <w:pPr>
        <w:ind w:left="1644" w:hanging="210"/>
      </w:pPr>
      <w:rPr>
        <w:rFonts w:hint="default"/>
      </w:rPr>
    </w:lvl>
    <w:lvl w:ilvl="4" w:tplc="634AA61E">
      <w:numFmt w:val="bullet"/>
      <w:lvlText w:val="•"/>
      <w:lvlJc w:val="left"/>
      <w:pPr>
        <w:ind w:left="2073" w:hanging="210"/>
      </w:pPr>
      <w:rPr>
        <w:rFonts w:hint="default"/>
      </w:rPr>
    </w:lvl>
    <w:lvl w:ilvl="5" w:tplc="6400D340">
      <w:numFmt w:val="bullet"/>
      <w:lvlText w:val="•"/>
      <w:lvlJc w:val="left"/>
      <w:pPr>
        <w:ind w:left="2501" w:hanging="210"/>
      </w:pPr>
      <w:rPr>
        <w:rFonts w:hint="default"/>
      </w:rPr>
    </w:lvl>
    <w:lvl w:ilvl="6" w:tplc="DE8E8202">
      <w:numFmt w:val="bullet"/>
      <w:lvlText w:val="•"/>
      <w:lvlJc w:val="left"/>
      <w:pPr>
        <w:ind w:left="2929" w:hanging="210"/>
      </w:pPr>
      <w:rPr>
        <w:rFonts w:hint="default"/>
      </w:rPr>
    </w:lvl>
    <w:lvl w:ilvl="7" w:tplc="2AF8C440">
      <w:numFmt w:val="bullet"/>
      <w:lvlText w:val="•"/>
      <w:lvlJc w:val="left"/>
      <w:pPr>
        <w:ind w:left="3358" w:hanging="210"/>
      </w:pPr>
      <w:rPr>
        <w:rFonts w:hint="default"/>
      </w:rPr>
    </w:lvl>
    <w:lvl w:ilvl="8" w:tplc="758E3902">
      <w:numFmt w:val="bullet"/>
      <w:lvlText w:val="•"/>
      <w:lvlJc w:val="left"/>
      <w:pPr>
        <w:ind w:left="3786" w:hanging="210"/>
      </w:pPr>
      <w:rPr>
        <w:rFonts w:hint="default"/>
      </w:rPr>
    </w:lvl>
  </w:abstractNum>
  <w:abstractNum w:abstractNumId="4">
    <w:nsid w:val="063545EF"/>
    <w:multiLevelType w:val="hybridMultilevel"/>
    <w:tmpl w:val="3DC07E9C"/>
    <w:lvl w:ilvl="0" w:tplc="ABD21A10">
      <w:numFmt w:val="bullet"/>
      <w:lvlText w:val="–"/>
      <w:lvlJc w:val="left"/>
      <w:pPr>
        <w:ind w:left="354" w:hanging="209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359C0BB2">
      <w:numFmt w:val="bullet"/>
      <w:lvlText w:val="•"/>
      <w:lvlJc w:val="left"/>
      <w:pPr>
        <w:ind w:left="791" w:hanging="209"/>
      </w:pPr>
      <w:rPr>
        <w:rFonts w:hint="default"/>
      </w:rPr>
    </w:lvl>
    <w:lvl w:ilvl="2" w:tplc="149A97F8">
      <w:numFmt w:val="bullet"/>
      <w:lvlText w:val="•"/>
      <w:lvlJc w:val="left"/>
      <w:pPr>
        <w:ind w:left="1222" w:hanging="209"/>
      </w:pPr>
      <w:rPr>
        <w:rFonts w:hint="default"/>
      </w:rPr>
    </w:lvl>
    <w:lvl w:ilvl="3" w:tplc="8EAA99F2">
      <w:numFmt w:val="bullet"/>
      <w:lvlText w:val="•"/>
      <w:lvlJc w:val="left"/>
      <w:pPr>
        <w:ind w:left="1653" w:hanging="209"/>
      </w:pPr>
      <w:rPr>
        <w:rFonts w:hint="default"/>
      </w:rPr>
    </w:lvl>
    <w:lvl w:ilvl="4" w:tplc="43BE3912">
      <w:numFmt w:val="bullet"/>
      <w:lvlText w:val="•"/>
      <w:lvlJc w:val="left"/>
      <w:pPr>
        <w:ind w:left="2084" w:hanging="209"/>
      </w:pPr>
      <w:rPr>
        <w:rFonts w:hint="default"/>
      </w:rPr>
    </w:lvl>
    <w:lvl w:ilvl="5" w:tplc="E862A7C0">
      <w:numFmt w:val="bullet"/>
      <w:lvlText w:val="•"/>
      <w:lvlJc w:val="left"/>
      <w:pPr>
        <w:ind w:left="2516" w:hanging="209"/>
      </w:pPr>
      <w:rPr>
        <w:rFonts w:hint="default"/>
      </w:rPr>
    </w:lvl>
    <w:lvl w:ilvl="6" w:tplc="084A5F00">
      <w:numFmt w:val="bullet"/>
      <w:lvlText w:val="•"/>
      <w:lvlJc w:val="left"/>
      <w:pPr>
        <w:ind w:left="2947" w:hanging="209"/>
      </w:pPr>
      <w:rPr>
        <w:rFonts w:hint="default"/>
      </w:rPr>
    </w:lvl>
    <w:lvl w:ilvl="7" w:tplc="E39A2AD4">
      <w:numFmt w:val="bullet"/>
      <w:lvlText w:val="•"/>
      <w:lvlJc w:val="left"/>
      <w:pPr>
        <w:ind w:left="3378" w:hanging="209"/>
      </w:pPr>
      <w:rPr>
        <w:rFonts w:hint="default"/>
      </w:rPr>
    </w:lvl>
    <w:lvl w:ilvl="8" w:tplc="8F1A41B6">
      <w:numFmt w:val="bullet"/>
      <w:lvlText w:val="•"/>
      <w:lvlJc w:val="left"/>
      <w:pPr>
        <w:ind w:left="3809" w:hanging="209"/>
      </w:pPr>
      <w:rPr>
        <w:rFonts w:hint="default"/>
      </w:rPr>
    </w:lvl>
  </w:abstractNum>
  <w:abstractNum w:abstractNumId="5">
    <w:nsid w:val="07562362"/>
    <w:multiLevelType w:val="hybridMultilevel"/>
    <w:tmpl w:val="500E9F84"/>
    <w:lvl w:ilvl="0" w:tplc="0CD48BE2">
      <w:numFmt w:val="bullet"/>
      <w:lvlText w:val="–"/>
      <w:lvlJc w:val="left"/>
      <w:pPr>
        <w:ind w:left="354" w:hanging="209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CC86CC80">
      <w:numFmt w:val="bullet"/>
      <w:lvlText w:val="•"/>
      <w:lvlJc w:val="left"/>
      <w:pPr>
        <w:ind w:left="791" w:hanging="209"/>
      </w:pPr>
      <w:rPr>
        <w:rFonts w:hint="default"/>
      </w:rPr>
    </w:lvl>
    <w:lvl w:ilvl="2" w:tplc="DC6CAE68">
      <w:numFmt w:val="bullet"/>
      <w:lvlText w:val="•"/>
      <w:lvlJc w:val="left"/>
      <w:pPr>
        <w:ind w:left="1222" w:hanging="209"/>
      </w:pPr>
      <w:rPr>
        <w:rFonts w:hint="default"/>
      </w:rPr>
    </w:lvl>
    <w:lvl w:ilvl="3" w:tplc="59D0EE7A">
      <w:numFmt w:val="bullet"/>
      <w:lvlText w:val="•"/>
      <w:lvlJc w:val="left"/>
      <w:pPr>
        <w:ind w:left="1653" w:hanging="209"/>
      </w:pPr>
      <w:rPr>
        <w:rFonts w:hint="default"/>
      </w:rPr>
    </w:lvl>
    <w:lvl w:ilvl="4" w:tplc="569E4944">
      <w:numFmt w:val="bullet"/>
      <w:lvlText w:val="•"/>
      <w:lvlJc w:val="left"/>
      <w:pPr>
        <w:ind w:left="2084" w:hanging="209"/>
      </w:pPr>
      <w:rPr>
        <w:rFonts w:hint="default"/>
      </w:rPr>
    </w:lvl>
    <w:lvl w:ilvl="5" w:tplc="0D0E4576">
      <w:numFmt w:val="bullet"/>
      <w:lvlText w:val="•"/>
      <w:lvlJc w:val="left"/>
      <w:pPr>
        <w:ind w:left="2516" w:hanging="209"/>
      </w:pPr>
      <w:rPr>
        <w:rFonts w:hint="default"/>
      </w:rPr>
    </w:lvl>
    <w:lvl w:ilvl="6" w:tplc="0AF22844">
      <w:numFmt w:val="bullet"/>
      <w:lvlText w:val="•"/>
      <w:lvlJc w:val="left"/>
      <w:pPr>
        <w:ind w:left="2947" w:hanging="209"/>
      </w:pPr>
      <w:rPr>
        <w:rFonts w:hint="default"/>
      </w:rPr>
    </w:lvl>
    <w:lvl w:ilvl="7" w:tplc="21CE5384">
      <w:numFmt w:val="bullet"/>
      <w:lvlText w:val="•"/>
      <w:lvlJc w:val="left"/>
      <w:pPr>
        <w:ind w:left="3378" w:hanging="209"/>
      </w:pPr>
      <w:rPr>
        <w:rFonts w:hint="default"/>
      </w:rPr>
    </w:lvl>
    <w:lvl w:ilvl="8" w:tplc="82463B1A">
      <w:numFmt w:val="bullet"/>
      <w:lvlText w:val="•"/>
      <w:lvlJc w:val="left"/>
      <w:pPr>
        <w:ind w:left="3809" w:hanging="209"/>
      </w:pPr>
      <w:rPr>
        <w:rFonts w:hint="default"/>
      </w:rPr>
    </w:lvl>
  </w:abstractNum>
  <w:abstractNum w:abstractNumId="6">
    <w:nsid w:val="077B2A67"/>
    <w:multiLevelType w:val="hybridMultilevel"/>
    <w:tmpl w:val="C8EEED38"/>
    <w:lvl w:ilvl="0" w:tplc="2B107A12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98DA5676">
      <w:numFmt w:val="bullet"/>
      <w:lvlText w:val="•"/>
      <w:lvlJc w:val="left"/>
      <w:pPr>
        <w:ind w:left="789" w:hanging="210"/>
      </w:pPr>
      <w:rPr>
        <w:rFonts w:hint="default"/>
      </w:rPr>
    </w:lvl>
    <w:lvl w:ilvl="2" w:tplc="89540424">
      <w:numFmt w:val="bullet"/>
      <w:lvlText w:val="•"/>
      <w:lvlJc w:val="left"/>
      <w:pPr>
        <w:ind w:left="1219" w:hanging="210"/>
      </w:pPr>
      <w:rPr>
        <w:rFonts w:hint="default"/>
      </w:rPr>
    </w:lvl>
    <w:lvl w:ilvl="3" w:tplc="42A650D2">
      <w:numFmt w:val="bullet"/>
      <w:lvlText w:val="•"/>
      <w:lvlJc w:val="left"/>
      <w:pPr>
        <w:ind w:left="1649" w:hanging="210"/>
      </w:pPr>
      <w:rPr>
        <w:rFonts w:hint="default"/>
      </w:rPr>
    </w:lvl>
    <w:lvl w:ilvl="4" w:tplc="F2AE8EFC">
      <w:numFmt w:val="bullet"/>
      <w:lvlText w:val="•"/>
      <w:lvlJc w:val="left"/>
      <w:pPr>
        <w:ind w:left="2078" w:hanging="210"/>
      </w:pPr>
      <w:rPr>
        <w:rFonts w:hint="default"/>
      </w:rPr>
    </w:lvl>
    <w:lvl w:ilvl="5" w:tplc="ECC6EFA4">
      <w:numFmt w:val="bullet"/>
      <w:lvlText w:val="•"/>
      <w:lvlJc w:val="left"/>
      <w:pPr>
        <w:ind w:left="2508" w:hanging="210"/>
      </w:pPr>
      <w:rPr>
        <w:rFonts w:hint="default"/>
      </w:rPr>
    </w:lvl>
    <w:lvl w:ilvl="6" w:tplc="09100B5A">
      <w:numFmt w:val="bullet"/>
      <w:lvlText w:val="•"/>
      <w:lvlJc w:val="left"/>
      <w:pPr>
        <w:ind w:left="2938" w:hanging="210"/>
      </w:pPr>
      <w:rPr>
        <w:rFonts w:hint="default"/>
      </w:rPr>
    </w:lvl>
    <w:lvl w:ilvl="7" w:tplc="F8C8D93C">
      <w:numFmt w:val="bullet"/>
      <w:lvlText w:val="•"/>
      <w:lvlJc w:val="left"/>
      <w:pPr>
        <w:ind w:left="3367" w:hanging="210"/>
      </w:pPr>
      <w:rPr>
        <w:rFonts w:hint="default"/>
      </w:rPr>
    </w:lvl>
    <w:lvl w:ilvl="8" w:tplc="5966F03C">
      <w:numFmt w:val="bullet"/>
      <w:lvlText w:val="•"/>
      <w:lvlJc w:val="left"/>
      <w:pPr>
        <w:ind w:left="3797" w:hanging="210"/>
      </w:pPr>
      <w:rPr>
        <w:rFonts w:hint="default"/>
      </w:rPr>
    </w:lvl>
  </w:abstractNum>
  <w:abstractNum w:abstractNumId="7">
    <w:nsid w:val="077F37D2"/>
    <w:multiLevelType w:val="hybridMultilevel"/>
    <w:tmpl w:val="54CC92DC"/>
    <w:lvl w:ilvl="0" w:tplc="9404DFB6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D02237D8">
      <w:numFmt w:val="bullet"/>
      <w:lvlText w:val="•"/>
      <w:lvlJc w:val="left"/>
      <w:pPr>
        <w:ind w:left="789" w:hanging="210"/>
      </w:pPr>
      <w:rPr>
        <w:rFonts w:hint="default"/>
      </w:rPr>
    </w:lvl>
    <w:lvl w:ilvl="2" w:tplc="D9E23DCC">
      <w:numFmt w:val="bullet"/>
      <w:lvlText w:val="•"/>
      <w:lvlJc w:val="left"/>
      <w:pPr>
        <w:ind w:left="1219" w:hanging="210"/>
      </w:pPr>
      <w:rPr>
        <w:rFonts w:hint="default"/>
      </w:rPr>
    </w:lvl>
    <w:lvl w:ilvl="3" w:tplc="246836E4">
      <w:numFmt w:val="bullet"/>
      <w:lvlText w:val="•"/>
      <w:lvlJc w:val="left"/>
      <w:pPr>
        <w:ind w:left="1649" w:hanging="210"/>
      </w:pPr>
      <w:rPr>
        <w:rFonts w:hint="default"/>
      </w:rPr>
    </w:lvl>
    <w:lvl w:ilvl="4" w:tplc="2216F21E">
      <w:numFmt w:val="bullet"/>
      <w:lvlText w:val="•"/>
      <w:lvlJc w:val="left"/>
      <w:pPr>
        <w:ind w:left="2078" w:hanging="210"/>
      </w:pPr>
      <w:rPr>
        <w:rFonts w:hint="default"/>
      </w:rPr>
    </w:lvl>
    <w:lvl w:ilvl="5" w:tplc="F654AC74">
      <w:numFmt w:val="bullet"/>
      <w:lvlText w:val="•"/>
      <w:lvlJc w:val="left"/>
      <w:pPr>
        <w:ind w:left="2508" w:hanging="210"/>
      </w:pPr>
      <w:rPr>
        <w:rFonts w:hint="default"/>
      </w:rPr>
    </w:lvl>
    <w:lvl w:ilvl="6" w:tplc="756A0206">
      <w:numFmt w:val="bullet"/>
      <w:lvlText w:val="•"/>
      <w:lvlJc w:val="left"/>
      <w:pPr>
        <w:ind w:left="2938" w:hanging="210"/>
      </w:pPr>
      <w:rPr>
        <w:rFonts w:hint="default"/>
      </w:rPr>
    </w:lvl>
    <w:lvl w:ilvl="7" w:tplc="DCBEE152">
      <w:numFmt w:val="bullet"/>
      <w:lvlText w:val="•"/>
      <w:lvlJc w:val="left"/>
      <w:pPr>
        <w:ind w:left="3367" w:hanging="210"/>
      </w:pPr>
      <w:rPr>
        <w:rFonts w:hint="default"/>
      </w:rPr>
    </w:lvl>
    <w:lvl w:ilvl="8" w:tplc="940280C4">
      <w:numFmt w:val="bullet"/>
      <w:lvlText w:val="•"/>
      <w:lvlJc w:val="left"/>
      <w:pPr>
        <w:ind w:left="3797" w:hanging="210"/>
      </w:pPr>
      <w:rPr>
        <w:rFonts w:hint="default"/>
      </w:rPr>
    </w:lvl>
  </w:abstractNum>
  <w:abstractNum w:abstractNumId="8">
    <w:nsid w:val="085D18D1"/>
    <w:multiLevelType w:val="hybridMultilevel"/>
    <w:tmpl w:val="637866F0"/>
    <w:lvl w:ilvl="0" w:tplc="7D6AA7A0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492ECBA0">
      <w:numFmt w:val="bullet"/>
      <w:lvlText w:val="•"/>
      <w:lvlJc w:val="left"/>
      <w:pPr>
        <w:ind w:left="789" w:hanging="210"/>
      </w:pPr>
      <w:rPr>
        <w:rFonts w:hint="default"/>
      </w:rPr>
    </w:lvl>
    <w:lvl w:ilvl="2" w:tplc="4CC0E4BC">
      <w:numFmt w:val="bullet"/>
      <w:lvlText w:val="•"/>
      <w:lvlJc w:val="left"/>
      <w:pPr>
        <w:ind w:left="1219" w:hanging="210"/>
      </w:pPr>
      <w:rPr>
        <w:rFonts w:hint="default"/>
      </w:rPr>
    </w:lvl>
    <w:lvl w:ilvl="3" w:tplc="829AD10A">
      <w:numFmt w:val="bullet"/>
      <w:lvlText w:val="•"/>
      <w:lvlJc w:val="left"/>
      <w:pPr>
        <w:ind w:left="1649" w:hanging="210"/>
      </w:pPr>
      <w:rPr>
        <w:rFonts w:hint="default"/>
      </w:rPr>
    </w:lvl>
    <w:lvl w:ilvl="4" w:tplc="04605858">
      <w:numFmt w:val="bullet"/>
      <w:lvlText w:val="•"/>
      <w:lvlJc w:val="left"/>
      <w:pPr>
        <w:ind w:left="2078" w:hanging="210"/>
      </w:pPr>
      <w:rPr>
        <w:rFonts w:hint="default"/>
      </w:rPr>
    </w:lvl>
    <w:lvl w:ilvl="5" w:tplc="C204CB04">
      <w:numFmt w:val="bullet"/>
      <w:lvlText w:val="•"/>
      <w:lvlJc w:val="left"/>
      <w:pPr>
        <w:ind w:left="2508" w:hanging="210"/>
      </w:pPr>
      <w:rPr>
        <w:rFonts w:hint="default"/>
      </w:rPr>
    </w:lvl>
    <w:lvl w:ilvl="6" w:tplc="155E1298">
      <w:numFmt w:val="bullet"/>
      <w:lvlText w:val="•"/>
      <w:lvlJc w:val="left"/>
      <w:pPr>
        <w:ind w:left="2938" w:hanging="210"/>
      </w:pPr>
      <w:rPr>
        <w:rFonts w:hint="default"/>
      </w:rPr>
    </w:lvl>
    <w:lvl w:ilvl="7" w:tplc="AD7C208E">
      <w:numFmt w:val="bullet"/>
      <w:lvlText w:val="•"/>
      <w:lvlJc w:val="left"/>
      <w:pPr>
        <w:ind w:left="3367" w:hanging="210"/>
      </w:pPr>
      <w:rPr>
        <w:rFonts w:hint="default"/>
      </w:rPr>
    </w:lvl>
    <w:lvl w:ilvl="8" w:tplc="49F6D16C">
      <w:numFmt w:val="bullet"/>
      <w:lvlText w:val="•"/>
      <w:lvlJc w:val="left"/>
      <w:pPr>
        <w:ind w:left="3797" w:hanging="210"/>
      </w:pPr>
      <w:rPr>
        <w:rFonts w:hint="default"/>
      </w:rPr>
    </w:lvl>
  </w:abstractNum>
  <w:abstractNum w:abstractNumId="9">
    <w:nsid w:val="08D1625F"/>
    <w:multiLevelType w:val="hybridMultilevel"/>
    <w:tmpl w:val="1F8805EE"/>
    <w:lvl w:ilvl="0" w:tplc="E0C2F2EC">
      <w:numFmt w:val="bullet"/>
      <w:lvlText w:val="–"/>
      <w:lvlJc w:val="left"/>
      <w:pPr>
        <w:ind w:left="354" w:hanging="209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E3B060AA">
      <w:numFmt w:val="bullet"/>
      <w:lvlText w:val="•"/>
      <w:lvlJc w:val="left"/>
      <w:pPr>
        <w:ind w:left="791" w:hanging="209"/>
      </w:pPr>
      <w:rPr>
        <w:rFonts w:hint="default"/>
      </w:rPr>
    </w:lvl>
    <w:lvl w:ilvl="2" w:tplc="B0ECC264">
      <w:numFmt w:val="bullet"/>
      <w:lvlText w:val="•"/>
      <w:lvlJc w:val="left"/>
      <w:pPr>
        <w:ind w:left="1222" w:hanging="209"/>
      </w:pPr>
      <w:rPr>
        <w:rFonts w:hint="default"/>
      </w:rPr>
    </w:lvl>
    <w:lvl w:ilvl="3" w:tplc="0FA8F982">
      <w:numFmt w:val="bullet"/>
      <w:lvlText w:val="•"/>
      <w:lvlJc w:val="left"/>
      <w:pPr>
        <w:ind w:left="1653" w:hanging="209"/>
      </w:pPr>
      <w:rPr>
        <w:rFonts w:hint="default"/>
      </w:rPr>
    </w:lvl>
    <w:lvl w:ilvl="4" w:tplc="826CF46E">
      <w:numFmt w:val="bullet"/>
      <w:lvlText w:val="•"/>
      <w:lvlJc w:val="left"/>
      <w:pPr>
        <w:ind w:left="2084" w:hanging="209"/>
      </w:pPr>
      <w:rPr>
        <w:rFonts w:hint="default"/>
      </w:rPr>
    </w:lvl>
    <w:lvl w:ilvl="5" w:tplc="D5DE5DEA">
      <w:numFmt w:val="bullet"/>
      <w:lvlText w:val="•"/>
      <w:lvlJc w:val="left"/>
      <w:pPr>
        <w:ind w:left="2516" w:hanging="209"/>
      </w:pPr>
      <w:rPr>
        <w:rFonts w:hint="default"/>
      </w:rPr>
    </w:lvl>
    <w:lvl w:ilvl="6" w:tplc="703AC87E">
      <w:numFmt w:val="bullet"/>
      <w:lvlText w:val="•"/>
      <w:lvlJc w:val="left"/>
      <w:pPr>
        <w:ind w:left="2947" w:hanging="209"/>
      </w:pPr>
      <w:rPr>
        <w:rFonts w:hint="default"/>
      </w:rPr>
    </w:lvl>
    <w:lvl w:ilvl="7" w:tplc="12F48368">
      <w:numFmt w:val="bullet"/>
      <w:lvlText w:val="•"/>
      <w:lvlJc w:val="left"/>
      <w:pPr>
        <w:ind w:left="3378" w:hanging="209"/>
      </w:pPr>
      <w:rPr>
        <w:rFonts w:hint="default"/>
      </w:rPr>
    </w:lvl>
    <w:lvl w:ilvl="8" w:tplc="D51ABCE4">
      <w:numFmt w:val="bullet"/>
      <w:lvlText w:val="•"/>
      <w:lvlJc w:val="left"/>
      <w:pPr>
        <w:ind w:left="3809" w:hanging="209"/>
      </w:pPr>
      <w:rPr>
        <w:rFonts w:hint="default"/>
      </w:rPr>
    </w:lvl>
  </w:abstractNum>
  <w:abstractNum w:abstractNumId="10">
    <w:nsid w:val="09815605"/>
    <w:multiLevelType w:val="hybridMultilevel"/>
    <w:tmpl w:val="7BA61342"/>
    <w:lvl w:ilvl="0" w:tplc="11F2BF2E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E8DA7BDE">
      <w:numFmt w:val="bullet"/>
      <w:lvlText w:val="•"/>
      <w:lvlJc w:val="left"/>
      <w:pPr>
        <w:ind w:left="788" w:hanging="210"/>
      </w:pPr>
      <w:rPr>
        <w:rFonts w:hint="default"/>
      </w:rPr>
    </w:lvl>
    <w:lvl w:ilvl="2" w:tplc="94A63D4E">
      <w:numFmt w:val="bullet"/>
      <w:lvlText w:val="•"/>
      <w:lvlJc w:val="left"/>
      <w:pPr>
        <w:ind w:left="1216" w:hanging="210"/>
      </w:pPr>
      <w:rPr>
        <w:rFonts w:hint="default"/>
      </w:rPr>
    </w:lvl>
    <w:lvl w:ilvl="3" w:tplc="3D0438D4">
      <w:numFmt w:val="bullet"/>
      <w:lvlText w:val="•"/>
      <w:lvlJc w:val="left"/>
      <w:pPr>
        <w:ind w:left="1644" w:hanging="210"/>
      </w:pPr>
      <w:rPr>
        <w:rFonts w:hint="default"/>
      </w:rPr>
    </w:lvl>
    <w:lvl w:ilvl="4" w:tplc="766CB10C">
      <w:numFmt w:val="bullet"/>
      <w:lvlText w:val="•"/>
      <w:lvlJc w:val="left"/>
      <w:pPr>
        <w:ind w:left="2073" w:hanging="210"/>
      </w:pPr>
      <w:rPr>
        <w:rFonts w:hint="default"/>
      </w:rPr>
    </w:lvl>
    <w:lvl w:ilvl="5" w:tplc="925A0FB6">
      <w:numFmt w:val="bullet"/>
      <w:lvlText w:val="•"/>
      <w:lvlJc w:val="left"/>
      <w:pPr>
        <w:ind w:left="2501" w:hanging="210"/>
      </w:pPr>
      <w:rPr>
        <w:rFonts w:hint="default"/>
      </w:rPr>
    </w:lvl>
    <w:lvl w:ilvl="6" w:tplc="3DE85B56">
      <w:numFmt w:val="bullet"/>
      <w:lvlText w:val="•"/>
      <w:lvlJc w:val="left"/>
      <w:pPr>
        <w:ind w:left="2929" w:hanging="210"/>
      </w:pPr>
      <w:rPr>
        <w:rFonts w:hint="default"/>
      </w:rPr>
    </w:lvl>
    <w:lvl w:ilvl="7" w:tplc="7EFAA96C">
      <w:numFmt w:val="bullet"/>
      <w:lvlText w:val="•"/>
      <w:lvlJc w:val="left"/>
      <w:pPr>
        <w:ind w:left="3358" w:hanging="210"/>
      </w:pPr>
      <w:rPr>
        <w:rFonts w:hint="default"/>
      </w:rPr>
    </w:lvl>
    <w:lvl w:ilvl="8" w:tplc="432429F2">
      <w:numFmt w:val="bullet"/>
      <w:lvlText w:val="•"/>
      <w:lvlJc w:val="left"/>
      <w:pPr>
        <w:ind w:left="3786" w:hanging="210"/>
      </w:pPr>
      <w:rPr>
        <w:rFonts w:hint="default"/>
      </w:rPr>
    </w:lvl>
  </w:abstractNum>
  <w:abstractNum w:abstractNumId="11">
    <w:nsid w:val="09C33FB6"/>
    <w:multiLevelType w:val="hybridMultilevel"/>
    <w:tmpl w:val="C2A25F48"/>
    <w:lvl w:ilvl="0" w:tplc="AAAC3452">
      <w:numFmt w:val="bullet"/>
      <w:lvlText w:val="–"/>
      <w:lvlJc w:val="left"/>
      <w:pPr>
        <w:ind w:left="363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990CF108">
      <w:numFmt w:val="bullet"/>
      <w:lvlText w:val="•"/>
      <w:lvlJc w:val="left"/>
      <w:pPr>
        <w:ind w:left="789" w:hanging="210"/>
      </w:pPr>
      <w:rPr>
        <w:rFonts w:hint="default"/>
      </w:rPr>
    </w:lvl>
    <w:lvl w:ilvl="2" w:tplc="469E78DE">
      <w:numFmt w:val="bullet"/>
      <w:lvlText w:val="•"/>
      <w:lvlJc w:val="left"/>
      <w:pPr>
        <w:ind w:left="1219" w:hanging="210"/>
      </w:pPr>
      <w:rPr>
        <w:rFonts w:hint="default"/>
      </w:rPr>
    </w:lvl>
    <w:lvl w:ilvl="3" w:tplc="4EC8CF52">
      <w:numFmt w:val="bullet"/>
      <w:lvlText w:val="•"/>
      <w:lvlJc w:val="left"/>
      <w:pPr>
        <w:ind w:left="1649" w:hanging="210"/>
      </w:pPr>
      <w:rPr>
        <w:rFonts w:hint="default"/>
      </w:rPr>
    </w:lvl>
    <w:lvl w:ilvl="4" w:tplc="0090015C">
      <w:numFmt w:val="bullet"/>
      <w:lvlText w:val="•"/>
      <w:lvlJc w:val="left"/>
      <w:pPr>
        <w:ind w:left="2078" w:hanging="210"/>
      </w:pPr>
      <w:rPr>
        <w:rFonts w:hint="default"/>
      </w:rPr>
    </w:lvl>
    <w:lvl w:ilvl="5" w:tplc="A20C5908">
      <w:numFmt w:val="bullet"/>
      <w:lvlText w:val="•"/>
      <w:lvlJc w:val="left"/>
      <w:pPr>
        <w:ind w:left="2508" w:hanging="210"/>
      </w:pPr>
      <w:rPr>
        <w:rFonts w:hint="default"/>
      </w:rPr>
    </w:lvl>
    <w:lvl w:ilvl="6" w:tplc="D99272A4">
      <w:numFmt w:val="bullet"/>
      <w:lvlText w:val="•"/>
      <w:lvlJc w:val="left"/>
      <w:pPr>
        <w:ind w:left="2938" w:hanging="210"/>
      </w:pPr>
      <w:rPr>
        <w:rFonts w:hint="default"/>
      </w:rPr>
    </w:lvl>
    <w:lvl w:ilvl="7" w:tplc="8BF48A2C">
      <w:numFmt w:val="bullet"/>
      <w:lvlText w:val="•"/>
      <w:lvlJc w:val="left"/>
      <w:pPr>
        <w:ind w:left="3367" w:hanging="210"/>
      </w:pPr>
      <w:rPr>
        <w:rFonts w:hint="default"/>
      </w:rPr>
    </w:lvl>
    <w:lvl w:ilvl="8" w:tplc="1A7693B2">
      <w:numFmt w:val="bullet"/>
      <w:lvlText w:val="•"/>
      <w:lvlJc w:val="left"/>
      <w:pPr>
        <w:ind w:left="3797" w:hanging="210"/>
      </w:pPr>
      <w:rPr>
        <w:rFonts w:hint="default"/>
      </w:rPr>
    </w:lvl>
  </w:abstractNum>
  <w:abstractNum w:abstractNumId="12">
    <w:nsid w:val="0A8711BC"/>
    <w:multiLevelType w:val="hybridMultilevel"/>
    <w:tmpl w:val="FBE2BFB4"/>
    <w:lvl w:ilvl="0" w:tplc="CD608166">
      <w:numFmt w:val="bullet"/>
      <w:lvlText w:val="–"/>
      <w:lvlJc w:val="left"/>
      <w:pPr>
        <w:ind w:left="360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97F64E26">
      <w:numFmt w:val="bullet"/>
      <w:lvlText w:val="•"/>
      <w:lvlJc w:val="left"/>
      <w:pPr>
        <w:ind w:left="789" w:hanging="210"/>
      </w:pPr>
      <w:rPr>
        <w:rFonts w:hint="default"/>
      </w:rPr>
    </w:lvl>
    <w:lvl w:ilvl="2" w:tplc="9B36F2F6">
      <w:numFmt w:val="bullet"/>
      <w:lvlText w:val="•"/>
      <w:lvlJc w:val="left"/>
      <w:pPr>
        <w:ind w:left="1219" w:hanging="210"/>
      </w:pPr>
      <w:rPr>
        <w:rFonts w:hint="default"/>
      </w:rPr>
    </w:lvl>
    <w:lvl w:ilvl="3" w:tplc="52AC17D0">
      <w:numFmt w:val="bullet"/>
      <w:lvlText w:val="•"/>
      <w:lvlJc w:val="left"/>
      <w:pPr>
        <w:ind w:left="1649" w:hanging="210"/>
      </w:pPr>
      <w:rPr>
        <w:rFonts w:hint="default"/>
      </w:rPr>
    </w:lvl>
    <w:lvl w:ilvl="4" w:tplc="FC68B834">
      <w:numFmt w:val="bullet"/>
      <w:lvlText w:val="•"/>
      <w:lvlJc w:val="left"/>
      <w:pPr>
        <w:ind w:left="2079" w:hanging="210"/>
      </w:pPr>
      <w:rPr>
        <w:rFonts w:hint="default"/>
      </w:rPr>
    </w:lvl>
    <w:lvl w:ilvl="5" w:tplc="1FFA00CE">
      <w:numFmt w:val="bullet"/>
      <w:lvlText w:val="•"/>
      <w:lvlJc w:val="left"/>
      <w:pPr>
        <w:ind w:left="2509" w:hanging="210"/>
      </w:pPr>
      <w:rPr>
        <w:rFonts w:hint="default"/>
      </w:rPr>
    </w:lvl>
    <w:lvl w:ilvl="6" w:tplc="2EFE118A">
      <w:numFmt w:val="bullet"/>
      <w:lvlText w:val="•"/>
      <w:lvlJc w:val="left"/>
      <w:pPr>
        <w:ind w:left="2938" w:hanging="210"/>
      </w:pPr>
      <w:rPr>
        <w:rFonts w:hint="default"/>
      </w:rPr>
    </w:lvl>
    <w:lvl w:ilvl="7" w:tplc="1FFEAF02">
      <w:numFmt w:val="bullet"/>
      <w:lvlText w:val="•"/>
      <w:lvlJc w:val="left"/>
      <w:pPr>
        <w:ind w:left="3368" w:hanging="210"/>
      </w:pPr>
      <w:rPr>
        <w:rFonts w:hint="default"/>
      </w:rPr>
    </w:lvl>
    <w:lvl w:ilvl="8" w:tplc="93D0372C">
      <w:numFmt w:val="bullet"/>
      <w:lvlText w:val="•"/>
      <w:lvlJc w:val="left"/>
      <w:pPr>
        <w:ind w:left="3798" w:hanging="210"/>
      </w:pPr>
      <w:rPr>
        <w:rFonts w:hint="default"/>
      </w:rPr>
    </w:lvl>
  </w:abstractNum>
  <w:abstractNum w:abstractNumId="13">
    <w:nsid w:val="0BA739DC"/>
    <w:multiLevelType w:val="hybridMultilevel"/>
    <w:tmpl w:val="CE5C4E92"/>
    <w:lvl w:ilvl="0" w:tplc="B3320EEC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CEBA47BC">
      <w:numFmt w:val="bullet"/>
      <w:lvlText w:val="•"/>
      <w:lvlJc w:val="left"/>
      <w:pPr>
        <w:ind w:left="792" w:hanging="210"/>
      </w:pPr>
      <w:rPr>
        <w:rFonts w:hint="default"/>
      </w:rPr>
    </w:lvl>
    <w:lvl w:ilvl="2" w:tplc="71D20D76">
      <w:numFmt w:val="bullet"/>
      <w:lvlText w:val="•"/>
      <w:lvlJc w:val="left"/>
      <w:pPr>
        <w:ind w:left="1225" w:hanging="210"/>
      </w:pPr>
      <w:rPr>
        <w:rFonts w:hint="default"/>
      </w:rPr>
    </w:lvl>
    <w:lvl w:ilvl="3" w:tplc="D778C878">
      <w:numFmt w:val="bullet"/>
      <w:lvlText w:val="•"/>
      <w:lvlJc w:val="left"/>
      <w:pPr>
        <w:ind w:left="1657" w:hanging="210"/>
      </w:pPr>
      <w:rPr>
        <w:rFonts w:hint="default"/>
      </w:rPr>
    </w:lvl>
    <w:lvl w:ilvl="4" w:tplc="4CFE1826">
      <w:numFmt w:val="bullet"/>
      <w:lvlText w:val="•"/>
      <w:lvlJc w:val="left"/>
      <w:pPr>
        <w:ind w:left="2090" w:hanging="210"/>
      </w:pPr>
      <w:rPr>
        <w:rFonts w:hint="default"/>
      </w:rPr>
    </w:lvl>
    <w:lvl w:ilvl="5" w:tplc="D2DCF024">
      <w:numFmt w:val="bullet"/>
      <w:lvlText w:val="•"/>
      <w:lvlJc w:val="left"/>
      <w:pPr>
        <w:ind w:left="2523" w:hanging="210"/>
      </w:pPr>
      <w:rPr>
        <w:rFonts w:hint="default"/>
      </w:rPr>
    </w:lvl>
    <w:lvl w:ilvl="6" w:tplc="28B860B8">
      <w:numFmt w:val="bullet"/>
      <w:lvlText w:val="•"/>
      <w:lvlJc w:val="left"/>
      <w:pPr>
        <w:ind w:left="2955" w:hanging="210"/>
      </w:pPr>
      <w:rPr>
        <w:rFonts w:hint="default"/>
      </w:rPr>
    </w:lvl>
    <w:lvl w:ilvl="7" w:tplc="EF3C8CEC">
      <w:numFmt w:val="bullet"/>
      <w:lvlText w:val="•"/>
      <w:lvlJc w:val="left"/>
      <w:pPr>
        <w:ind w:left="3388" w:hanging="210"/>
      </w:pPr>
      <w:rPr>
        <w:rFonts w:hint="default"/>
      </w:rPr>
    </w:lvl>
    <w:lvl w:ilvl="8" w:tplc="B82E2F1E">
      <w:numFmt w:val="bullet"/>
      <w:lvlText w:val="•"/>
      <w:lvlJc w:val="left"/>
      <w:pPr>
        <w:ind w:left="3820" w:hanging="210"/>
      </w:pPr>
      <w:rPr>
        <w:rFonts w:hint="default"/>
      </w:rPr>
    </w:lvl>
  </w:abstractNum>
  <w:abstractNum w:abstractNumId="14">
    <w:nsid w:val="0C3334B3"/>
    <w:multiLevelType w:val="hybridMultilevel"/>
    <w:tmpl w:val="DA5A593C"/>
    <w:lvl w:ilvl="0" w:tplc="A6BC203A">
      <w:numFmt w:val="bullet"/>
      <w:lvlText w:val="–"/>
      <w:lvlJc w:val="left"/>
      <w:pPr>
        <w:ind w:left="363" w:hanging="209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C2525A92">
      <w:numFmt w:val="bullet"/>
      <w:lvlText w:val="•"/>
      <w:lvlJc w:val="left"/>
      <w:pPr>
        <w:ind w:left="789" w:hanging="209"/>
      </w:pPr>
      <w:rPr>
        <w:rFonts w:hint="default"/>
      </w:rPr>
    </w:lvl>
    <w:lvl w:ilvl="2" w:tplc="104A3F24">
      <w:numFmt w:val="bullet"/>
      <w:lvlText w:val="•"/>
      <w:lvlJc w:val="left"/>
      <w:pPr>
        <w:ind w:left="1219" w:hanging="209"/>
      </w:pPr>
      <w:rPr>
        <w:rFonts w:hint="default"/>
      </w:rPr>
    </w:lvl>
    <w:lvl w:ilvl="3" w:tplc="C772F954">
      <w:numFmt w:val="bullet"/>
      <w:lvlText w:val="•"/>
      <w:lvlJc w:val="left"/>
      <w:pPr>
        <w:ind w:left="1649" w:hanging="209"/>
      </w:pPr>
      <w:rPr>
        <w:rFonts w:hint="default"/>
      </w:rPr>
    </w:lvl>
    <w:lvl w:ilvl="4" w:tplc="B52495BC">
      <w:numFmt w:val="bullet"/>
      <w:lvlText w:val="•"/>
      <w:lvlJc w:val="left"/>
      <w:pPr>
        <w:ind w:left="2078" w:hanging="209"/>
      </w:pPr>
      <w:rPr>
        <w:rFonts w:hint="default"/>
      </w:rPr>
    </w:lvl>
    <w:lvl w:ilvl="5" w:tplc="E54084EA">
      <w:numFmt w:val="bullet"/>
      <w:lvlText w:val="•"/>
      <w:lvlJc w:val="left"/>
      <w:pPr>
        <w:ind w:left="2508" w:hanging="209"/>
      </w:pPr>
      <w:rPr>
        <w:rFonts w:hint="default"/>
      </w:rPr>
    </w:lvl>
    <w:lvl w:ilvl="6" w:tplc="7DCECFFA">
      <w:numFmt w:val="bullet"/>
      <w:lvlText w:val="•"/>
      <w:lvlJc w:val="left"/>
      <w:pPr>
        <w:ind w:left="2938" w:hanging="209"/>
      </w:pPr>
      <w:rPr>
        <w:rFonts w:hint="default"/>
      </w:rPr>
    </w:lvl>
    <w:lvl w:ilvl="7" w:tplc="2870CE1C">
      <w:numFmt w:val="bullet"/>
      <w:lvlText w:val="•"/>
      <w:lvlJc w:val="left"/>
      <w:pPr>
        <w:ind w:left="3367" w:hanging="209"/>
      </w:pPr>
      <w:rPr>
        <w:rFonts w:hint="default"/>
      </w:rPr>
    </w:lvl>
    <w:lvl w:ilvl="8" w:tplc="90582B78">
      <w:numFmt w:val="bullet"/>
      <w:lvlText w:val="•"/>
      <w:lvlJc w:val="left"/>
      <w:pPr>
        <w:ind w:left="3797" w:hanging="209"/>
      </w:pPr>
      <w:rPr>
        <w:rFonts w:hint="default"/>
      </w:rPr>
    </w:lvl>
  </w:abstractNum>
  <w:abstractNum w:abstractNumId="15">
    <w:nsid w:val="0C746683"/>
    <w:multiLevelType w:val="hybridMultilevel"/>
    <w:tmpl w:val="069CC82E"/>
    <w:lvl w:ilvl="0" w:tplc="0F6290CE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D4FA21B2">
      <w:numFmt w:val="bullet"/>
      <w:lvlText w:val="•"/>
      <w:lvlJc w:val="left"/>
      <w:pPr>
        <w:ind w:left="788" w:hanging="210"/>
      </w:pPr>
      <w:rPr>
        <w:rFonts w:hint="default"/>
      </w:rPr>
    </w:lvl>
    <w:lvl w:ilvl="2" w:tplc="28CED4BC">
      <w:numFmt w:val="bullet"/>
      <w:lvlText w:val="•"/>
      <w:lvlJc w:val="left"/>
      <w:pPr>
        <w:ind w:left="1216" w:hanging="210"/>
      </w:pPr>
      <w:rPr>
        <w:rFonts w:hint="default"/>
      </w:rPr>
    </w:lvl>
    <w:lvl w:ilvl="3" w:tplc="BECE5980">
      <w:numFmt w:val="bullet"/>
      <w:lvlText w:val="•"/>
      <w:lvlJc w:val="left"/>
      <w:pPr>
        <w:ind w:left="1644" w:hanging="210"/>
      </w:pPr>
      <w:rPr>
        <w:rFonts w:hint="default"/>
      </w:rPr>
    </w:lvl>
    <w:lvl w:ilvl="4" w:tplc="F0A22808">
      <w:numFmt w:val="bullet"/>
      <w:lvlText w:val="•"/>
      <w:lvlJc w:val="left"/>
      <w:pPr>
        <w:ind w:left="2073" w:hanging="210"/>
      </w:pPr>
      <w:rPr>
        <w:rFonts w:hint="default"/>
      </w:rPr>
    </w:lvl>
    <w:lvl w:ilvl="5" w:tplc="1BD2CF74">
      <w:numFmt w:val="bullet"/>
      <w:lvlText w:val="•"/>
      <w:lvlJc w:val="left"/>
      <w:pPr>
        <w:ind w:left="2501" w:hanging="210"/>
      </w:pPr>
      <w:rPr>
        <w:rFonts w:hint="default"/>
      </w:rPr>
    </w:lvl>
    <w:lvl w:ilvl="6" w:tplc="431ABA68">
      <w:numFmt w:val="bullet"/>
      <w:lvlText w:val="•"/>
      <w:lvlJc w:val="left"/>
      <w:pPr>
        <w:ind w:left="2929" w:hanging="210"/>
      </w:pPr>
      <w:rPr>
        <w:rFonts w:hint="default"/>
      </w:rPr>
    </w:lvl>
    <w:lvl w:ilvl="7" w:tplc="996C55E6">
      <w:numFmt w:val="bullet"/>
      <w:lvlText w:val="•"/>
      <w:lvlJc w:val="left"/>
      <w:pPr>
        <w:ind w:left="3358" w:hanging="210"/>
      </w:pPr>
      <w:rPr>
        <w:rFonts w:hint="default"/>
      </w:rPr>
    </w:lvl>
    <w:lvl w:ilvl="8" w:tplc="B4746D32">
      <w:numFmt w:val="bullet"/>
      <w:lvlText w:val="•"/>
      <w:lvlJc w:val="left"/>
      <w:pPr>
        <w:ind w:left="3786" w:hanging="210"/>
      </w:pPr>
      <w:rPr>
        <w:rFonts w:hint="default"/>
      </w:rPr>
    </w:lvl>
  </w:abstractNum>
  <w:abstractNum w:abstractNumId="16">
    <w:nsid w:val="0EAA463C"/>
    <w:multiLevelType w:val="hybridMultilevel"/>
    <w:tmpl w:val="761A5D5A"/>
    <w:lvl w:ilvl="0" w:tplc="CBAC19A0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6F22D096">
      <w:numFmt w:val="bullet"/>
      <w:lvlText w:val="•"/>
      <w:lvlJc w:val="left"/>
      <w:pPr>
        <w:ind w:left="790" w:hanging="210"/>
      </w:pPr>
      <w:rPr>
        <w:rFonts w:hint="default"/>
      </w:rPr>
    </w:lvl>
    <w:lvl w:ilvl="2" w:tplc="C22229CE">
      <w:numFmt w:val="bullet"/>
      <w:lvlText w:val="•"/>
      <w:lvlJc w:val="left"/>
      <w:pPr>
        <w:ind w:left="1221" w:hanging="210"/>
      </w:pPr>
      <w:rPr>
        <w:rFonts w:hint="default"/>
      </w:rPr>
    </w:lvl>
    <w:lvl w:ilvl="3" w:tplc="38CEABEA">
      <w:numFmt w:val="bullet"/>
      <w:lvlText w:val="•"/>
      <w:lvlJc w:val="left"/>
      <w:pPr>
        <w:ind w:left="1651" w:hanging="210"/>
      </w:pPr>
      <w:rPr>
        <w:rFonts w:hint="default"/>
      </w:rPr>
    </w:lvl>
    <w:lvl w:ilvl="4" w:tplc="B1CEE16A">
      <w:numFmt w:val="bullet"/>
      <w:lvlText w:val="•"/>
      <w:lvlJc w:val="left"/>
      <w:pPr>
        <w:ind w:left="2082" w:hanging="210"/>
      </w:pPr>
      <w:rPr>
        <w:rFonts w:hint="default"/>
      </w:rPr>
    </w:lvl>
    <w:lvl w:ilvl="5" w:tplc="31CA59A4">
      <w:numFmt w:val="bullet"/>
      <w:lvlText w:val="•"/>
      <w:lvlJc w:val="left"/>
      <w:pPr>
        <w:ind w:left="2512" w:hanging="210"/>
      </w:pPr>
      <w:rPr>
        <w:rFonts w:hint="default"/>
      </w:rPr>
    </w:lvl>
    <w:lvl w:ilvl="6" w:tplc="4B6A9692">
      <w:numFmt w:val="bullet"/>
      <w:lvlText w:val="•"/>
      <w:lvlJc w:val="left"/>
      <w:pPr>
        <w:ind w:left="2943" w:hanging="210"/>
      </w:pPr>
      <w:rPr>
        <w:rFonts w:hint="default"/>
      </w:rPr>
    </w:lvl>
    <w:lvl w:ilvl="7" w:tplc="F6BC4FF0">
      <w:numFmt w:val="bullet"/>
      <w:lvlText w:val="•"/>
      <w:lvlJc w:val="left"/>
      <w:pPr>
        <w:ind w:left="3373" w:hanging="210"/>
      </w:pPr>
      <w:rPr>
        <w:rFonts w:hint="default"/>
      </w:rPr>
    </w:lvl>
    <w:lvl w:ilvl="8" w:tplc="369ECB14">
      <w:numFmt w:val="bullet"/>
      <w:lvlText w:val="•"/>
      <w:lvlJc w:val="left"/>
      <w:pPr>
        <w:ind w:left="3804" w:hanging="210"/>
      </w:pPr>
      <w:rPr>
        <w:rFonts w:hint="default"/>
      </w:rPr>
    </w:lvl>
  </w:abstractNum>
  <w:abstractNum w:abstractNumId="17">
    <w:nsid w:val="0F7704B3"/>
    <w:multiLevelType w:val="hybridMultilevel"/>
    <w:tmpl w:val="08B0825A"/>
    <w:lvl w:ilvl="0" w:tplc="40068B8C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1180B9A4">
      <w:numFmt w:val="bullet"/>
      <w:lvlText w:val="•"/>
      <w:lvlJc w:val="left"/>
      <w:pPr>
        <w:ind w:left="788" w:hanging="210"/>
      </w:pPr>
      <w:rPr>
        <w:rFonts w:hint="default"/>
      </w:rPr>
    </w:lvl>
    <w:lvl w:ilvl="2" w:tplc="57B664A0">
      <w:numFmt w:val="bullet"/>
      <w:lvlText w:val="•"/>
      <w:lvlJc w:val="left"/>
      <w:pPr>
        <w:ind w:left="1216" w:hanging="210"/>
      </w:pPr>
      <w:rPr>
        <w:rFonts w:hint="default"/>
      </w:rPr>
    </w:lvl>
    <w:lvl w:ilvl="3" w:tplc="B84E1706">
      <w:numFmt w:val="bullet"/>
      <w:lvlText w:val="•"/>
      <w:lvlJc w:val="left"/>
      <w:pPr>
        <w:ind w:left="1644" w:hanging="210"/>
      </w:pPr>
      <w:rPr>
        <w:rFonts w:hint="default"/>
      </w:rPr>
    </w:lvl>
    <w:lvl w:ilvl="4" w:tplc="81A88884">
      <w:numFmt w:val="bullet"/>
      <w:lvlText w:val="•"/>
      <w:lvlJc w:val="left"/>
      <w:pPr>
        <w:ind w:left="2073" w:hanging="210"/>
      </w:pPr>
      <w:rPr>
        <w:rFonts w:hint="default"/>
      </w:rPr>
    </w:lvl>
    <w:lvl w:ilvl="5" w:tplc="9510E9B0">
      <w:numFmt w:val="bullet"/>
      <w:lvlText w:val="•"/>
      <w:lvlJc w:val="left"/>
      <w:pPr>
        <w:ind w:left="2501" w:hanging="210"/>
      </w:pPr>
      <w:rPr>
        <w:rFonts w:hint="default"/>
      </w:rPr>
    </w:lvl>
    <w:lvl w:ilvl="6" w:tplc="C47E9606">
      <w:numFmt w:val="bullet"/>
      <w:lvlText w:val="•"/>
      <w:lvlJc w:val="left"/>
      <w:pPr>
        <w:ind w:left="2929" w:hanging="210"/>
      </w:pPr>
      <w:rPr>
        <w:rFonts w:hint="default"/>
      </w:rPr>
    </w:lvl>
    <w:lvl w:ilvl="7" w:tplc="E990C83A">
      <w:numFmt w:val="bullet"/>
      <w:lvlText w:val="•"/>
      <w:lvlJc w:val="left"/>
      <w:pPr>
        <w:ind w:left="3358" w:hanging="210"/>
      </w:pPr>
      <w:rPr>
        <w:rFonts w:hint="default"/>
      </w:rPr>
    </w:lvl>
    <w:lvl w:ilvl="8" w:tplc="091CC0DC">
      <w:numFmt w:val="bullet"/>
      <w:lvlText w:val="•"/>
      <w:lvlJc w:val="left"/>
      <w:pPr>
        <w:ind w:left="3786" w:hanging="210"/>
      </w:pPr>
      <w:rPr>
        <w:rFonts w:hint="default"/>
      </w:rPr>
    </w:lvl>
  </w:abstractNum>
  <w:abstractNum w:abstractNumId="18">
    <w:nsid w:val="10CA3FB9"/>
    <w:multiLevelType w:val="hybridMultilevel"/>
    <w:tmpl w:val="B27CB19C"/>
    <w:lvl w:ilvl="0" w:tplc="2E12C236">
      <w:numFmt w:val="bullet"/>
      <w:lvlText w:val="–"/>
      <w:lvlJc w:val="left"/>
      <w:pPr>
        <w:ind w:left="354" w:hanging="209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257A2C90">
      <w:numFmt w:val="bullet"/>
      <w:lvlText w:val="•"/>
      <w:lvlJc w:val="left"/>
      <w:pPr>
        <w:ind w:left="791" w:hanging="209"/>
      </w:pPr>
      <w:rPr>
        <w:rFonts w:hint="default"/>
      </w:rPr>
    </w:lvl>
    <w:lvl w:ilvl="2" w:tplc="0EBA6CA2">
      <w:numFmt w:val="bullet"/>
      <w:lvlText w:val="•"/>
      <w:lvlJc w:val="left"/>
      <w:pPr>
        <w:ind w:left="1222" w:hanging="209"/>
      </w:pPr>
      <w:rPr>
        <w:rFonts w:hint="default"/>
      </w:rPr>
    </w:lvl>
    <w:lvl w:ilvl="3" w:tplc="DC88EFC6">
      <w:numFmt w:val="bullet"/>
      <w:lvlText w:val="•"/>
      <w:lvlJc w:val="left"/>
      <w:pPr>
        <w:ind w:left="1653" w:hanging="209"/>
      </w:pPr>
      <w:rPr>
        <w:rFonts w:hint="default"/>
      </w:rPr>
    </w:lvl>
    <w:lvl w:ilvl="4" w:tplc="4476C2A8">
      <w:numFmt w:val="bullet"/>
      <w:lvlText w:val="•"/>
      <w:lvlJc w:val="left"/>
      <w:pPr>
        <w:ind w:left="2084" w:hanging="209"/>
      </w:pPr>
      <w:rPr>
        <w:rFonts w:hint="default"/>
      </w:rPr>
    </w:lvl>
    <w:lvl w:ilvl="5" w:tplc="59F8F9BE">
      <w:numFmt w:val="bullet"/>
      <w:lvlText w:val="•"/>
      <w:lvlJc w:val="left"/>
      <w:pPr>
        <w:ind w:left="2516" w:hanging="209"/>
      </w:pPr>
      <w:rPr>
        <w:rFonts w:hint="default"/>
      </w:rPr>
    </w:lvl>
    <w:lvl w:ilvl="6" w:tplc="721E56A6">
      <w:numFmt w:val="bullet"/>
      <w:lvlText w:val="•"/>
      <w:lvlJc w:val="left"/>
      <w:pPr>
        <w:ind w:left="2947" w:hanging="209"/>
      </w:pPr>
      <w:rPr>
        <w:rFonts w:hint="default"/>
      </w:rPr>
    </w:lvl>
    <w:lvl w:ilvl="7" w:tplc="AAB09DA2">
      <w:numFmt w:val="bullet"/>
      <w:lvlText w:val="•"/>
      <w:lvlJc w:val="left"/>
      <w:pPr>
        <w:ind w:left="3378" w:hanging="209"/>
      </w:pPr>
      <w:rPr>
        <w:rFonts w:hint="default"/>
      </w:rPr>
    </w:lvl>
    <w:lvl w:ilvl="8" w:tplc="E8245550">
      <w:numFmt w:val="bullet"/>
      <w:lvlText w:val="•"/>
      <w:lvlJc w:val="left"/>
      <w:pPr>
        <w:ind w:left="3809" w:hanging="209"/>
      </w:pPr>
      <w:rPr>
        <w:rFonts w:hint="default"/>
      </w:rPr>
    </w:lvl>
  </w:abstractNum>
  <w:abstractNum w:abstractNumId="19">
    <w:nsid w:val="11DB3F61"/>
    <w:multiLevelType w:val="hybridMultilevel"/>
    <w:tmpl w:val="6DBE8748"/>
    <w:lvl w:ilvl="0" w:tplc="7BE206F4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1C46FD9C">
      <w:numFmt w:val="bullet"/>
      <w:lvlText w:val="•"/>
      <w:lvlJc w:val="left"/>
      <w:pPr>
        <w:ind w:left="788" w:hanging="210"/>
      </w:pPr>
      <w:rPr>
        <w:rFonts w:hint="default"/>
      </w:rPr>
    </w:lvl>
    <w:lvl w:ilvl="2" w:tplc="F4C0F806">
      <w:numFmt w:val="bullet"/>
      <w:lvlText w:val="•"/>
      <w:lvlJc w:val="left"/>
      <w:pPr>
        <w:ind w:left="1216" w:hanging="210"/>
      </w:pPr>
      <w:rPr>
        <w:rFonts w:hint="default"/>
      </w:rPr>
    </w:lvl>
    <w:lvl w:ilvl="3" w:tplc="8E887A34">
      <w:numFmt w:val="bullet"/>
      <w:lvlText w:val="•"/>
      <w:lvlJc w:val="left"/>
      <w:pPr>
        <w:ind w:left="1644" w:hanging="210"/>
      </w:pPr>
      <w:rPr>
        <w:rFonts w:hint="default"/>
      </w:rPr>
    </w:lvl>
    <w:lvl w:ilvl="4" w:tplc="87EAB7DA">
      <w:numFmt w:val="bullet"/>
      <w:lvlText w:val="•"/>
      <w:lvlJc w:val="left"/>
      <w:pPr>
        <w:ind w:left="2073" w:hanging="210"/>
      </w:pPr>
      <w:rPr>
        <w:rFonts w:hint="default"/>
      </w:rPr>
    </w:lvl>
    <w:lvl w:ilvl="5" w:tplc="AD5E6A74">
      <w:numFmt w:val="bullet"/>
      <w:lvlText w:val="•"/>
      <w:lvlJc w:val="left"/>
      <w:pPr>
        <w:ind w:left="2501" w:hanging="210"/>
      </w:pPr>
      <w:rPr>
        <w:rFonts w:hint="default"/>
      </w:rPr>
    </w:lvl>
    <w:lvl w:ilvl="6" w:tplc="55E6D406">
      <w:numFmt w:val="bullet"/>
      <w:lvlText w:val="•"/>
      <w:lvlJc w:val="left"/>
      <w:pPr>
        <w:ind w:left="2929" w:hanging="210"/>
      </w:pPr>
      <w:rPr>
        <w:rFonts w:hint="default"/>
      </w:rPr>
    </w:lvl>
    <w:lvl w:ilvl="7" w:tplc="9198067C">
      <w:numFmt w:val="bullet"/>
      <w:lvlText w:val="•"/>
      <w:lvlJc w:val="left"/>
      <w:pPr>
        <w:ind w:left="3358" w:hanging="210"/>
      </w:pPr>
      <w:rPr>
        <w:rFonts w:hint="default"/>
      </w:rPr>
    </w:lvl>
    <w:lvl w:ilvl="8" w:tplc="25860C2A">
      <w:numFmt w:val="bullet"/>
      <w:lvlText w:val="•"/>
      <w:lvlJc w:val="left"/>
      <w:pPr>
        <w:ind w:left="3786" w:hanging="210"/>
      </w:pPr>
      <w:rPr>
        <w:rFonts w:hint="default"/>
      </w:rPr>
    </w:lvl>
  </w:abstractNum>
  <w:abstractNum w:abstractNumId="20">
    <w:nsid w:val="124F18A2"/>
    <w:multiLevelType w:val="hybridMultilevel"/>
    <w:tmpl w:val="701C64BE"/>
    <w:lvl w:ilvl="0" w:tplc="679AF336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F97CCE2A">
      <w:numFmt w:val="bullet"/>
      <w:lvlText w:val="•"/>
      <w:lvlJc w:val="left"/>
      <w:pPr>
        <w:ind w:left="788" w:hanging="210"/>
      </w:pPr>
      <w:rPr>
        <w:rFonts w:hint="default"/>
      </w:rPr>
    </w:lvl>
    <w:lvl w:ilvl="2" w:tplc="C32E41F6">
      <w:numFmt w:val="bullet"/>
      <w:lvlText w:val="•"/>
      <w:lvlJc w:val="left"/>
      <w:pPr>
        <w:ind w:left="1216" w:hanging="210"/>
      </w:pPr>
      <w:rPr>
        <w:rFonts w:hint="default"/>
      </w:rPr>
    </w:lvl>
    <w:lvl w:ilvl="3" w:tplc="F18E6D78">
      <w:numFmt w:val="bullet"/>
      <w:lvlText w:val="•"/>
      <w:lvlJc w:val="left"/>
      <w:pPr>
        <w:ind w:left="1644" w:hanging="210"/>
      </w:pPr>
      <w:rPr>
        <w:rFonts w:hint="default"/>
      </w:rPr>
    </w:lvl>
    <w:lvl w:ilvl="4" w:tplc="341449E2">
      <w:numFmt w:val="bullet"/>
      <w:lvlText w:val="•"/>
      <w:lvlJc w:val="left"/>
      <w:pPr>
        <w:ind w:left="2073" w:hanging="210"/>
      </w:pPr>
      <w:rPr>
        <w:rFonts w:hint="default"/>
      </w:rPr>
    </w:lvl>
    <w:lvl w:ilvl="5" w:tplc="C4FA2000">
      <w:numFmt w:val="bullet"/>
      <w:lvlText w:val="•"/>
      <w:lvlJc w:val="left"/>
      <w:pPr>
        <w:ind w:left="2501" w:hanging="210"/>
      </w:pPr>
      <w:rPr>
        <w:rFonts w:hint="default"/>
      </w:rPr>
    </w:lvl>
    <w:lvl w:ilvl="6" w:tplc="E4D66644">
      <w:numFmt w:val="bullet"/>
      <w:lvlText w:val="•"/>
      <w:lvlJc w:val="left"/>
      <w:pPr>
        <w:ind w:left="2929" w:hanging="210"/>
      </w:pPr>
      <w:rPr>
        <w:rFonts w:hint="default"/>
      </w:rPr>
    </w:lvl>
    <w:lvl w:ilvl="7" w:tplc="D1BCDABE">
      <w:numFmt w:val="bullet"/>
      <w:lvlText w:val="•"/>
      <w:lvlJc w:val="left"/>
      <w:pPr>
        <w:ind w:left="3358" w:hanging="210"/>
      </w:pPr>
      <w:rPr>
        <w:rFonts w:hint="default"/>
      </w:rPr>
    </w:lvl>
    <w:lvl w:ilvl="8" w:tplc="68702DB2">
      <w:numFmt w:val="bullet"/>
      <w:lvlText w:val="•"/>
      <w:lvlJc w:val="left"/>
      <w:pPr>
        <w:ind w:left="3786" w:hanging="210"/>
      </w:pPr>
      <w:rPr>
        <w:rFonts w:hint="default"/>
      </w:rPr>
    </w:lvl>
  </w:abstractNum>
  <w:abstractNum w:abstractNumId="21">
    <w:nsid w:val="12602A93"/>
    <w:multiLevelType w:val="hybridMultilevel"/>
    <w:tmpl w:val="2C541900"/>
    <w:lvl w:ilvl="0" w:tplc="7DFA4BD2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07C676D2">
      <w:numFmt w:val="bullet"/>
      <w:lvlText w:val="•"/>
      <w:lvlJc w:val="left"/>
      <w:pPr>
        <w:ind w:left="788" w:hanging="210"/>
      </w:pPr>
      <w:rPr>
        <w:rFonts w:hint="default"/>
      </w:rPr>
    </w:lvl>
    <w:lvl w:ilvl="2" w:tplc="DF58E1DC">
      <w:numFmt w:val="bullet"/>
      <w:lvlText w:val="•"/>
      <w:lvlJc w:val="left"/>
      <w:pPr>
        <w:ind w:left="1216" w:hanging="210"/>
      </w:pPr>
      <w:rPr>
        <w:rFonts w:hint="default"/>
      </w:rPr>
    </w:lvl>
    <w:lvl w:ilvl="3" w:tplc="569AC7AE">
      <w:numFmt w:val="bullet"/>
      <w:lvlText w:val="•"/>
      <w:lvlJc w:val="left"/>
      <w:pPr>
        <w:ind w:left="1644" w:hanging="210"/>
      </w:pPr>
      <w:rPr>
        <w:rFonts w:hint="default"/>
      </w:rPr>
    </w:lvl>
    <w:lvl w:ilvl="4" w:tplc="DF32FFDE">
      <w:numFmt w:val="bullet"/>
      <w:lvlText w:val="•"/>
      <w:lvlJc w:val="left"/>
      <w:pPr>
        <w:ind w:left="2073" w:hanging="210"/>
      </w:pPr>
      <w:rPr>
        <w:rFonts w:hint="default"/>
      </w:rPr>
    </w:lvl>
    <w:lvl w:ilvl="5" w:tplc="79006F10">
      <w:numFmt w:val="bullet"/>
      <w:lvlText w:val="•"/>
      <w:lvlJc w:val="left"/>
      <w:pPr>
        <w:ind w:left="2501" w:hanging="210"/>
      </w:pPr>
      <w:rPr>
        <w:rFonts w:hint="default"/>
      </w:rPr>
    </w:lvl>
    <w:lvl w:ilvl="6" w:tplc="387C4B64">
      <w:numFmt w:val="bullet"/>
      <w:lvlText w:val="•"/>
      <w:lvlJc w:val="left"/>
      <w:pPr>
        <w:ind w:left="2929" w:hanging="210"/>
      </w:pPr>
      <w:rPr>
        <w:rFonts w:hint="default"/>
      </w:rPr>
    </w:lvl>
    <w:lvl w:ilvl="7" w:tplc="A21EC210">
      <w:numFmt w:val="bullet"/>
      <w:lvlText w:val="•"/>
      <w:lvlJc w:val="left"/>
      <w:pPr>
        <w:ind w:left="3358" w:hanging="210"/>
      </w:pPr>
      <w:rPr>
        <w:rFonts w:hint="default"/>
      </w:rPr>
    </w:lvl>
    <w:lvl w:ilvl="8" w:tplc="841A381C">
      <w:numFmt w:val="bullet"/>
      <w:lvlText w:val="•"/>
      <w:lvlJc w:val="left"/>
      <w:pPr>
        <w:ind w:left="3786" w:hanging="210"/>
      </w:pPr>
      <w:rPr>
        <w:rFonts w:hint="default"/>
      </w:rPr>
    </w:lvl>
  </w:abstractNum>
  <w:abstractNum w:abstractNumId="22">
    <w:nsid w:val="13AD031D"/>
    <w:multiLevelType w:val="hybridMultilevel"/>
    <w:tmpl w:val="40D8F95C"/>
    <w:lvl w:ilvl="0" w:tplc="E56602BE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B1FA44EE">
      <w:numFmt w:val="bullet"/>
      <w:lvlText w:val="•"/>
      <w:lvlJc w:val="left"/>
      <w:pPr>
        <w:ind w:left="790" w:hanging="210"/>
      </w:pPr>
      <w:rPr>
        <w:rFonts w:hint="default"/>
      </w:rPr>
    </w:lvl>
    <w:lvl w:ilvl="2" w:tplc="E2BE2878">
      <w:numFmt w:val="bullet"/>
      <w:lvlText w:val="•"/>
      <w:lvlJc w:val="left"/>
      <w:pPr>
        <w:ind w:left="1221" w:hanging="210"/>
      </w:pPr>
      <w:rPr>
        <w:rFonts w:hint="default"/>
      </w:rPr>
    </w:lvl>
    <w:lvl w:ilvl="3" w:tplc="0ADAA8EE">
      <w:numFmt w:val="bullet"/>
      <w:lvlText w:val="•"/>
      <w:lvlJc w:val="left"/>
      <w:pPr>
        <w:ind w:left="1651" w:hanging="210"/>
      </w:pPr>
      <w:rPr>
        <w:rFonts w:hint="default"/>
      </w:rPr>
    </w:lvl>
    <w:lvl w:ilvl="4" w:tplc="52307DA8">
      <w:numFmt w:val="bullet"/>
      <w:lvlText w:val="•"/>
      <w:lvlJc w:val="left"/>
      <w:pPr>
        <w:ind w:left="2082" w:hanging="210"/>
      </w:pPr>
      <w:rPr>
        <w:rFonts w:hint="default"/>
      </w:rPr>
    </w:lvl>
    <w:lvl w:ilvl="5" w:tplc="3AE6DC52">
      <w:numFmt w:val="bullet"/>
      <w:lvlText w:val="•"/>
      <w:lvlJc w:val="left"/>
      <w:pPr>
        <w:ind w:left="2512" w:hanging="210"/>
      </w:pPr>
      <w:rPr>
        <w:rFonts w:hint="default"/>
      </w:rPr>
    </w:lvl>
    <w:lvl w:ilvl="6" w:tplc="E348F3EE">
      <w:numFmt w:val="bullet"/>
      <w:lvlText w:val="•"/>
      <w:lvlJc w:val="left"/>
      <w:pPr>
        <w:ind w:left="2943" w:hanging="210"/>
      </w:pPr>
      <w:rPr>
        <w:rFonts w:hint="default"/>
      </w:rPr>
    </w:lvl>
    <w:lvl w:ilvl="7" w:tplc="A5FE9DD8">
      <w:numFmt w:val="bullet"/>
      <w:lvlText w:val="•"/>
      <w:lvlJc w:val="left"/>
      <w:pPr>
        <w:ind w:left="3373" w:hanging="210"/>
      </w:pPr>
      <w:rPr>
        <w:rFonts w:hint="default"/>
      </w:rPr>
    </w:lvl>
    <w:lvl w:ilvl="8" w:tplc="EC425794">
      <w:numFmt w:val="bullet"/>
      <w:lvlText w:val="•"/>
      <w:lvlJc w:val="left"/>
      <w:pPr>
        <w:ind w:left="3804" w:hanging="210"/>
      </w:pPr>
      <w:rPr>
        <w:rFonts w:hint="default"/>
      </w:rPr>
    </w:lvl>
  </w:abstractNum>
  <w:abstractNum w:abstractNumId="23">
    <w:nsid w:val="14A5377D"/>
    <w:multiLevelType w:val="hybridMultilevel"/>
    <w:tmpl w:val="E2E2B0E2"/>
    <w:lvl w:ilvl="0" w:tplc="73666D8A">
      <w:numFmt w:val="bullet"/>
      <w:lvlText w:val="–"/>
      <w:lvlJc w:val="left"/>
      <w:pPr>
        <w:ind w:left="354" w:hanging="209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ADFC3DF4">
      <w:numFmt w:val="bullet"/>
      <w:lvlText w:val="•"/>
      <w:lvlJc w:val="left"/>
      <w:pPr>
        <w:ind w:left="791" w:hanging="209"/>
      </w:pPr>
      <w:rPr>
        <w:rFonts w:hint="default"/>
      </w:rPr>
    </w:lvl>
    <w:lvl w:ilvl="2" w:tplc="28602DE0">
      <w:numFmt w:val="bullet"/>
      <w:lvlText w:val="•"/>
      <w:lvlJc w:val="left"/>
      <w:pPr>
        <w:ind w:left="1222" w:hanging="209"/>
      </w:pPr>
      <w:rPr>
        <w:rFonts w:hint="default"/>
      </w:rPr>
    </w:lvl>
    <w:lvl w:ilvl="3" w:tplc="738671C6">
      <w:numFmt w:val="bullet"/>
      <w:lvlText w:val="•"/>
      <w:lvlJc w:val="left"/>
      <w:pPr>
        <w:ind w:left="1653" w:hanging="209"/>
      </w:pPr>
      <w:rPr>
        <w:rFonts w:hint="default"/>
      </w:rPr>
    </w:lvl>
    <w:lvl w:ilvl="4" w:tplc="5860CF64">
      <w:numFmt w:val="bullet"/>
      <w:lvlText w:val="•"/>
      <w:lvlJc w:val="left"/>
      <w:pPr>
        <w:ind w:left="2084" w:hanging="209"/>
      </w:pPr>
      <w:rPr>
        <w:rFonts w:hint="default"/>
      </w:rPr>
    </w:lvl>
    <w:lvl w:ilvl="5" w:tplc="A98CCDE0">
      <w:numFmt w:val="bullet"/>
      <w:lvlText w:val="•"/>
      <w:lvlJc w:val="left"/>
      <w:pPr>
        <w:ind w:left="2516" w:hanging="209"/>
      </w:pPr>
      <w:rPr>
        <w:rFonts w:hint="default"/>
      </w:rPr>
    </w:lvl>
    <w:lvl w:ilvl="6" w:tplc="98D6D084">
      <w:numFmt w:val="bullet"/>
      <w:lvlText w:val="•"/>
      <w:lvlJc w:val="left"/>
      <w:pPr>
        <w:ind w:left="2947" w:hanging="209"/>
      </w:pPr>
      <w:rPr>
        <w:rFonts w:hint="default"/>
      </w:rPr>
    </w:lvl>
    <w:lvl w:ilvl="7" w:tplc="F1169F80">
      <w:numFmt w:val="bullet"/>
      <w:lvlText w:val="•"/>
      <w:lvlJc w:val="left"/>
      <w:pPr>
        <w:ind w:left="3378" w:hanging="209"/>
      </w:pPr>
      <w:rPr>
        <w:rFonts w:hint="default"/>
      </w:rPr>
    </w:lvl>
    <w:lvl w:ilvl="8" w:tplc="6C789EE2">
      <w:numFmt w:val="bullet"/>
      <w:lvlText w:val="•"/>
      <w:lvlJc w:val="left"/>
      <w:pPr>
        <w:ind w:left="3809" w:hanging="209"/>
      </w:pPr>
      <w:rPr>
        <w:rFonts w:hint="default"/>
      </w:rPr>
    </w:lvl>
  </w:abstractNum>
  <w:abstractNum w:abstractNumId="24">
    <w:nsid w:val="15D252C3"/>
    <w:multiLevelType w:val="hybridMultilevel"/>
    <w:tmpl w:val="98FEEEB6"/>
    <w:lvl w:ilvl="0" w:tplc="80F49876">
      <w:numFmt w:val="bullet"/>
      <w:lvlText w:val="–"/>
      <w:lvlJc w:val="left"/>
      <w:pPr>
        <w:ind w:left="363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7A2EC194">
      <w:numFmt w:val="bullet"/>
      <w:lvlText w:val="•"/>
      <w:lvlJc w:val="left"/>
      <w:pPr>
        <w:ind w:left="789" w:hanging="210"/>
      </w:pPr>
      <w:rPr>
        <w:rFonts w:hint="default"/>
      </w:rPr>
    </w:lvl>
    <w:lvl w:ilvl="2" w:tplc="CC1CDA44">
      <w:numFmt w:val="bullet"/>
      <w:lvlText w:val="•"/>
      <w:lvlJc w:val="left"/>
      <w:pPr>
        <w:ind w:left="1219" w:hanging="210"/>
      </w:pPr>
      <w:rPr>
        <w:rFonts w:hint="default"/>
      </w:rPr>
    </w:lvl>
    <w:lvl w:ilvl="3" w:tplc="0B4CE5F2">
      <w:numFmt w:val="bullet"/>
      <w:lvlText w:val="•"/>
      <w:lvlJc w:val="left"/>
      <w:pPr>
        <w:ind w:left="1649" w:hanging="210"/>
      </w:pPr>
      <w:rPr>
        <w:rFonts w:hint="default"/>
      </w:rPr>
    </w:lvl>
    <w:lvl w:ilvl="4" w:tplc="FAC4BDEC">
      <w:numFmt w:val="bullet"/>
      <w:lvlText w:val="•"/>
      <w:lvlJc w:val="left"/>
      <w:pPr>
        <w:ind w:left="2078" w:hanging="210"/>
      </w:pPr>
      <w:rPr>
        <w:rFonts w:hint="default"/>
      </w:rPr>
    </w:lvl>
    <w:lvl w:ilvl="5" w:tplc="7C7C2954">
      <w:numFmt w:val="bullet"/>
      <w:lvlText w:val="•"/>
      <w:lvlJc w:val="left"/>
      <w:pPr>
        <w:ind w:left="2508" w:hanging="210"/>
      </w:pPr>
      <w:rPr>
        <w:rFonts w:hint="default"/>
      </w:rPr>
    </w:lvl>
    <w:lvl w:ilvl="6" w:tplc="DE224088">
      <w:numFmt w:val="bullet"/>
      <w:lvlText w:val="•"/>
      <w:lvlJc w:val="left"/>
      <w:pPr>
        <w:ind w:left="2938" w:hanging="210"/>
      </w:pPr>
      <w:rPr>
        <w:rFonts w:hint="default"/>
      </w:rPr>
    </w:lvl>
    <w:lvl w:ilvl="7" w:tplc="F880C990">
      <w:numFmt w:val="bullet"/>
      <w:lvlText w:val="•"/>
      <w:lvlJc w:val="left"/>
      <w:pPr>
        <w:ind w:left="3367" w:hanging="210"/>
      </w:pPr>
      <w:rPr>
        <w:rFonts w:hint="default"/>
      </w:rPr>
    </w:lvl>
    <w:lvl w:ilvl="8" w:tplc="1C62497C">
      <w:numFmt w:val="bullet"/>
      <w:lvlText w:val="•"/>
      <w:lvlJc w:val="left"/>
      <w:pPr>
        <w:ind w:left="3797" w:hanging="210"/>
      </w:pPr>
      <w:rPr>
        <w:rFonts w:hint="default"/>
      </w:rPr>
    </w:lvl>
  </w:abstractNum>
  <w:abstractNum w:abstractNumId="25">
    <w:nsid w:val="16154DB6"/>
    <w:multiLevelType w:val="hybridMultilevel"/>
    <w:tmpl w:val="212027D0"/>
    <w:lvl w:ilvl="0" w:tplc="CC3EE372">
      <w:numFmt w:val="bullet"/>
      <w:lvlText w:val="–"/>
      <w:lvlJc w:val="left"/>
      <w:pPr>
        <w:ind w:left="363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22021B84">
      <w:numFmt w:val="bullet"/>
      <w:lvlText w:val="•"/>
      <w:lvlJc w:val="left"/>
      <w:pPr>
        <w:ind w:left="789" w:hanging="210"/>
      </w:pPr>
      <w:rPr>
        <w:rFonts w:hint="default"/>
      </w:rPr>
    </w:lvl>
    <w:lvl w:ilvl="2" w:tplc="F2729FC8">
      <w:numFmt w:val="bullet"/>
      <w:lvlText w:val="•"/>
      <w:lvlJc w:val="left"/>
      <w:pPr>
        <w:ind w:left="1219" w:hanging="210"/>
      </w:pPr>
      <w:rPr>
        <w:rFonts w:hint="default"/>
      </w:rPr>
    </w:lvl>
    <w:lvl w:ilvl="3" w:tplc="5066EEBA">
      <w:numFmt w:val="bullet"/>
      <w:lvlText w:val="•"/>
      <w:lvlJc w:val="left"/>
      <w:pPr>
        <w:ind w:left="1649" w:hanging="210"/>
      </w:pPr>
      <w:rPr>
        <w:rFonts w:hint="default"/>
      </w:rPr>
    </w:lvl>
    <w:lvl w:ilvl="4" w:tplc="D8D05860">
      <w:numFmt w:val="bullet"/>
      <w:lvlText w:val="•"/>
      <w:lvlJc w:val="left"/>
      <w:pPr>
        <w:ind w:left="2078" w:hanging="210"/>
      </w:pPr>
      <w:rPr>
        <w:rFonts w:hint="default"/>
      </w:rPr>
    </w:lvl>
    <w:lvl w:ilvl="5" w:tplc="F38CC2F6">
      <w:numFmt w:val="bullet"/>
      <w:lvlText w:val="•"/>
      <w:lvlJc w:val="left"/>
      <w:pPr>
        <w:ind w:left="2508" w:hanging="210"/>
      </w:pPr>
      <w:rPr>
        <w:rFonts w:hint="default"/>
      </w:rPr>
    </w:lvl>
    <w:lvl w:ilvl="6" w:tplc="DD7671C6">
      <w:numFmt w:val="bullet"/>
      <w:lvlText w:val="•"/>
      <w:lvlJc w:val="left"/>
      <w:pPr>
        <w:ind w:left="2938" w:hanging="210"/>
      </w:pPr>
      <w:rPr>
        <w:rFonts w:hint="default"/>
      </w:rPr>
    </w:lvl>
    <w:lvl w:ilvl="7" w:tplc="4510F12A">
      <w:numFmt w:val="bullet"/>
      <w:lvlText w:val="•"/>
      <w:lvlJc w:val="left"/>
      <w:pPr>
        <w:ind w:left="3367" w:hanging="210"/>
      </w:pPr>
      <w:rPr>
        <w:rFonts w:hint="default"/>
      </w:rPr>
    </w:lvl>
    <w:lvl w:ilvl="8" w:tplc="7B12BDC8">
      <w:numFmt w:val="bullet"/>
      <w:lvlText w:val="•"/>
      <w:lvlJc w:val="left"/>
      <w:pPr>
        <w:ind w:left="3797" w:hanging="210"/>
      </w:pPr>
      <w:rPr>
        <w:rFonts w:hint="default"/>
      </w:rPr>
    </w:lvl>
  </w:abstractNum>
  <w:abstractNum w:abstractNumId="26">
    <w:nsid w:val="171650B4"/>
    <w:multiLevelType w:val="hybridMultilevel"/>
    <w:tmpl w:val="BAD037E6"/>
    <w:lvl w:ilvl="0" w:tplc="F6605882">
      <w:numFmt w:val="bullet"/>
      <w:lvlText w:val="–"/>
      <w:lvlJc w:val="left"/>
      <w:pPr>
        <w:ind w:left="362" w:hanging="209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FD205652">
      <w:numFmt w:val="bullet"/>
      <w:lvlText w:val="•"/>
      <w:lvlJc w:val="left"/>
      <w:pPr>
        <w:ind w:left="791" w:hanging="209"/>
      </w:pPr>
      <w:rPr>
        <w:rFonts w:hint="default"/>
      </w:rPr>
    </w:lvl>
    <w:lvl w:ilvl="2" w:tplc="F1085090">
      <w:numFmt w:val="bullet"/>
      <w:lvlText w:val="•"/>
      <w:lvlJc w:val="left"/>
      <w:pPr>
        <w:ind w:left="1223" w:hanging="209"/>
      </w:pPr>
      <w:rPr>
        <w:rFonts w:hint="default"/>
      </w:rPr>
    </w:lvl>
    <w:lvl w:ilvl="3" w:tplc="3744B918">
      <w:numFmt w:val="bullet"/>
      <w:lvlText w:val="•"/>
      <w:lvlJc w:val="left"/>
      <w:pPr>
        <w:ind w:left="1655" w:hanging="209"/>
      </w:pPr>
      <w:rPr>
        <w:rFonts w:hint="default"/>
      </w:rPr>
    </w:lvl>
    <w:lvl w:ilvl="4" w:tplc="85D6FA10">
      <w:numFmt w:val="bullet"/>
      <w:lvlText w:val="•"/>
      <w:lvlJc w:val="left"/>
      <w:pPr>
        <w:ind w:left="2087" w:hanging="209"/>
      </w:pPr>
      <w:rPr>
        <w:rFonts w:hint="default"/>
      </w:rPr>
    </w:lvl>
    <w:lvl w:ilvl="5" w:tplc="ED64B1CC">
      <w:numFmt w:val="bullet"/>
      <w:lvlText w:val="•"/>
      <w:lvlJc w:val="left"/>
      <w:pPr>
        <w:ind w:left="2519" w:hanging="209"/>
      </w:pPr>
      <w:rPr>
        <w:rFonts w:hint="default"/>
      </w:rPr>
    </w:lvl>
    <w:lvl w:ilvl="6" w:tplc="74B2668A">
      <w:numFmt w:val="bullet"/>
      <w:lvlText w:val="•"/>
      <w:lvlJc w:val="left"/>
      <w:pPr>
        <w:ind w:left="2951" w:hanging="209"/>
      </w:pPr>
      <w:rPr>
        <w:rFonts w:hint="default"/>
      </w:rPr>
    </w:lvl>
    <w:lvl w:ilvl="7" w:tplc="594E83C0">
      <w:numFmt w:val="bullet"/>
      <w:lvlText w:val="•"/>
      <w:lvlJc w:val="left"/>
      <w:pPr>
        <w:ind w:left="3383" w:hanging="209"/>
      </w:pPr>
      <w:rPr>
        <w:rFonts w:hint="default"/>
      </w:rPr>
    </w:lvl>
    <w:lvl w:ilvl="8" w:tplc="C7021AB0">
      <w:numFmt w:val="bullet"/>
      <w:lvlText w:val="•"/>
      <w:lvlJc w:val="left"/>
      <w:pPr>
        <w:ind w:left="3815" w:hanging="209"/>
      </w:pPr>
      <w:rPr>
        <w:rFonts w:hint="default"/>
      </w:rPr>
    </w:lvl>
  </w:abstractNum>
  <w:abstractNum w:abstractNumId="27">
    <w:nsid w:val="172103C1"/>
    <w:multiLevelType w:val="hybridMultilevel"/>
    <w:tmpl w:val="87B0090C"/>
    <w:lvl w:ilvl="0" w:tplc="868AE9EE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E1EA597C">
      <w:numFmt w:val="bullet"/>
      <w:lvlText w:val="•"/>
      <w:lvlJc w:val="left"/>
      <w:pPr>
        <w:ind w:left="788" w:hanging="210"/>
      </w:pPr>
      <w:rPr>
        <w:rFonts w:hint="default"/>
      </w:rPr>
    </w:lvl>
    <w:lvl w:ilvl="2" w:tplc="55FE855A">
      <w:numFmt w:val="bullet"/>
      <w:lvlText w:val="•"/>
      <w:lvlJc w:val="left"/>
      <w:pPr>
        <w:ind w:left="1216" w:hanging="210"/>
      </w:pPr>
      <w:rPr>
        <w:rFonts w:hint="default"/>
      </w:rPr>
    </w:lvl>
    <w:lvl w:ilvl="3" w:tplc="4BD6B660">
      <w:numFmt w:val="bullet"/>
      <w:lvlText w:val="•"/>
      <w:lvlJc w:val="left"/>
      <w:pPr>
        <w:ind w:left="1644" w:hanging="210"/>
      </w:pPr>
      <w:rPr>
        <w:rFonts w:hint="default"/>
      </w:rPr>
    </w:lvl>
    <w:lvl w:ilvl="4" w:tplc="FB4E8824">
      <w:numFmt w:val="bullet"/>
      <w:lvlText w:val="•"/>
      <w:lvlJc w:val="left"/>
      <w:pPr>
        <w:ind w:left="2073" w:hanging="210"/>
      </w:pPr>
      <w:rPr>
        <w:rFonts w:hint="default"/>
      </w:rPr>
    </w:lvl>
    <w:lvl w:ilvl="5" w:tplc="4E2A232E">
      <w:numFmt w:val="bullet"/>
      <w:lvlText w:val="•"/>
      <w:lvlJc w:val="left"/>
      <w:pPr>
        <w:ind w:left="2501" w:hanging="210"/>
      </w:pPr>
      <w:rPr>
        <w:rFonts w:hint="default"/>
      </w:rPr>
    </w:lvl>
    <w:lvl w:ilvl="6" w:tplc="0F822958">
      <w:numFmt w:val="bullet"/>
      <w:lvlText w:val="•"/>
      <w:lvlJc w:val="left"/>
      <w:pPr>
        <w:ind w:left="2929" w:hanging="210"/>
      </w:pPr>
      <w:rPr>
        <w:rFonts w:hint="default"/>
      </w:rPr>
    </w:lvl>
    <w:lvl w:ilvl="7" w:tplc="9CC492B2">
      <w:numFmt w:val="bullet"/>
      <w:lvlText w:val="•"/>
      <w:lvlJc w:val="left"/>
      <w:pPr>
        <w:ind w:left="3358" w:hanging="210"/>
      </w:pPr>
      <w:rPr>
        <w:rFonts w:hint="default"/>
      </w:rPr>
    </w:lvl>
    <w:lvl w:ilvl="8" w:tplc="6396D920">
      <w:numFmt w:val="bullet"/>
      <w:lvlText w:val="•"/>
      <w:lvlJc w:val="left"/>
      <w:pPr>
        <w:ind w:left="3786" w:hanging="210"/>
      </w:pPr>
      <w:rPr>
        <w:rFonts w:hint="default"/>
      </w:rPr>
    </w:lvl>
  </w:abstractNum>
  <w:abstractNum w:abstractNumId="28">
    <w:nsid w:val="175D1026"/>
    <w:multiLevelType w:val="hybridMultilevel"/>
    <w:tmpl w:val="438E2418"/>
    <w:lvl w:ilvl="0" w:tplc="21EA6E76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295E4C60">
      <w:numFmt w:val="bullet"/>
      <w:lvlText w:val="•"/>
      <w:lvlJc w:val="left"/>
      <w:pPr>
        <w:ind w:left="790" w:hanging="210"/>
      </w:pPr>
      <w:rPr>
        <w:rFonts w:hint="default"/>
      </w:rPr>
    </w:lvl>
    <w:lvl w:ilvl="2" w:tplc="7938F2EE">
      <w:numFmt w:val="bullet"/>
      <w:lvlText w:val="•"/>
      <w:lvlJc w:val="left"/>
      <w:pPr>
        <w:ind w:left="1221" w:hanging="210"/>
      </w:pPr>
      <w:rPr>
        <w:rFonts w:hint="default"/>
      </w:rPr>
    </w:lvl>
    <w:lvl w:ilvl="3" w:tplc="5516C69C">
      <w:numFmt w:val="bullet"/>
      <w:lvlText w:val="•"/>
      <w:lvlJc w:val="left"/>
      <w:pPr>
        <w:ind w:left="1651" w:hanging="210"/>
      </w:pPr>
      <w:rPr>
        <w:rFonts w:hint="default"/>
      </w:rPr>
    </w:lvl>
    <w:lvl w:ilvl="4" w:tplc="F7F4F824">
      <w:numFmt w:val="bullet"/>
      <w:lvlText w:val="•"/>
      <w:lvlJc w:val="left"/>
      <w:pPr>
        <w:ind w:left="2082" w:hanging="210"/>
      </w:pPr>
      <w:rPr>
        <w:rFonts w:hint="default"/>
      </w:rPr>
    </w:lvl>
    <w:lvl w:ilvl="5" w:tplc="245E8EE2">
      <w:numFmt w:val="bullet"/>
      <w:lvlText w:val="•"/>
      <w:lvlJc w:val="left"/>
      <w:pPr>
        <w:ind w:left="2512" w:hanging="210"/>
      </w:pPr>
      <w:rPr>
        <w:rFonts w:hint="default"/>
      </w:rPr>
    </w:lvl>
    <w:lvl w:ilvl="6" w:tplc="EAF0B0FA">
      <w:numFmt w:val="bullet"/>
      <w:lvlText w:val="•"/>
      <w:lvlJc w:val="left"/>
      <w:pPr>
        <w:ind w:left="2943" w:hanging="210"/>
      </w:pPr>
      <w:rPr>
        <w:rFonts w:hint="default"/>
      </w:rPr>
    </w:lvl>
    <w:lvl w:ilvl="7" w:tplc="D466FD58">
      <w:numFmt w:val="bullet"/>
      <w:lvlText w:val="•"/>
      <w:lvlJc w:val="left"/>
      <w:pPr>
        <w:ind w:left="3373" w:hanging="210"/>
      </w:pPr>
      <w:rPr>
        <w:rFonts w:hint="default"/>
      </w:rPr>
    </w:lvl>
    <w:lvl w:ilvl="8" w:tplc="DACA35E2">
      <w:numFmt w:val="bullet"/>
      <w:lvlText w:val="•"/>
      <w:lvlJc w:val="left"/>
      <w:pPr>
        <w:ind w:left="3804" w:hanging="210"/>
      </w:pPr>
      <w:rPr>
        <w:rFonts w:hint="default"/>
      </w:rPr>
    </w:lvl>
  </w:abstractNum>
  <w:abstractNum w:abstractNumId="29">
    <w:nsid w:val="18BB7EAC"/>
    <w:multiLevelType w:val="hybridMultilevel"/>
    <w:tmpl w:val="B83C8FCA"/>
    <w:lvl w:ilvl="0" w:tplc="BCFA4CDC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05748A66">
      <w:numFmt w:val="bullet"/>
      <w:lvlText w:val="•"/>
      <w:lvlJc w:val="left"/>
      <w:pPr>
        <w:ind w:left="788" w:hanging="210"/>
      </w:pPr>
      <w:rPr>
        <w:rFonts w:hint="default"/>
      </w:rPr>
    </w:lvl>
    <w:lvl w:ilvl="2" w:tplc="F5322FDE">
      <w:numFmt w:val="bullet"/>
      <w:lvlText w:val="•"/>
      <w:lvlJc w:val="left"/>
      <w:pPr>
        <w:ind w:left="1216" w:hanging="210"/>
      </w:pPr>
      <w:rPr>
        <w:rFonts w:hint="default"/>
      </w:rPr>
    </w:lvl>
    <w:lvl w:ilvl="3" w:tplc="DD628712">
      <w:numFmt w:val="bullet"/>
      <w:lvlText w:val="•"/>
      <w:lvlJc w:val="left"/>
      <w:pPr>
        <w:ind w:left="1644" w:hanging="210"/>
      </w:pPr>
      <w:rPr>
        <w:rFonts w:hint="default"/>
      </w:rPr>
    </w:lvl>
    <w:lvl w:ilvl="4" w:tplc="448C3FE4">
      <w:numFmt w:val="bullet"/>
      <w:lvlText w:val="•"/>
      <w:lvlJc w:val="left"/>
      <w:pPr>
        <w:ind w:left="2073" w:hanging="210"/>
      </w:pPr>
      <w:rPr>
        <w:rFonts w:hint="default"/>
      </w:rPr>
    </w:lvl>
    <w:lvl w:ilvl="5" w:tplc="9CE6C348">
      <w:numFmt w:val="bullet"/>
      <w:lvlText w:val="•"/>
      <w:lvlJc w:val="left"/>
      <w:pPr>
        <w:ind w:left="2501" w:hanging="210"/>
      </w:pPr>
      <w:rPr>
        <w:rFonts w:hint="default"/>
      </w:rPr>
    </w:lvl>
    <w:lvl w:ilvl="6" w:tplc="3EFA8ED2">
      <w:numFmt w:val="bullet"/>
      <w:lvlText w:val="•"/>
      <w:lvlJc w:val="left"/>
      <w:pPr>
        <w:ind w:left="2929" w:hanging="210"/>
      </w:pPr>
      <w:rPr>
        <w:rFonts w:hint="default"/>
      </w:rPr>
    </w:lvl>
    <w:lvl w:ilvl="7" w:tplc="7C868436">
      <w:numFmt w:val="bullet"/>
      <w:lvlText w:val="•"/>
      <w:lvlJc w:val="left"/>
      <w:pPr>
        <w:ind w:left="3358" w:hanging="210"/>
      </w:pPr>
      <w:rPr>
        <w:rFonts w:hint="default"/>
      </w:rPr>
    </w:lvl>
    <w:lvl w:ilvl="8" w:tplc="6D06F68C">
      <w:numFmt w:val="bullet"/>
      <w:lvlText w:val="•"/>
      <w:lvlJc w:val="left"/>
      <w:pPr>
        <w:ind w:left="3786" w:hanging="210"/>
      </w:pPr>
      <w:rPr>
        <w:rFonts w:hint="default"/>
      </w:rPr>
    </w:lvl>
  </w:abstractNum>
  <w:abstractNum w:abstractNumId="30">
    <w:nsid w:val="1BA660E8"/>
    <w:multiLevelType w:val="hybridMultilevel"/>
    <w:tmpl w:val="F2540A3C"/>
    <w:lvl w:ilvl="0" w:tplc="E8C6B8C4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B22258C8">
      <w:numFmt w:val="bullet"/>
      <w:lvlText w:val="•"/>
      <w:lvlJc w:val="left"/>
      <w:pPr>
        <w:ind w:left="790" w:hanging="210"/>
      </w:pPr>
      <w:rPr>
        <w:rFonts w:hint="default"/>
      </w:rPr>
    </w:lvl>
    <w:lvl w:ilvl="2" w:tplc="478660D8">
      <w:numFmt w:val="bullet"/>
      <w:lvlText w:val="•"/>
      <w:lvlJc w:val="left"/>
      <w:pPr>
        <w:ind w:left="1221" w:hanging="210"/>
      </w:pPr>
      <w:rPr>
        <w:rFonts w:hint="default"/>
      </w:rPr>
    </w:lvl>
    <w:lvl w:ilvl="3" w:tplc="B5C4AF26">
      <w:numFmt w:val="bullet"/>
      <w:lvlText w:val="•"/>
      <w:lvlJc w:val="left"/>
      <w:pPr>
        <w:ind w:left="1651" w:hanging="210"/>
      </w:pPr>
      <w:rPr>
        <w:rFonts w:hint="default"/>
      </w:rPr>
    </w:lvl>
    <w:lvl w:ilvl="4" w:tplc="FC088030">
      <w:numFmt w:val="bullet"/>
      <w:lvlText w:val="•"/>
      <w:lvlJc w:val="left"/>
      <w:pPr>
        <w:ind w:left="2082" w:hanging="210"/>
      </w:pPr>
      <w:rPr>
        <w:rFonts w:hint="default"/>
      </w:rPr>
    </w:lvl>
    <w:lvl w:ilvl="5" w:tplc="592C88BC">
      <w:numFmt w:val="bullet"/>
      <w:lvlText w:val="•"/>
      <w:lvlJc w:val="left"/>
      <w:pPr>
        <w:ind w:left="2512" w:hanging="210"/>
      </w:pPr>
      <w:rPr>
        <w:rFonts w:hint="default"/>
      </w:rPr>
    </w:lvl>
    <w:lvl w:ilvl="6" w:tplc="01F8C200">
      <w:numFmt w:val="bullet"/>
      <w:lvlText w:val="•"/>
      <w:lvlJc w:val="left"/>
      <w:pPr>
        <w:ind w:left="2943" w:hanging="210"/>
      </w:pPr>
      <w:rPr>
        <w:rFonts w:hint="default"/>
      </w:rPr>
    </w:lvl>
    <w:lvl w:ilvl="7" w:tplc="10002072">
      <w:numFmt w:val="bullet"/>
      <w:lvlText w:val="•"/>
      <w:lvlJc w:val="left"/>
      <w:pPr>
        <w:ind w:left="3373" w:hanging="210"/>
      </w:pPr>
      <w:rPr>
        <w:rFonts w:hint="default"/>
      </w:rPr>
    </w:lvl>
    <w:lvl w:ilvl="8" w:tplc="361E9662">
      <w:numFmt w:val="bullet"/>
      <w:lvlText w:val="•"/>
      <w:lvlJc w:val="left"/>
      <w:pPr>
        <w:ind w:left="3804" w:hanging="210"/>
      </w:pPr>
      <w:rPr>
        <w:rFonts w:hint="default"/>
      </w:rPr>
    </w:lvl>
  </w:abstractNum>
  <w:abstractNum w:abstractNumId="31">
    <w:nsid w:val="1C895A0E"/>
    <w:multiLevelType w:val="hybridMultilevel"/>
    <w:tmpl w:val="19D0B294"/>
    <w:lvl w:ilvl="0" w:tplc="4848895A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BDBC4488">
      <w:numFmt w:val="bullet"/>
      <w:lvlText w:val="•"/>
      <w:lvlJc w:val="left"/>
      <w:pPr>
        <w:ind w:left="788" w:hanging="210"/>
      </w:pPr>
      <w:rPr>
        <w:rFonts w:hint="default"/>
      </w:rPr>
    </w:lvl>
    <w:lvl w:ilvl="2" w:tplc="828CCE60">
      <w:numFmt w:val="bullet"/>
      <w:lvlText w:val="•"/>
      <w:lvlJc w:val="left"/>
      <w:pPr>
        <w:ind w:left="1216" w:hanging="210"/>
      </w:pPr>
      <w:rPr>
        <w:rFonts w:hint="default"/>
      </w:rPr>
    </w:lvl>
    <w:lvl w:ilvl="3" w:tplc="BAE0CBC8">
      <w:numFmt w:val="bullet"/>
      <w:lvlText w:val="•"/>
      <w:lvlJc w:val="left"/>
      <w:pPr>
        <w:ind w:left="1644" w:hanging="210"/>
      </w:pPr>
      <w:rPr>
        <w:rFonts w:hint="default"/>
      </w:rPr>
    </w:lvl>
    <w:lvl w:ilvl="4" w:tplc="3A3EB76E">
      <w:numFmt w:val="bullet"/>
      <w:lvlText w:val="•"/>
      <w:lvlJc w:val="left"/>
      <w:pPr>
        <w:ind w:left="2073" w:hanging="210"/>
      </w:pPr>
      <w:rPr>
        <w:rFonts w:hint="default"/>
      </w:rPr>
    </w:lvl>
    <w:lvl w:ilvl="5" w:tplc="7CE60884">
      <w:numFmt w:val="bullet"/>
      <w:lvlText w:val="•"/>
      <w:lvlJc w:val="left"/>
      <w:pPr>
        <w:ind w:left="2501" w:hanging="210"/>
      </w:pPr>
      <w:rPr>
        <w:rFonts w:hint="default"/>
      </w:rPr>
    </w:lvl>
    <w:lvl w:ilvl="6" w:tplc="042ED10C">
      <w:numFmt w:val="bullet"/>
      <w:lvlText w:val="•"/>
      <w:lvlJc w:val="left"/>
      <w:pPr>
        <w:ind w:left="2929" w:hanging="210"/>
      </w:pPr>
      <w:rPr>
        <w:rFonts w:hint="default"/>
      </w:rPr>
    </w:lvl>
    <w:lvl w:ilvl="7" w:tplc="372E59CC">
      <w:numFmt w:val="bullet"/>
      <w:lvlText w:val="•"/>
      <w:lvlJc w:val="left"/>
      <w:pPr>
        <w:ind w:left="3358" w:hanging="210"/>
      </w:pPr>
      <w:rPr>
        <w:rFonts w:hint="default"/>
      </w:rPr>
    </w:lvl>
    <w:lvl w:ilvl="8" w:tplc="465C8686">
      <w:numFmt w:val="bullet"/>
      <w:lvlText w:val="•"/>
      <w:lvlJc w:val="left"/>
      <w:pPr>
        <w:ind w:left="3786" w:hanging="210"/>
      </w:pPr>
      <w:rPr>
        <w:rFonts w:hint="default"/>
      </w:rPr>
    </w:lvl>
  </w:abstractNum>
  <w:abstractNum w:abstractNumId="32">
    <w:nsid w:val="1FE30D31"/>
    <w:multiLevelType w:val="hybridMultilevel"/>
    <w:tmpl w:val="72083E28"/>
    <w:lvl w:ilvl="0" w:tplc="E886ED46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58F88822">
      <w:numFmt w:val="bullet"/>
      <w:lvlText w:val="•"/>
      <w:lvlJc w:val="left"/>
      <w:pPr>
        <w:ind w:left="790" w:hanging="210"/>
      </w:pPr>
      <w:rPr>
        <w:rFonts w:hint="default"/>
      </w:rPr>
    </w:lvl>
    <w:lvl w:ilvl="2" w:tplc="E01AC5DA">
      <w:numFmt w:val="bullet"/>
      <w:lvlText w:val="•"/>
      <w:lvlJc w:val="left"/>
      <w:pPr>
        <w:ind w:left="1221" w:hanging="210"/>
      </w:pPr>
      <w:rPr>
        <w:rFonts w:hint="default"/>
      </w:rPr>
    </w:lvl>
    <w:lvl w:ilvl="3" w:tplc="D4E4C144">
      <w:numFmt w:val="bullet"/>
      <w:lvlText w:val="•"/>
      <w:lvlJc w:val="left"/>
      <w:pPr>
        <w:ind w:left="1651" w:hanging="210"/>
      </w:pPr>
      <w:rPr>
        <w:rFonts w:hint="default"/>
      </w:rPr>
    </w:lvl>
    <w:lvl w:ilvl="4" w:tplc="081EE79E">
      <w:numFmt w:val="bullet"/>
      <w:lvlText w:val="•"/>
      <w:lvlJc w:val="left"/>
      <w:pPr>
        <w:ind w:left="2082" w:hanging="210"/>
      </w:pPr>
      <w:rPr>
        <w:rFonts w:hint="default"/>
      </w:rPr>
    </w:lvl>
    <w:lvl w:ilvl="5" w:tplc="3FDAFA80">
      <w:numFmt w:val="bullet"/>
      <w:lvlText w:val="•"/>
      <w:lvlJc w:val="left"/>
      <w:pPr>
        <w:ind w:left="2512" w:hanging="210"/>
      </w:pPr>
      <w:rPr>
        <w:rFonts w:hint="default"/>
      </w:rPr>
    </w:lvl>
    <w:lvl w:ilvl="6" w:tplc="B74EAF14">
      <w:numFmt w:val="bullet"/>
      <w:lvlText w:val="•"/>
      <w:lvlJc w:val="left"/>
      <w:pPr>
        <w:ind w:left="2943" w:hanging="210"/>
      </w:pPr>
      <w:rPr>
        <w:rFonts w:hint="default"/>
      </w:rPr>
    </w:lvl>
    <w:lvl w:ilvl="7" w:tplc="FDA2D6F6">
      <w:numFmt w:val="bullet"/>
      <w:lvlText w:val="•"/>
      <w:lvlJc w:val="left"/>
      <w:pPr>
        <w:ind w:left="3373" w:hanging="210"/>
      </w:pPr>
      <w:rPr>
        <w:rFonts w:hint="default"/>
      </w:rPr>
    </w:lvl>
    <w:lvl w:ilvl="8" w:tplc="136A1B08">
      <w:numFmt w:val="bullet"/>
      <w:lvlText w:val="•"/>
      <w:lvlJc w:val="left"/>
      <w:pPr>
        <w:ind w:left="3804" w:hanging="210"/>
      </w:pPr>
      <w:rPr>
        <w:rFonts w:hint="default"/>
      </w:rPr>
    </w:lvl>
  </w:abstractNum>
  <w:abstractNum w:abstractNumId="33">
    <w:nsid w:val="2068634B"/>
    <w:multiLevelType w:val="hybridMultilevel"/>
    <w:tmpl w:val="F940B6EC"/>
    <w:lvl w:ilvl="0" w:tplc="0B46EDFC">
      <w:numFmt w:val="bullet"/>
      <w:lvlText w:val="–"/>
      <w:lvlJc w:val="left"/>
      <w:pPr>
        <w:ind w:left="363" w:hanging="209"/>
      </w:pPr>
      <w:rPr>
        <w:rFonts w:ascii="Times New Roman" w:eastAsia="Times New Roman" w:hAnsi="Times New Roman" w:hint="default"/>
        <w:spacing w:val="0"/>
        <w:w w:val="100"/>
      </w:rPr>
    </w:lvl>
    <w:lvl w:ilvl="1" w:tplc="78C0FCB0">
      <w:numFmt w:val="bullet"/>
      <w:lvlText w:val="•"/>
      <w:lvlJc w:val="left"/>
      <w:pPr>
        <w:ind w:left="789" w:hanging="209"/>
      </w:pPr>
      <w:rPr>
        <w:rFonts w:hint="default"/>
      </w:rPr>
    </w:lvl>
    <w:lvl w:ilvl="2" w:tplc="7FC894B8">
      <w:numFmt w:val="bullet"/>
      <w:lvlText w:val="•"/>
      <w:lvlJc w:val="left"/>
      <w:pPr>
        <w:ind w:left="1219" w:hanging="209"/>
      </w:pPr>
      <w:rPr>
        <w:rFonts w:hint="default"/>
      </w:rPr>
    </w:lvl>
    <w:lvl w:ilvl="3" w:tplc="DAC095EE">
      <w:numFmt w:val="bullet"/>
      <w:lvlText w:val="•"/>
      <w:lvlJc w:val="left"/>
      <w:pPr>
        <w:ind w:left="1649" w:hanging="209"/>
      </w:pPr>
      <w:rPr>
        <w:rFonts w:hint="default"/>
      </w:rPr>
    </w:lvl>
    <w:lvl w:ilvl="4" w:tplc="37F87C26">
      <w:numFmt w:val="bullet"/>
      <w:lvlText w:val="•"/>
      <w:lvlJc w:val="left"/>
      <w:pPr>
        <w:ind w:left="2078" w:hanging="209"/>
      </w:pPr>
      <w:rPr>
        <w:rFonts w:hint="default"/>
      </w:rPr>
    </w:lvl>
    <w:lvl w:ilvl="5" w:tplc="56E05334">
      <w:numFmt w:val="bullet"/>
      <w:lvlText w:val="•"/>
      <w:lvlJc w:val="left"/>
      <w:pPr>
        <w:ind w:left="2508" w:hanging="209"/>
      </w:pPr>
      <w:rPr>
        <w:rFonts w:hint="default"/>
      </w:rPr>
    </w:lvl>
    <w:lvl w:ilvl="6" w:tplc="714E262A">
      <w:numFmt w:val="bullet"/>
      <w:lvlText w:val="•"/>
      <w:lvlJc w:val="left"/>
      <w:pPr>
        <w:ind w:left="2938" w:hanging="209"/>
      </w:pPr>
      <w:rPr>
        <w:rFonts w:hint="default"/>
      </w:rPr>
    </w:lvl>
    <w:lvl w:ilvl="7" w:tplc="744E6BCC">
      <w:numFmt w:val="bullet"/>
      <w:lvlText w:val="•"/>
      <w:lvlJc w:val="left"/>
      <w:pPr>
        <w:ind w:left="3367" w:hanging="209"/>
      </w:pPr>
      <w:rPr>
        <w:rFonts w:hint="default"/>
      </w:rPr>
    </w:lvl>
    <w:lvl w:ilvl="8" w:tplc="DC344872">
      <w:numFmt w:val="bullet"/>
      <w:lvlText w:val="•"/>
      <w:lvlJc w:val="left"/>
      <w:pPr>
        <w:ind w:left="3797" w:hanging="209"/>
      </w:pPr>
      <w:rPr>
        <w:rFonts w:hint="default"/>
      </w:rPr>
    </w:lvl>
  </w:abstractNum>
  <w:abstractNum w:abstractNumId="34">
    <w:nsid w:val="20994BA3"/>
    <w:multiLevelType w:val="hybridMultilevel"/>
    <w:tmpl w:val="BFD02D02"/>
    <w:lvl w:ilvl="0" w:tplc="1A20C5A6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1EF4B73A">
      <w:numFmt w:val="bullet"/>
      <w:lvlText w:val="•"/>
      <w:lvlJc w:val="left"/>
      <w:pPr>
        <w:ind w:left="790" w:hanging="210"/>
      </w:pPr>
      <w:rPr>
        <w:rFonts w:hint="default"/>
      </w:rPr>
    </w:lvl>
    <w:lvl w:ilvl="2" w:tplc="A134B08E">
      <w:numFmt w:val="bullet"/>
      <w:lvlText w:val="•"/>
      <w:lvlJc w:val="left"/>
      <w:pPr>
        <w:ind w:left="1221" w:hanging="210"/>
      </w:pPr>
      <w:rPr>
        <w:rFonts w:hint="default"/>
      </w:rPr>
    </w:lvl>
    <w:lvl w:ilvl="3" w:tplc="E24C417A">
      <w:numFmt w:val="bullet"/>
      <w:lvlText w:val="•"/>
      <w:lvlJc w:val="left"/>
      <w:pPr>
        <w:ind w:left="1651" w:hanging="210"/>
      </w:pPr>
      <w:rPr>
        <w:rFonts w:hint="default"/>
      </w:rPr>
    </w:lvl>
    <w:lvl w:ilvl="4" w:tplc="35B6D8E2">
      <w:numFmt w:val="bullet"/>
      <w:lvlText w:val="•"/>
      <w:lvlJc w:val="left"/>
      <w:pPr>
        <w:ind w:left="2082" w:hanging="210"/>
      </w:pPr>
      <w:rPr>
        <w:rFonts w:hint="default"/>
      </w:rPr>
    </w:lvl>
    <w:lvl w:ilvl="5" w:tplc="13B42516">
      <w:numFmt w:val="bullet"/>
      <w:lvlText w:val="•"/>
      <w:lvlJc w:val="left"/>
      <w:pPr>
        <w:ind w:left="2512" w:hanging="210"/>
      </w:pPr>
      <w:rPr>
        <w:rFonts w:hint="default"/>
      </w:rPr>
    </w:lvl>
    <w:lvl w:ilvl="6" w:tplc="492C7AC2">
      <w:numFmt w:val="bullet"/>
      <w:lvlText w:val="•"/>
      <w:lvlJc w:val="left"/>
      <w:pPr>
        <w:ind w:left="2943" w:hanging="210"/>
      </w:pPr>
      <w:rPr>
        <w:rFonts w:hint="default"/>
      </w:rPr>
    </w:lvl>
    <w:lvl w:ilvl="7" w:tplc="0088BB30">
      <w:numFmt w:val="bullet"/>
      <w:lvlText w:val="•"/>
      <w:lvlJc w:val="left"/>
      <w:pPr>
        <w:ind w:left="3373" w:hanging="210"/>
      </w:pPr>
      <w:rPr>
        <w:rFonts w:hint="default"/>
      </w:rPr>
    </w:lvl>
    <w:lvl w:ilvl="8" w:tplc="9F22535E">
      <w:numFmt w:val="bullet"/>
      <w:lvlText w:val="•"/>
      <w:lvlJc w:val="left"/>
      <w:pPr>
        <w:ind w:left="3804" w:hanging="210"/>
      </w:pPr>
      <w:rPr>
        <w:rFonts w:hint="default"/>
      </w:rPr>
    </w:lvl>
  </w:abstractNum>
  <w:abstractNum w:abstractNumId="35">
    <w:nsid w:val="21322C81"/>
    <w:multiLevelType w:val="hybridMultilevel"/>
    <w:tmpl w:val="F39ADA98"/>
    <w:lvl w:ilvl="0" w:tplc="8912133A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0EE6D9E0">
      <w:numFmt w:val="bullet"/>
      <w:lvlText w:val="•"/>
      <w:lvlJc w:val="left"/>
      <w:pPr>
        <w:ind w:left="788" w:hanging="210"/>
      </w:pPr>
      <w:rPr>
        <w:rFonts w:hint="default"/>
      </w:rPr>
    </w:lvl>
    <w:lvl w:ilvl="2" w:tplc="F2261B2A">
      <w:numFmt w:val="bullet"/>
      <w:lvlText w:val="•"/>
      <w:lvlJc w:val="left"/>
      <w:pPr>
        <w:ind w:left="1216" w:hanging="210"/>
      </w:pPr>
      <w:rPr>
        <w:rFonts w:hint="default"/>
      </w:rPr>
    </w:lvl>
    <w:lvl w:ilvl="3" w:tplc="695A1C4A">
      <w:numFmt w:val="bullet"/>
      <w:lvlText w:val="•"/>
      <w:lvlJc w:val="left"/>
      <w:pPr>
        <w:ind w:left="1644" w:hanging="210"/>
      </w:pPr>
      <w:rPr>
        <w:rFonts w:hint="default"/>
      </w:rPr>
    </w:lvl>
    <w:lvl w:ilvl="4" w:tplc="A802F49E">
      <w:numFmt w:val="bullet"/>
      <w:lvlText w:val="•"/>
      <w:lvlJc w:val="left"/>
      <w:pPr>
        <w:ind w:left="2073" w:hanging="210"/>
      </w:pPr>
      <w:rPr>
        <w:rFonts w:hint="default"/>
      </w:rPr>
    </w:lvl>
    <w:lvl w:ilvl="5" w:tplc="E4E0F65C">
      <w:numFmt w:val="bullet"/>
      <w:lvlText w:val="•"/>
      <w:lvlJc w:val="left"/>
      <w:pPr>
        <w:ind w:left="2501" w:hanging="210"/>
      </w:pPr>
      <w:rPr>
        <w:rFonts w:hint="default"/>
      </w:rPr>
    </w:lvl>
    <w:lvl w:ilvl="6" w:tplc="A822C43E">
      <w:numFmt w:val="bullet"/>
      <w:lvlText w:val="•"/>
      <w:lvlJc w:val="left"/>
      <w:pPr>
        <w:ind w:left="2929" w:hanging="210"/>
      </w:pPr>
      <w:rPr>
        <w:rFonts w:hint="default"/>
      </w:rPr>
    </w:lvl>
    <w:lvl w:ilvl="7" w:tplc="1F1CE90A">
      <w:numFmt w:val="bullet"/>
      <w:lvlText w:val="•"/>
      <w:lvlJc w:val="left"/>
      <w:pPr>
        <w:ind w:left="3358" w:hanging="210"/>
      </w:pPr>
      <w:rPr>
        <w:rFonts w:hint="default"/>
      </w:rPr>
    </w:lvl>
    <w:lvl w:ilvl="8" w:tplc="D046903A">
      <w:numFmt w:val="bullet"/>
      <w:lvlText w:val="•"/>
      <w:lvlJc w:val="left"/>
      <w:pPr>
        <w:ind w:left="3786" w:hanging="210"/>
      </w:pPr>
      <w:rPr>
        <w:rFonts w:hint="default"/>
      </w:rPr>
    </w:lvl>
  </w:abstractNum>
  <w:abstractNum w:abstractNumId="36">
    <w:nsid w:val="218765FE"/>
    <w:multiLevelType w:val="hybridMultilevel"/>
    <w:tmpl w:val="F8FA58A0"/>
    <w:lvl w:ilvl="0" w:tplc="5D864374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2CA4059A">
      <w:numFmt w:val="bullet"/>
      <w:lvlText w:val="•"/>
      <w:lvlJc w:val="left"/>
      <w:pPr>
        <w:ind w:left="790" w:hanging="210"/>
      </w:pPr>
      <w:rPr>
        <w:rFonts w:hint="default"/>
      </w:rPr>
    </w:lvl>
    <w:lvl w:ilvl="2" w:tplc="343064BE">
      <w:numFmt w:val="bullet"/>
      <w:lvlText w:val="•"/>
      <w:lvlJc w:val="left"/>
      <w:pPr>
        <w:ind w:left="1221" w:hanging="210"/>
      </w:pPr>
      <w:rPr>
        <w:rFonts w:hint="default"/>
      </w:rPr>
    </w:lvl>
    <w:lvl w:ilvl="3" w:tplc="66506A3E">
      <w:numFmt w:val="bullet"/>
      <w:lvlText w:val="•"/>
      <w:lvlJc w:val="left"/>
      <w:pPr>
        <w:ind w:left="1651" w:hanging="210"/>
      </w:pPr>
      <w:rPr>
        <w:rFonts w:hint="default"/>
      </w:rPr>
    </w:lvl>
    <w:lvl w:ilvl="4" w:tplc="68701682">
      <w:numFmt w:val="bullet"/>
      <w:lvlText w:val="•"/>
      <w:lvlJc w:val="left"/>
      <w:pPr>
        <w:ind w:left="2082" w:hanging="210"/>
      </w:pPr>
      <w:rPr>
        <w:rFonts w:hint="default"/>
      </w:rPr>
    </w:lvl>
    <w:lvl w:ilvl="5" w:tplc="C450A72E">
      <w:numFmt w:val="bullet"/>
      <w:lvlText w:val="•"/>
      <w:lvlJc w:val="left"/>
      <w:pPr>
        <w:ind w:left="2512" w:hanging="210"/>
      </w:pPr>
      <w:rPr>
        <w:rFonts w:hint="default"/>
      </w:rPr>
    </w:lvl>
    <w:lvl w:ilvl="6" w:tplc="3AC041C2">
      <w:numFmt w:val="bullet"/>
      <w:lvlText w:val="•"/>
      <w:lvlJc w:val="left"/>
      <w:pPr>
        <w:ind w:left="2943" w:hanging="210"/>
      </w:pPr>
      <w:rPr>
        <w:rFonts w:hint="default"/>
      </w:rPr>
    </w:lvl>
    <w:lvl w:ilvl="7" w:tplc="287EE0AC">
      <w:numFmt w:val="bullet"/>
      <w:lvlText w:val="•"/>
      <w:lvlJc w:val="left"/>
      <w:pPr>
        <w:ind w:left="3373" w:hanging="210"/>
      </w:pPr>
      <w:rPr>
        <w:rFonts w:hint="default"/>
      </w:rPr>
    </w:lvl>
    <w:lvl w:ilvl="8" w:tplc="A01E09D2">
      <w:numFmt w:val="bullet"/>
      <w:lvlText w:val="•"/>
      <w:lvlJc w:val="left"/>
      <w:pPr>
        <w:ind w:left="3804" w:hanging="210"/>
      </w:pPr>
      <w:rPr>
        <w:rFonts w:hint="default"/>
      </w:rPr>
    </w:lvl>
  </w:abstractNum>
  <w:abstractNum w:abstractNumId="37">
    <w:nsid w:val="23286828"/>
    <w:multiLevelType w:val="hybridMultilevel"/>
    <w:tmpl w:val="05B0A8FA"/>
    <w:lvl w:ilvl="0" w:tplc="2A4031B8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DD6E75E8">
      <w:numFmt w:val="bullet"/>
      <w:lvlText w:val="•"/>
      <w:lvlJc w:val="left"/>
      <w:pPr>
        <w:ind w:left="789" w:hanging="210"/>
      </w:pPr>
      <w:rPr>
        <w:rFonts w:hint="default"/>
      </w:rPr>
    </w:lvl>
    <w:lvl w:ilvl="2" w:tplc="BDE81B8A">
      <w:numFmt w:val="bullet"/>
      <w:lvlText w:val="•"/>
      <w:lvlJc w:val="left"/>
      <w:pPr>
        <w:ind w:left="1219" w:hanging="210"/>
      </w:pPr>
      <w:rPr>
        <w:rFonts w:hint="default"/>
      </w:rPr>
    </w:lvl>
    <w:lvl w:ilvl="3" w:tplc="DE2CBE08">
      <w:numFmt w:val="bullet"/>
      <w:lvlText w:val="•"/>
      <w:lvlJc w:val="left"/>
      <w:pPr>
        <w:ind w:left="1649" w:hanging="210"/>
      </w:pPr>
      <w:rPr>
        <w:rFonts w:hint="default"/>
      </w:rPr>
    </w:lvl>
    <w:lvl w:ilvl="4" w:tplc="C5A00D74">
      <w:numFmt w:val="bullet"/>
      <w:lvlText w:val="•"/>
      <w:lvlJc w:val="left"/>
      <w:pPr>
        <w:ind w:left="2078" w:hanging="210"/>
      </w:pPr>
      <w:rPr>
        <w:rFonts w:hint="default"/>
      </w:rPr>
    </w:lvl>
    <w:lvl w:ilvl="5" w:tplc="8DB035F8">
      <w:numFmt w:val="bullet"/>
      <w:lvlText w:val="•"/>
      <w:lvlJc w:val="left"/>
      <w:pPr>
        <w:ind w:left="2508" w:hanging="210"/>
      </w:pPr>
      <w:rPr>
        <w:rFonts w:hint="default"/>
      </w:rPr>
    </w:lvl>
    <w:lvl w:ilvl="6" w:tplc="EF90FC46">
      <w:numFmt w:val="bullet"/>
      <w:lvlText w:val="•"/>
      <w:lvlJc w:val="left"/>
      <w:pPr>
        <w:ind w:left="2938" w:hanging="210"/>
      </w:pPr>
      <w:rPr>
        <w:rFonts w:hint="default"/>
      </w:rPr>
    </w:lvl>
    <w:lvl w:ilvl="7" w:tplc="B420B89C">
      <w:numFmt w:val="bullet"/>
      <w:lvlText w:val="•"/>
      <w:lvlJc w:val="left"/>
      <w:pPr>
        <w:ind w:left="3367" w:hanging="210"/>
      </w:pPr>
      <w:rPr>
        <w:rFonts w:hint="default"/>
      </w:rPr>
    </w:lvl>
    <w:lvl w:ilvl="8" w:tplc="BB10EF96">
      <w:numFmt w:val="bullet"/>
      <w:lvlText w:val="•"/>
      <w:lvlJc w:val="left"/>
      <w:pPr>
        <w:ind w:left="3797" w:hanging="210"/>
      </w:pPr>
      <w:rPr>
        <w:rFonts w:hint="default"/>
      </w:rPr>
    </w:lvl>
  </w:abstractNum>
  <w:abstractNum w:abstractNumId="38">
    <w:nsid w:val="24D07D67"/>
    <w:multiLevelType w:val="hybridMultilevel"/>
    <w:tmpl w:val="6F28B472"/>
    <w:lvl w:ilvl="0" w:tplc="248A055E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5770F272">
      <w:numFmt w:val="bullet"/>
      <w:lvlText w:val="•"/>
      <w:lvlJc w:val="left"/>
      <w:pPr>
        <w:ind w:left="788" w:hanging="210"/>
      </w:pPr>
      <w:rPr>
        <w:rFonts w:hint="default"/>
      </w:rPr>
    </w:lvl>
    <w:lvl w:ilvl="2" w:tplc="97BC8250">
      <w:numFmt w:val="bullet"/>
      <w:lvlText w:val="•"/>
      <w:lvlJc w:val="left"/>
      <w:pPr>
        <w:ind w:left="1216" w:hanging="210"/>
      </w:pPr>
      <w:rPr>
        <w:rFonts w:hint="default"/>
      </w:rPr>
    </w:lvl>
    <w:lvl w:ilvl="3" w:tplc="C186D7D0">
      <w:numFmt w:val="bullet"/>
      <w:lvlText w:val="•"/>
      <w:lvlJc w:val="left"/>
      <w:pPr>
        <w:ind w:left="1644" w:hanging="210"/>
      </w:pPr>
      <w:rPr>
        <w:rFonts w:hint="default"/>
      </w:rPr>
    </w:lvl>
    <w:lvl w:ilvl="4" w:tplc="D66ED55E">
      <w:numFmt w:val="bullet"/>
      <w:lvlText w:val="•"/>
      <w:lvlJc w:val="left"/>
      <w:pPr>
        <w:ind w:left="2073" w:hanging="210"/>
      </w:pPr>
      <w:rPr>
        <w:rFonts w:hint="default"/>
      </w:rPr>
    </w:lvl>
    <w:lvl w:ilvl="5" w:tplc="354AB9D4">
      <w:numFmt w:val="bullet"/>
      <w:lvlText w:val="•"/>
      <w:lvlJc w:val="left"/>
      <w:pPr>
        <w:ind w:left="2501" w:hanging="210"/>
      </w:pPr>
      <w:rPr>
        <w:rFonts w:hint="default"/>
      </w:rPr>
    </w:lvl>
    <w:lvl w:ilvl="6" w:tplc="993882E4">
      <w:numFmt w:val="bullet"/>
      <w:lvlText w:val="•"/>
      <w:lvlJc w:val="left"/>
      <w:pPr>
        <w:ind w:left="2929" w:hanging="210"/>
      </w:pPr>
      <w:rPr>
        <w:rFonts w:hint="default"/>
      </w:rPr>
    </w:lvl>
    <w:lvl w:ilvl="7" w:tplc="F4BC5BAE">
      <w:numFmt w:val="bullet"/>
      <w:lvlText w:val="•"/>
      <w:lvlJc w:val="left"/>
      <w:pPr>
        <w:ind w:left="3358" w:hanging="210"/>
      </w:pPr>
      <w:rPr>
        <w:rFonts w:hint="default"/>
      </w:rPr>
    </w:lvl>
    <w:lvl w:ilvl="8" w:tplc="75547D3E">
      <w:numFmt w:val="bullet"/>
      <w:lvlText w:val="•"/>
      <w:lvlJc w:val="left"/>
      <w:pPr>
        <w:ind w:left="3786" w:hanging="210"/>
      </w:pPr>
      <w:rPr>
        <w:rFonts w:hint="default"/>
      </w:rPr>
    </w:lvl>
  </w:abstractNum>
  <w:abstractNum w:abstractNumId="39">
    <w:nsid w:val="2651210B"/>
    <w:multiLevelType w:val="hybridMultilevel"/>
    <w:tmpl w:val="D3FAB562"/>
    <w:lvl w:ilvl="0" w:tplc="0C487236">
      <w:numFmt w:val="bullet"/>
      <w:lvlText w:val="–"/>
      <w:lvlJc w:val="left"/>
      <w:pPr>
        <w:ind w:left="354" w:hanging="209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0C543518">
      <w:numFmt w:val="bullet"/>
      <w:lvlText w:val="•"/>
      <w:lvlJc w:val="left"/>
      <w:pPr>
        <w:ind w:left="791" w:hanging="209"/>
      </w:pPr>
      <w:rPr>
        <w:rFonts w:hint="default"/>
      </w:rPr>
    </w:lvl>
    <w:lvl w:ilvl="2" w:tplc="57001216">
      <w:numFmt w:val="bullet"/>
      <w:lvlText w:val="•"/>
      <w:lvlJc w:val="left"/>
      <w:pPr>
        <w:ind w:left="1222" w:hanging="209"/>
      </w:pPr>
      <w:rPr>
        <w:rFonts w:hint="default"/>
      </w:rPr>
    </w:lvl>
    <w:lvl w:ilvl="3" w:tplc="311ECAF2">
      <w:numFmt w:val="bullet"/>
      <w:lvlText w:val="•"/>
      <w:lvlJc w:val="left"/>
      <w:pPr>
        <w:ind w:left="1653" w:hanging="209"/>
      </w:pPr>
      <w:rPr>
        <w:rFonts w:hint="default"/>
      </w:rPr>
    </w:lvl>
    <w:lvl w:ilvl="4" w:tplc="30CA2BBC">
      <w:numFmt w:val="bullet"/>
      <w:lvlText w:val="•"/>
      <w:lvlJc w:val="left"/>
      <w:pPr>
        <w:ind w:left="2084" w:hanging="209"/>
      </w:pPr>
      <w:rPr>
        <w:rFonts w:hint="default"/>
      </w:rPr>
    </w:lvl>
    <w:lvl w:ilvl="5" w:tplc="3C424262">
      <w:numFmt w:val="bullet"/>
      <w:lvlText w:val="•"/>
      <w:lvlJc w:val="left"/>
      <w:pPr>
        <w:ind w:left="2516" w:hanging="209"/>
      </w:pPr>
      <w:rPr>
        <w:rFonts w:hint="default"/>
      </w:rPr>
    </w:lvl>
    <w:lvl w:ilvl="6" w:tplc="2D64B04A">
      <w:numFmt w:val="bullet"/>
      <w:lvlText w:val="•"/>
      <w:lvlJc w:val="left"/>
      <w:pPr>
        <w:ind w:left="2947" w:hanging="209"/>
      </w:pPr>
      <w:rPr>
        <w:rFonts w:hint="default"/>
      </w:rPr>
    </w:lvl>
    <w:lvl w:ilvl="7" w:tplc="A5680AF8">
      <w:numFmt w:val="bullet"/>
      <w:lvlText w:val="•"/>
      <w:lvlJc w:val="left"/>
      <w:pPr>
        <w:ind w:left="3378" w:hanging="209"/>
      </w:pPr>
      <w:rPr>
        <w:rFonts w:hint="default"/>
      </w:rPr>
    </w:lvl>
    <w:lvl w:ilvl="8" w:tplc="41B4FB5C">
      <w:numFmt w:val="bullet"/>
      <w:lvlText w:val="•"/>
      <w:lvlJc w:val="left"/>
      <w:pPr>
        <w:ind w:left="3809" w:hanging="209"/>
      </w:pPr>
      <w:rPr>
        <w:rFonts w:hint="default"/>
      </w:rPr>
    </w:lvl>
  </w:abstractNum>
  <w:abstractNum w:abstractNumId="40">
    <w:nsid w:val="26E26831"/>
    <w:multiLevelType w:val="hybridMultilevel"/>
    <w:tmpl w:val="E77AF630"/>
    <w:lvl w:ilvl="0" w:tplc="443AD6FA">
      <w:numFmt w:val="bullet"/>
      <w:lvlText w:val="–"/>
      <w:lvlJc w:val="left"/>
      <w:pPr>
        <w:ind w:left="363" w:hanging="209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B9C2E4C6">
      <w:numFmt w:val="bullet"/>
      <w:lvlText w:val="•"/>
      <w:lvlJc w:val="left"/>
      <w:pPr>
        <w:ind w:left="789" w:hanging="209"/>
      </w:pPr>
      <w:rPr>
        <w:rFonts w:hint="default"/>
      </w:rPr>
    </w:lvl>
    <w:lvl w:ilvl="2" w:tplc="FAEE439C">
      <w:numFmt w:val="bullet"/>
      <w:lvlText w:val="•"/>
      <w:lvlJc w:val="left"/>
      <w:pPr>
        <w:ind w:left="1219" w:hanging="209"/>
      </w:pPr>
      <w:rPr>
        <w:rFonts w:hint="default"/>
      </w:rPr>
    </w:lvl>
    <w:lvl w:ilvl="3" w:tplc="349009D4">
      <w:numFmt w:val="bullet"/>
      <w:lvlText w:val="•"/>
      <w:lvlJc w:val="left"/>
      <w:pPr>
        <w:ind w:left="1649" w:hanging="209"/>
      </w:pPr>
      <w:rPr>
        <w:rFonts w:hint="default"/>
      </w:rPr>
    </w:lvl>
    <w:lvl w:ilvl="4" w:tplc="7E786800">
      <w:numFmt w:val="bullet"/>
      <w:lvlText w:val="•"/>
      <w:lvlJc w:val="left"/>
      <w:pPr>
        <w:ind w:left="2078" w:hanging="209"/>
      </w:pPr>
      <w:rPr>
        <w:rFonts w:hint="default"/>
      </w:rPr>
    </w:lvl>
    <w:lvl w:ilvl="5" w:tplc="57B093FC">
      <w:numFmt w:val="bullet"/>
      <w:lvlText w:val="•"/>
      <w:lvlJc w:val="left"/>
      <w:pPr>
        <w:ind w:left="2508" w:hanging="209"/>
      </w:pPr>
      <w:rPr>
        <w:rFonts w:hint="default"/>
      </w:rPr>
    </w:lvl>
    <w:lvl w:ilvl="6" w:tplc="CBF28CE6">
      <w:numFmt w:val="bullet"/>
      <w:lvlText w:val="•"/>
      <w:lvlJc w:val="left"/>
      <w:pPr>
        <w:ind w:left="2938" w:hanging="209"/>
      </w:pPr>
      <w:rPr>
        <w:rFonts w:hint="default"/>
      </w:rPr>
    </w:lvl>
    <w:lvl w:ilvl="7" w:tplc="BBFE761A">
      <w:numFmt w:val="bullet"/>
      <w:lvlText w:val="•"/>
      <w:lvlJc w:val="left"/>
      <w:pPr>
        <w:ind w:left="3367" w:hanging="209"/>
      </w:pPr>
      <w:rPr>
        <w:rFonts w:hint="default"/>
      </w:rPr>
    </w:lvl>
    <w:lvl w:ilvl="8" w:tplc="4B8CBE5C">
      <w:numFmt w:val="bullet"/>
      <w:lvlText w:val="•"/>
      <w:lvlJc w:val="left"/>
      <w:pPr>
        <w:ind w:left="3797" w:hanging="209"/>
      </w:pPr>
      <w:rPr>
        <w:rFonts w:hint="default"/>
      </w:rPr>
    </w:lvl>
  </w:abstractNum>
  <w:abstractNum w:abstractNumId="41">
    <w:nsid w:val="26E54E04"/>
    <w:multiLevelType w:val="hybridMultilevel"/>
    <w:tmpl w:val="51DA9B74"/>
    <w:lvl w:ilvl="0" w:tplc="43581250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0E9848B8">
      <w:numFmt w:val="bullet"/>
      <w:lvlText w:val="•"/>
      <w:lvlJc w:val="left"/>
      <w:pPr>
        <w:ind w:left="788" w:hanging="210"/>
      </w:pPr>
      <w:rPr>
        <w:rFonts w:hint="default"/>
      </w:rPr>
    </w:lvl>
    <w:lvl w:ilvl="2" w:tplc="4FDE9170">
      <w:numFmt w:val="bullet"/>
      <w:lvlText w:val="•"/>
      <w:lvlJc w:val="left"/>
      <w:pPr>
        <w:ind w:left="1216" w:hanging="210"/>
      </w:pPr>
      <w:rPr>
        <w:rFonts w:hint="default"/>
      </w:rPr>
    </w:lvl>
    <w:lvl w:ilvl="3" w:tplc="042EC288">
      <w:numFmt w:val="bullet"/>
      <w:lvlText w:val="•"/>
      <w:lvlJc w:val="left"/>
      <w:pPr>
        <w:ind w:left="1644" w:hanging="210"/>
      </w:pPr>
      <w:rPr>
        <w:rFonts w:hint="default"/>
      </w:rPr>
    </w:lvl>
    <w:lvl w:ilvl="4" w:tplc="57942134">
      <w:numFmt w:val="bullet"/>
      <w:lvlText w:val="•"/>
      <w:lvlJc w:val="left"/>
      <w:pPr>
        <w:ind w:left="2073" w:hanging="210"/>
      </w:pPr>
      <w:rPr>
        <w:rFonts w:hint="default"/>
      </w:rPr>
    </w:lvl>
    <w:lvl w:ilvl="5" w:tplc="2C46E504">
      <w:numFmt w:val="bullet"/>
      <w:lvlText w:val="•"/>
      <w:lvlJc w:val="left"/>
      <w:pPr>
        <w:ind w:left="2501" w:hanging="210"/>
      </w:pPr>
      <w:rPr>
        <w:rFonts w:hint="default"/>
      </w:rPr>
    </w:lvl>
    <w:lvl w:ilvl="6" w:tplc="7C52EED2">
      <w:numFmt w:val="bullet"/>
      <w:lvlText w:val="•"/>
      <w:lvlJc w:val="left"/>
      <w:pPr>
        <w:ind w:left="2929" w:hanging="210"/>
      </w:pPr>
      <w:rPr>
        <w:rFonts w:hint="default"/>
      </w:rPr>
    </w:lvl>
    <w:lvl w:ilvl="7" w:tplc="B7AA8C60">
      <w:numFmt w:val="bullet"/>
      <w:lvlText w:val="•"/>
      <w:lvlJc w:val="left"/>
      <w:pPr>
        <w:ind w:left="3358" w:hanging="210"/>
      </w:pPr>
      <w:rPr>
        <w:rFonts w:hint="default"/>
      </w:rPr>
    </w:lvl>
    <w:lvl w:ilvl="8" w:tplc="9FAAAE9E">
      <w:numFmt w:val="bullet"/>
      <w:lvlText w:val="•"/>
      <w:lvlJc w:val="left"/>
      <w:pPr>
        <w:ind w:left="3786" w:hanging="210"/>
      </w:pPr>
      <w:rPr>
        <w:rFonts w:hint="default"/>
      </w:rPr>
    </w:lvl>
  </w:abstractNum>
  <w:abstractNum w:abstractNumId="42">
    <w:nsid w:val="26FA0F3B"/>
    <w:multiLevelType w:val="hybridMultilevel"/>
    <w:tmpl w:val="DC52C298"/>
    <w:lvl w:ilvl="0" w:tplc="D56E61B8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52F4C542">
      <w:numFmt w:val="bullet"/>
      <w:lvlText w:val="•"/>
      <w:lvlJc w:val="left"/>
      <w:pPr>
        <w:ind w:left="790" w:hanging="210"/>
      </w:pPr>
      <w:rPr>
        <w:rFonts w:hint="default"/>
      </w:rPr>
    </w:lvl>
    <w:lvl w:ilvl="2" w:tplc="21A64792">
      <w:numFmt w:val="bullet"/>
      <w:lvlText w:val="•"/>
      <w:lvlJc w:val="left"/>
      <w:pPr>
        <w:ind w:left="1221" w:hanging="210"/>
      </w:pPr>
      <w:rPr>
        <w:rFonts w:hint="default"/>
      </w:rPr>
    </w:lvl>
    <w:lvl w:ilvl="3" w:tplc="2F80C660">
      <w:numFmt w:val="bullet"/>
      <w:lvlText w:val="•"/>
      <w:lvlJc w:val="left"/>
      <w:pPr>
        <w:ind w:left="1651" w:hanging="210"/>
      </w:pPr>
      <w:rPr>
        <w:rFonts w:hint="default"/>
      </w:rPr>
    </w:lvl>
    <w:lvl w:ilvl="4" w:tplc="C3344518">
      <w:numFmt w:val="bullet"/>
      <w:lvlText w:val="•"/>
      <w:lvlJc w:val="left"/>
      <w:pPr>
        <w:ind w:left="2082" w:hanging="210"/>
      </w:pPr>
      <w:rPr>
        <w:rFonts w:hint="default"/>
      </w:rPr>
    </w:lvl>
    <w:lvl w:ilvl="5" w:tplc="29840DAA">
      <w:numFmt w:val="bullet"/>
      <w:lvlText w:val="•"/>
      <w:lvlJc w:val="left"/>
      <w:pPr>
        <w:ind w:left="2512" w:hanging="210"/>
      </w:pPr>
      <w:rPr>
        <w:rFonts w:hint="default"/>
      </w:rPr>
    </w:lvl>
    <w:lvl w:ilvl="6" w:tplc="9628F6EE">
      <w:numFmt w:val="bullet"/>
      <w:lvlText w:val="•"/>
      <w:lvlJc w:val="left"/>
      <w:pPr>
        <w:ind w:left="2943" w:hanging="210"/>
      </w:pPr>
      <w:rPr>
        <w:rFonts w:hint="default"/>
      </w:rPr>
    </w:lvl>
    <w:lvl w:ilvl="7" w:tplc="C53C3C5C">
      <w:numFmt w:val="bullet"/>
      <w:lvlText w:val="•"/>
      <w:lvlJc w:val="left"/>
      <w:pPr>
        <w:ind w:left="3373" w:hanging="210"/>
      </w:pPr>
      <w:rPr>
        <w:rFonts w:hint="default"/>
      </w:rPr>
    </w:lvl>
    <w:lvl w:ilvl="8" w:tplc="15D29BE0">
      <w:numFmt w:val="bullet"/>
      <w:lvlText w:val="•"/>
      <w:lvlJc w:val="left"/>
      <w:pPr>
        <w:ind w:left="3804" w:hanging="210"/>
      </w:pPr>
      <w:rPr>
        <w:rFonts w:hint="default"/>
      </w:rPr>
    </w:lvl>
  </w:abstractNum>
  <w:abstractNum w:abstractNumId="43">
    <w:nsid w:val="27076C6E"/>
    <w:multiLevelType w:val="hybridMultilevel"/>
    <w:tmpl w:val="085AE268"/>
    <w:lvl w:ilvl="0" w:tplc="4A923C3E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A11C1642">
      <w:numFmt w:val="bullet"/>
      <w:lvlText w:val="•"/>
      <w:lvlJc w:val="left"/>
      <w:pPr>
        <w:ind w:left="792" w:hanging="210"/>
      </w:pPr>
      <w:rPr>
        <w:rFonts w:hint="default"/>
      </w:rPr>
    </w:lvl>
    <w:lvl w:ilvl="2" w:tplc="4F82944A">
      <w:numFmt w:val="bullet"/>
      <w:lvlText w:val="•"/>
      <w:lvlJc w:val="left"/>
      <w:pPr>
        <w:ind w:left="1225" w:hanging="210"/>
      </w:pPr>
      <w:rPr>
        <w:rFonts w:hint="default"/>
      </w:rPr>
    </w:lvl>
    <w:lvl w:ilvl="3" w:tplc="81EA7F2E">
      <w:numFmt w:val="bullet"/>
      <w:lvlText w:val="•"/>
      <w:lvlJc w:val="left"/>
      <w:pPr>
        <w:ind w:left="1657" w:hanging="210"/>
      </w:pPr>
      <w:rPr>
        <w:rFonts w:hint="default"/>
      </w:rPr>
    </w:lvl>
    <w:lvl w:ilvl="4" w:tplc="84EA7B3C">
      <w:numFmt w:val="bullet"/>
      <w:lvlText w:val="•"/>
      <w:lvlJc w:val="left"/>
      <w:pPr>
        <w:ind w:left="2090" w:hanging="210"/>
      </w:pPr>
      <w:rPr>
        <w:rFonts w:hint="default"/>
      </w:rPr>
    </w:lvl>
    <w:lvl w:ilvl="5" w:tplc="43B4D090">
      <w:numFmt w:val="bullet"/>
      <w:lvlText w:val="•"/>
      <w:lvlJc w:val="left"/>
      <w:pPr>
        <w:ind w:left="2523" w:hanging="210"/>
      </w:pPr>
      <w:rPr>
        <w:rFonts w:hint="default"/>
      </w:rPr>
    </w:lvl>
    <w:lvl w:ilvl="6" w:tplc="BB58C9BA">
      <w:numFmt w:val="bullet"/>
      <w:lvlText w:val="•"/>
      <w:lvlJc w:val="left"/>
      <w:pPr>
        <w:ind w:left="2955" w:hanging="210"/>
      </w:pPr>
      <w:rPr>
        <w:rFonts w:hint="default"/>
      </w:rPr>
    </w:lvl>
    <w:lvl w:ilvl="7" w:tplc="891EA570">
      <w:numFmt w:val="bullet"/>
      <w:lvlText w:val="•"/>
      <w:lvlJc w:val="left"/>
      <w:pPr>
        <w:ind w:left="3388" w:hanging="210"/>
      </w:pPr>
      <w:rPr>
        <w:rFonts w:hint="default"/>
      </w:rPr>
    </w:lvl>
    <w:lvl w:ilvl="8" w:tplc="3224DEF8">
      <w:numFmt w:val="bullet"/>
      <w:lvlText w:val="•"/>
      <w:lvlJc w:val="left"/>
      <w:pPr>
        <w:ind w:left="3820" w:hanging="210"/>
      </w:pPr>
      <w:rPr>
        <w:rFonts w:hint="default"/>
      </w:rPr>
    </w:lvl>
  </w:abstractNum>
  <w:abstractNum w:abstractNumId="44">
    <w:nsid w:val="288068B0"/>
    <w:multiLevelType w:val="hybridMultilevel"/>
    <w:tmpl w:val="D850067C"/>
    <w:lvl w:ilvl="0" w:tplc="19486084">
      <w:numFmt w:val="bullet"/>
      <w:lvlText w:val="–"/>
      <w:lvlJc w:val="left"/>
      <w:pPr>
        <w:ind w:left="363" w:hanging="209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100274AA">
      <w:numFmt w:val="bullet"/>
      <w:lvlText w:val="•"/>
      <w:lvlJc w:val="left"/>
      <w:pPr>
        <w:ind w:left="790" w:hanging="209"/>
      </w:pPr>
      <w:rPr>
        <w:rFonts w:hint="default"/>
      </w:rPr>
    </w:lvl>
    <w:lvl w:ilvl="2" w:tplc="02247980">
      <w:numFmt w:val="bullet"/>
      <w:lvlText w:val="•"/>
      <w:lvlJc w:val="left"/>
      <w:pPr>
        <w:ind w:left="1220" w:hanging="209"/>
      </w:pPr>
      <w:rPr>
        <w:rFonts w:hint="default"/>
      </w:rPr>
    </w:lvl>
    <w:lvl w:ilvl="3" w:tplc="AB14C7A4">
      <w:numFmt w:val="bullet"/>
      <w:lvlText w:val="•"/>
      <w:lvlJc w:val="left"/>
      <w:pPr>
        <w:ind w:left="1651" w:hanging="209"/>
      </w:pPr>
      <w:rPr>
        <w:rFonts w:hint="default"/>
      </w:rPr>
    </w:lvl>
    <w:lvl w:ilvl="4" w:tplc="93F8225E">
      <w:numFmt w:val="bullet"/>
      <w:lvlText w:val="•"/>
      <w:lvlJc w:val="left"/>
      <w:pPr>
        <w:ind w:left="2081" w:hanging="209"/>
      </w:pPr>
      <w:rPr>
        <w:rFonts w:hint="default"/>
      </w:rPr>
    </w:lvl>
    <w:lvl w:ilvl="5" w:tplc="F66C454A">
      <w:numFmt w:val="bullet"/>
      <w:lvlText w:val="•"/>
      <w:lvlJc w:val="left"/>
      <w:pPr>
        <w:ind w:left="2512" w:hanging="209"/>
      </w:pPr>
      <w:rPr>
        <w:rFonts w:hint="default"/>
      </w:rPr>
    </w:lvl>
    <w:lvl w:ilvl="6" w:tplc="7CB6BF20">
      <w:numFmt w:val="bullet"/>
      <w:lvlText w:val="•"/>
      <w:lvlJc w:val="left"/>
      <w:pPr>
        <w:ind w:left="2942" w:hanging="209"/>
      </w:pPr>
      <w:rPr>
        <w:rFonts w:hint="default"/>
      </w:rPr>
    </w:lvl>
    <w:lvl w:ilvl="7" w:tplc="DAB6376E">
      <w:numFmt w:val="bullet"/>
      <w:lvlText w:val="•"/>
      <w:lvlJc w:val="left"/>
      <w:pPr>
        <w:ind w:left="3372" w:hanging="209"/>
      </w:pPr>
      <w:rPr>
        <w:rFonts w:hint="default"/>
      </w:rPr>
    </w:lvl>
    <w:lvl w:ilvl="8" w:tplc="EA0A27C4">
      <w:numFmt w:val="bullet"/>
      <w:lvlText w:val="•"/>
      <w:lvlJc w:val="left"/>
      <w:pPr>
        <w:ind w:left="3803" w:hanging="209"/>
      </w:pPr>
      <w:rPr>
        <w:rFonts w:hint="default"/>
      </w:rPr>
    </w:lvl>
  </w:abstractNum>
  <w:abstractNum w:abstractNumId="45">
    <w:nsid w:val="28923327"/>
    <w:multiLevelType w:val="hybridMultilevel"/>
    <w:tmpl w:val="1EB69B64"/>
    <w:lvl w:ilvl="0" w:tplc="CB88DBC4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87FEC016">
      <w:numFmt w:val="bullet"/>
      <w:lvlText w:val="•"/>
      <w:lvlJc w:val="left"/>
      <w:pPr>
        <w:ind w:left="790" w:hanging="210"/>
      </w:pPr>
      <w:rPr>
        <w:rFonts w:hint="default"/>
      </w:rPr>
    </w:lvl>
    <w:lvl w:ilvl="2" w:tplc="88DA9184">
      <w:numFmt w:val="bullet"/>
      <w:lvlText w:val="•"/>
      <w:lvlJc w:val="left"/>
      <w:pPr>
        <w:ind w:left="1221" w:hanging="210"/>
      </w:pPr>
      <w:rPr>
        <w:rFonts w:hint="default"/>
      </w:rPr>
    </w:lvl>
    <w:lvl w:ilvl="3" w:tplc="0CC4F636">
      <w:numFmt w:val="bullet"/>
      <w:lvlText w:val="•"/>
      <w:lvlJc w:val="left"/>
      <w:pPr>
        <w:ind w:left="1651" w:hanging="210"/>
      </w:pPr>
      <w:rPr>
        <w:rFonts w:hint="default"/>
      </w:rPr>
    </w:lvl>
    <w:lvl w:ilvl="4" w:tplc="39F27AD4">
      <w:numFmt w:val="bullet"/>
      <w:lvlText w:val="•"/>
      <w:lvlJc w:val="left"/>
      <w:pPr>
        <w:ind w:left="2082" w:hanging="210"/>
      </w:pPr>
      <w:rPr>
        <w:rFonts w:hint="default"/>
      </w:rPr>
    </w:lvl>
    <w:lvl w:ilvl="5" w:tplc="AFF0266A">
      <w:numFmt w:val="bullet"/>
      <w:lvlText w:val="•"/>
      <w:lvlJc w:val="left"/>
      <w:pPr>
        <w:ind w:left="2512" w:hanging="210"/>
      </w:pPr>
      <w:rPr>
        <w:rFonts w:hint="default"/>
      </w:rPr>
    </w:lvl>
    <w:lvl w:ilvl="6" w:tplc="25F46F84">
      <w:numFmt w:val="bullet"/>
      <w:lvlText w:val="•"/>
      <w:lvlJc w:val="left"/>
      <w:pPr>
        <w:ind w:left="2943" w:hanging="210"/>
      </w:pPr>
      <w:rPr>
        <w:rFonts w:hint="default"/>
      </w:rPr>
    </w:lvl>
    <w:lvl w:ilvl="7" w:tplc="B9A0A8BA">
      <w:numFmt w:val="bullet"/>
      <w:lvlText w:val="•"/>
      <w:lvlJc w:val="left"/>
      <w:pPr>
        <w:ind w:left="3373" w:hanging="210"/>
      </w:pPr>
      <w:rPr>
        <w:rFonts w:hint="default"/>
      </w:rPr>
    </w:lvl>
    <w:lvl w:ilvl="8" w:tplc="58E6ED12">
      <w:numFmt w:val="bullet"/>
      <w:lvlText w:val="•"/>
      <w:lvlJc w:val="left"/>
      <w:pPr>
        <w:ind w:left="3804" w:hanging="210"/>
      </w:pPr>
      <w:rPr>
        <w:rFonts w:hint="default"/>
      </w:rPr>
    </w:lvl>
  </w:abstractNum>
  <w:abstractNum w:abstractNumId="46">
    <w:nsid w:val="293507BC"/>
    <w:multiLevelType w:val="hybridMultilevel"/>
    <w:tmpl w:val="BB10F022"/>
    <w:lvl w:ilvl="0" w:tplc="096819D6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8B90886A">
      <w:numFmt w:val="bullet"/>
      <w:lvlText w:val="•"/>
      <w:lvlJc w:val="left"/>
      <w:pPr>
        <w:ind w:left="788" w:hanging="210"/>
      </w:pPr>
      <w:rPr>
        <w:rFonts w:hint="default"/>
      </w:rPr>
    </w:lvl>
    <w:lvl w:ilvl="2" w:tplc="B010E1C2">
      <w:numFmt w:val="bullet"/>
      <w:lvlText w:val="•"/>
      <w:lvlJc w:val="left"/>
      <w:pPr>
        <w:ind w:left="1216" w:hanging="210"/>
      </w:pPr>
      <w:rPr>
        <w:rFonts w:hint="default"/>
      </w:rPr>
    </w:lvl>
    <w:lvl w:ilvl="3" w:tplc="812C1258">
      <w:numFmt w:val="bullet"/>
      <w:lvlText w:val="•"/>
      <w:lvlJc w:val="left"/>
      <w:pPr>
        <w:ind w:left="1644" w:hanging="210"/>
      </w:pPr>
      <w:rPr>
        <w:rFonts w:hint="default"/>
      </w:rPr>
    </w:lvl>
    <w:lvl w:ilvl="4" w:tplc="1038B038">
      <w:numFmt w:val="bullet"/>
      <w:lvlText w:val="•"/>
      <w:lvlJc w:val="left"/>
      <w:pPr>
        <w:ind w:left="2073" w:hanging="210"/>
      </w:pPr>
      <w:rPr>
        <w:rFonts w:hint="default"/>
      </w:rPr>
    </w:lvl>
    <w:lvl w:ilvl="5" w:tplc="BFF466BA">
      <w:numFmt w:val="bullet"/>
      <w:lvlText w:val="•"/>
      <w:lvlJc w:val="left"/>
      <w:pPr>
        <w:ind w:left="2501" w:hanging="210"/>
      </w:pPr>
      <w:rPr>
        <w:rFonts w:hint="default"/>
      </w:rPr>
    </w:lvl>
    <w:lvl w:ilvl="6" w:tplc="5F0CDE44">
      <w:numFmt w:val="bullet"/>
      <w:lvlText w:val="•"/>
      <w:lvlJc w:val="left"/>
      <w:pPr>
        <w:ind w:left="2929" w:hanging="210"/>
      </w:pPr>
      <w:rPr>
        <w:rFonts w:hint="default"/>
      </w:rPr>
    </w:lvl>
    <w:lvl w:ilvl="7" w:tplc="8D5A3ED4">
      <w:numFmt w:val="bullet"/>
      <w:lvlText w:val="•"/>
      <w:lvlJc w:val="left"/>
      <w:pPr>
        <w:ind w:left="3358" w:hanging="210"/>
      </w:pPr>
      <w:rPr>
        <w:rFonts w:hint="default"/>
      </w:rPr>
    </w:lvl>
    <w:lvl w:ilvl="8" w:tplc="AE9C29B2">
      <w:numFmt w:val="bullet"/>
      <w:lvlText w:val="•"/>
      <w:lvlJc w:val="left"/>
      <w:pPr>
        <w:ind w:left="3786" w:hanging="210"/>
      </w:pPr>
      <w:rPr>
        <w:rFonts w:hint="default"/>
      </w:rPr>
    </w:lvl>
  </w:abstractNum>
  <w:abstractNum w:abstractNumId="47">
    <w:nsid w:val="299F61E0"/>
    <w:multiLevelType w:val="hybridMultilevel"/>
    <w:tmpl w:val="44721A50"/>
    <w:lvl w:ilvl="0" w:tplc="F4CCCE98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262002D4">
      <w:numFmt w:val="bullet"/>
      <w:lvlText w:val="•"/>
      <w:lvlJc w:val="left"/>
      <w:pPr>
        <w:ind w:left="790" w:hanging="210"/>
      </w:pPr>
      <w:rPr>
        <w:rFonts w:hint="default"/>
      </w:rPr>
    </w:lvl>
    <w:lvl w:ilvl="2" w:tplc="BFC67F8A">
      <w:numFmt w:val="bullet"/>
      <w:lvlText w:val="•"/>
      <w:lvlJc w:val="left"/>
      <w:pPr>
        <w:ind w:left="1221" w:hanging="210"/>
      </w:pPr>
      <w:rPr>
        <w:rFonts w:hint="default"/>
      </w:rPr>
    </w:lvl>
    <w:lvl w:ilvl="3" w:tplc="6A1E9CF8">
      <w:numFmt w:val="bullet"/>
      <w:lvlText w:val="•"/>
      <w:lvlJc w:val="left"/>
      <w:pPr>
        <w:ind w:left="1651" w:hanging="210"/>
      </w:pPr>
      <w:rPr>
        <w:rFonts w:hint="default"/>
      </w:rPr>
    </w:lvl>
    <w:lvl w:ilvl="4" w:tplc="6DB899CC">
      <w:numFmt w:val="bullet"/>
      <w:lvlText w:val="•"/>
      <w:lvlJc w:val="left"/>
      <w:pPr>
        <w:ind w:left="2082" w:hanging="210"/>
      </w:pPr>
      <w:rPr>
        <w:rFonts w:hint="default"/>
      </w:rPr>
    </w:lvl>
    <w:lvl w:ilvl="5" w:tplc="C73825B4">
      <w:numFmt w:val="bullet"/>
      <w:lvlText w:val="•"/>
      <w:lvlJc w:val="left"/>
      <w:pPr>
        <w:ind w:left="2512" w:hanging="210"/>
      </w:pPr>
      <w:rPr>
        <w:rFonts w:hint="default"/>
      </w:rPr>
    </w:lvl>
    <w:lvl w:ilvl="6" w:tplc="C7C2DA00">
      <w:numFmt w:val="bullet"/>
      <w:lvlText w:val="•"/>
      <w:lvlJc w:val="left"/>
      <w:pPr>
        <w:ind w:left="2943" w:hanging="210"/>
      </w:pPr>
      <w:rPr>
        <w:rFonts w:hint="default"/>
      </w:rPr>
    </w:lvl>
    <w:lvl w:ilvl="7" w:tplc="CBEA78DA">
      <w:numFmt w:val="bullet"/>
      <w:lvlText w:val="•"/>
      <w:lvlJc w:val="left"/>
      <w:pPr>
        <w:ind w:left="3373" w:hanging="210"/>
      </w:pPr>
      <w:rPr>
        <w:rFonts w:hint="default"/>
      </w:rPr>
    </w:lvl>
    <w:lvl w:ilvl="8" w:tplc="A6989068">
      <w:numFmt w:val="bullet"/>
      <w:lvlText w:val="•"/>
      <w:lvlJc w:val="left"/>
      <w:pPr>
        <w:ind w:left="3804" w:hanging="210"/>
      </w:pPr>
      <w:rPr>
        <w:rFonts w:hint="default"/>
      </w:rPr>
    </w:lvl>
  </w:abstractNum>
  <w:abstractNum w:abstractNumId="48">
    <w:nsid w:val="29AC730E"/>
    <w:multiLevelType w:val="hybridMultilevel"/>
    <w:tmpl w:val="53DC789C"/>
    <w:lvl w:ilvl="0" w:tplc="9776144A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CACECEBE">
      <w:numFmt w:val="bullet"/>
      <w:lvlText w:val="•"/>
      <w:lvlJc w:val="left"/>
      <w:pPr>
        <w:ind w:left="792" w:hanging="210"/>
      </w:pPr>
      <w:rPr>
        <w:rFonts w:hint="default"/>
      </w:rPr>
    </w:lvl>
    <w:lvl w:ilvl="2" w:tplc="05561208">
      <w:numFmt w:val="bullet"/>
      <w:lvlText w:val="•"/>
      <w:lvlJc w:val="left"/>
      <w:pPr>
        <w:ind w:left="1225" w:hanging="210"/>
      </w:pPr>
      <w:rPr>
        <w:rFonts w:hint="default"/>
      </w:rPr>
    </w:lvl>
    <w:lvl w:ilvl="3" w:tplc="08F266DC">
      <w:numFmt w:val="bullet"/>
      <w:lvlText w:val="•"/>
      <w:lvlJc w:val="left"/>
      <w:pPr>
        <w:ind w:left="1657" w:hanging="210"/>
      </w:pPr>
      <w:rPr>
        <w:rFonts w:hint="default"/>
      </w:rPr>
    </w:lvl>
    <w:lvl w:ilvl="4" w:tplc="6BE2148E">
      <w:numFmt w:val="bullet"/>
      <w:lvlText w:val="•"/>
      <w:lvlJc w:val="left"/>
      <w:pPr>
        <w:ind w:left="2090" w:hanging="210"/>
      </w:pPr>
      <w:rPr>
        <w:rFonts w:hint="default"/>
      </w:rPr>
    </w:lvl>
    <w:lvl w:ilvl="5" w:tplc="E78807CC">
      <w:numFmt w:val="bullet"/>
      <w:lvlText w:val="•"/>
      <w:lvlJc w:val="left"/>
      <w:pPr>
        <w:ind w:left="2523" w:hanging="210"/>
      </w:pPr>
      <w:rPr>
        <w:rFonts w:hint="default"/>
      </w:rPr>
    </w:lvl>
    <w:lvl w:ilvl="6" w:tplc="8E22376C">
      <w:numFmt w:val="bullet"/>
      <w:lvlText w:val="•"/>
      <w:lvlJc w:val="left"/>
      <w:pPr>
        <w:ind w:left="2955" w:hanging="210"/>
      </w:pPr>
      <w:rPr>
        <w:rFonts w:hint="default"/>
      </w:rPr>
    </w:lvl>
    <w:lvl w:ilvl="7" w:tplc="9CEA5734">
      <w:numFmt w:val="bullet"/>
      <w:lvlText w:val="•"/>
      <w:lvlJc w:val="left"/>
      <w:pPr>
        <w:ind w:left="3388" w:hanging="210"/>
      </w:pPr>
      <w:rPr>
        <w:rFonts w:hint="default"/>
      </w:rPr>
    </w:lvl>
    <w:lvl w:ilvl="8" w:tplc="FB6058FA">
      <w:numFmt w:val="bullet"/>
      <w:lvlText w:val="•"/>
      <w:lvlJc w:val="left"/>
      <w:pPr>
        <w:ind w:left="3820" w:hanging="210"/>
      </w:pPr>
      <w:rPr>
        <w:rFonts w:hint="default"/>
      </w:rPr>
    </w:lvl>
  </w:abstractNum>
  <w:abstractNum w:abstractNumId="49">
    <w:nsid w:val="29B826BE"/>
    <w:multiLevelType w:val="hybridMultilevel"/>
    <w:tmpl w:val="FA38E846"/>
    <w:lvl w:ilvl="0" w:tplc="88942532">
      <w:numFmt w:val="bullet"/>
      <w:lvlText w:val="–"/>
      <w:lvlJc w:val="left"/>
      <w:pPr>
        <w:ind w:left="362" w:hanging="209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5D96CB52">
      <w:numFmt w:val="bullet"/>
      <w:lvlText w:val="•"/>
      <w:lvlJc w:val="left"/>
      <w:pPr>
        <w:ind w:left="791" w:hanging="209"/>
      </w:pPr>
      <w:rPr>
        <w:rFonts w:hint="default"/>
      </w:rPr>
    </w:lvl>
    <w:lvl w:ilvl="2" w:tplc="AE0ECFFE">
      <w:numFmt w:val="bullet"/>
      <w:lvlText w:val="•"/>
      <w:lvlJc w:val="left"/>
      <w:pPr>
        <w:ind w:left="1223" w:hanging="209"/>
      </w:pPr>
      <w:rPr>
        <w:rFonts w:hint="default"/>
      </w:rPr>
    </w:lvl>
    <w:lvl w:ilvl="3" w:tplc="BBF065F4">
      <w:numFmt w:val="bullet"/>
      <w:lvlText w:val="•"/>
      <w:lvlJc w:val="left"/>
      <w:pPr>
        <w:ind w:left="1655" w:hanging="209"/>
      </w:pPr>
      <w:rPr>
        <w:rFonts w:hint="default"/>
      </w:rPr>
    </w:lvl>
    <w:lvl w:ilvl="4" w:tplc="DF58F8B4">
      <w:numFmt w:val="bullet"/>
      <w:lvlText w:val="•"/>
      <w:lvlJc w:val="left"/>
      <w:pPr>
        <w:ind w:left="2087" w:hanging="209"/>
      </w:pPr>
      <w:rPr>
        <w:rFonts w:hint="default"/>
      </w:rPr>
    </w:lvl>
    <w:lvl w:ilvl="5" w:tplc="C0EA63C2">
      <w:numFmt w:val="bullet"/>
      <w:lvlText w:val="•"/>
      <w:lvlJc w:val="left"/>
      <w:pPr>
        <w:ind w:left="2519" w:hanging="209"/>
      </w:pPr>
      <w:rPr>
        <w:rFonts w:hint="default"/>
      </w:rPr>
    </w:lvl>
    <w:lvl w:ilvl="6" w:tplc="A7E22D84">
      <w:numFmt w:val="bullet"/>
      <w:lvlText w:val="•"/>
      <w:lvlJc w:val="left"/>
      <w:pPr>
        <w:ind w:left="2951" w:hanging="209"/>
      </w:pPr>
      <w:rPr>
        <w:rFonts w:hint="default"/>
      </w:rPr>
    </w:lvl>
    <w:lvl w:ilvl="7" w:tplc="900A4158">
      <w:numFmt w:val="bullet"/>
      <w:lvlText w:val="•"/>
      <w:lvlJc w:val="left"/>
      <w:pPr>
        <w:ind w:left="3383" w:hanging="209"/>
      </w:pPr>
      <w:rPr>
        <w:rFonts w:hint="default"/>
      </w:rPr>
    </w:lvl>
    <w:lvl w:ilvl="8" w:tplc="4ECA1006">
      <w:numFmt w:val="bullet"/>
      <w:lvlText w:val="•"/>
      <w:lvlJc w:val="left"/>
      <w:pPr>
        <w:ind w:left="3815" w:hanging="209"/>
      </w:pPr>
      <w:rPr>
        <w:rFonts w:hint="default"/>
      </w:rPr>
    </w:lvl>
  </w:abstractNum>
  <w:abstractNum w:abstractNumId="50">
    <w:nsid w:val="2AAA01B0"/>
    <w:multiLevelType w:val="hybridMultilevel"/>
    <w:tmpl w:val="ED8E1B2C"/>
    <w:lvl w:ilvl="0" w:tplc="D3BC7FE6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38FA3E02">
      <w:numFmt w:val="bullet"/>
      <w:lvlText w:val="•"/>
      <w:lvlJc w:val="left"/>
      <w:pPr>
        <w:ind w:left="790" w:hanging="210"/>
      </w:pPr>
      <w:rPr>
        <w:rFonts w:hint="default"/>
      </w:rPr>
    </w:lvl>
    <w:lvl w:ilvl="2" w:tplc="37DEB590">
      <w:numFmt w:val="bullet"/>
      <w:lvlText w:val="•"/>
      <w:lvlJc w:val="left"/>
      <w:pPr>
        <w:ind w:left="1221" w:hanging="210"/>
      </w:pPr>
      <w:rPr>
        <w:rFonts w:hint="default"/>
      </w:rPr>
    </w:lvl>
    <w:lvl w:ilvl="3" w:tplc="E8326D1A">
      <w:numFmt w:val="bullet"/>
      <w:lvlText w:val="•"/>
      <w:lvlJc w:val="left"/>
      <w:pPr>
        <w:ind w:left="1651" w:hanging="210"/>
      </w:pPr>
      <w:rPr>
        <w:rFonts w:hint="default"/>
      </w:rPr>
    </w:lvl>
    <w:lvl w:ilvl="4" w:tplc="0D167082">
      <w:numFmt w:val="bullet"/>
      <w:lvlText w:val="•"/>
      <w:lvlJc w:val="left"/>
      <w:pPr>
        <w:ind w:left="2082" w:hanging="210"/>
      </w:pPr>
      <w:rPr>
        <w:rFonts w:hint="default"/>
      </w:rPr>
    </w:lvl>
    <w:lvl w:ilvl="5" w:tplc="BDDE7278">
      <w:numFmt w:val="bullet"/>
      <w:lvlText w:val="•"/>
      <w:lvlJc w:val="left"/>
      <w:pPr>
        <w:ind w:left="2512" w:hanging="210"/>
      </w:pPr>
      <w:rPr>
        <w:rFonts w:hint="default"/>
      </w:rPr>
    </w:lvl>
    <w:lvl w:ilvl="6" w:tplc="CFAA3E24">
      <w:numFmt w:val="bullet"/>
      <w:lvlText w:val="•"/>
      <w:lvlJc w:val="left"/>
      <w:pPr>
        <w:ind w:left="2943" w:hanging="210"/>
      </w:pPr>
      <w:rPr>
        <w:rFonts w:hint="default"/>
      </w:rPr>
    </w:lvl>
    <w:lvl w:ilvl="7" w:tplc="80326014">
      <w:numFmt w:val="bullet"/>
      <w:lvlText w:val="•"/>
      <w:lvlJc w:val="left"/>
      <w:pPr>
        <w:ind w:left="3373" w:hanging="210"/>
      </w:pPr>
      <w:rPr>
        <w:rFonts w:hint="default"/>
      </w:rPr>
    </w:lvl>
    <w:lvl w:ilvl="8" w:tplc="5470DDDE">
      <w:numFmt w:val="bullet"/>
      <w:lvlText w:val="•"/>
      <w:lvlJc w:val="left"/>
      <w:pPr>
        <w:ind w:left="3804" w:hanging="210"/>
      </w:pPr>
      <w:rPr>
        <w:rFonts w:hint="default"/>
      </w:rPr>
    </w:lvl>
  </w:abstractNum>
  <w:abstractNum w:abstractNumId="51">
    <w:nsid w:val="2B2037E1"/>
    <w:multiLevelType w:val="hybridMultilevel"/>
    <w:tmpl w:val="CD04C5E4"/>
    <w:lvl w:ilvl="0" w:tplc="60C629B6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7CC075E8">
      <w:numFmt w:val="bullet"/>
      <w:lvlText w:val="•"/>
      <w:lvlJc w:val="left"/>
      <w:pPr>
        <w:ind w:left="789" w:hanging="210"/>
      </w:pPr>
      <w:rPr>
        <w:rFonts w:hint="default"/>
      </w:rPr>
    </w:lvl>
    <w:lvl w:ilvl="2" w:tplc="C686BB4E">
      <w:numFmt w:val="bullet"/>
      <w:lvlText w:val="•"/>
      <w:lvlJc w:val="left"/>
      <w:pPr>
        <w:ind w:left="1219" w:hanging="210"/>
      </w:pPr>
      <w:rPr>
        <w:rFonts w:hint="default"/>
      </w:rPr>
    </w:lvl>
    <w:lvl w:ilvl="3" w:tplc="26469212">
      <w:numFmt w:val="bullet"/>
      <w:lvlText w:val="•"/>
      <w:lvlJc w:val="left"/>
      <w:pPr>
        <w:ind w:left="1649" w:hanging="210"/>
      </w:pPr>
      <w:rPr>
        <w:rFonts w:hint="default"/>
      </w:rPr>
    </w:lvl>
    <w:lvl w:ilvl="4" w:tplc="4858E496">
      <w:numFmt w:val="bullet"/>
      <w:lvlText w:val="•"/>
      <w:lvlJc w:val="left"/>
      <w:pPr>
        <w:ind w:left="2078" w:hanging="210"/>
      </w:pPr>
      <w:rPr>
        <w:rFonts w:hint="default"/>
      </w:rPr>
    </w:lvl>
    <w:lvl w:ilvl="5" w:tplc="D1263BFA">
      <w:numFmt w:val="bullet"/>
      <w:lvlText w:val="•"/>
      <w:lvlJc w:val="left"/>
      <w:pPr>
        <w:ind w:left="2508" w:hanging="210"/>
      </w:pPr>
      <w:rPr>
        <w:rFonts w:hint="default"/>
      </w:rPr>
    </w:lvl>
    <w:lvl w:ilvl="6" w:tplc="438A5B1A">
      <w:numFmt w:val="bullet"/>
      <w:lvlText w:val="•"/>
      <w:lvlJc w:val="left"/>
      <w:pPr>
        <w:ind w:left="2938" w:hanging="210"/>
      </w:pPr>
      <w:rPr>
        <w:rFonts w:hint="default"/>
      </w:rPr>
    </w:lvl>
    <w:lvl w:ilvl="7" w:tplc="63FC15EC">
      <w:numFmt w:val="bullet"/>
      <w:lvlText w:val="•"/>
      <w:lvlJc w:val="left"/>
      <w:pPr>
        <w:ind w:left="3367" w:hanging="210"/>
      </w:pPr>
      <w:rPr>
        <w:rFonts w:hint="default"/>
      </w:rPr>
    </w:lvl>
    <w:lvl w:ilvl="8" w:tplc="5220F090">
      <w:numFmt w:val="bullet"/>
      <w:lvlText w:val="•"/>
      <w:lvlJc w:val="left"/>
      <w:pPr>
        <w:ind w:left="3797" w:hanging="210"/>
      </w:pPr>
      <w:rPr>
        <w:rFonts w:hint="default"/>
      </w:rPr>
    </w:lvl>
  </w:abstractNum>
  <w:abstractNum w:abstractNumId="52">
    <w:nsid w:val="2B440E49"/>
    <w:multiLevelType w:val="hybridMultilevel"/>
    <w:tmpl w:val="638A09B2"/>
    <w:lvl w:ilvl="0" w:tplc="43C6681A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38C2C308">
      <w:numFmt w:val="bullet"/>
      <w:lvlText w:val="•"/>
      <w:lvlJc w:val="left"/>
      <w:pPr>
        <w:ind w:left="788" w:hanging="210"/>
      </w:pPr>
      <w:rPr>
        <w:rFonts w:hint="default"/>
      </w:rPr>
    </w:lvl>
    <w:lvl w:ilvl="2" w:tplc="ABEE5960">
      <w:numFmt w:val="bullet"/>
      <w:lvlText w:val="•"/>
      <w:lvlJc w:val="left"/>
      <w:pPr>
        <w:ind w:left="1216" w:hanging="210"/>
      </w:pPr>
      <w:rPr>
        <w:rFonts w:hint="default"/>
      </w:rPr>
    </w:lvl>
    <w:lvl w:ilvl="3" w:tplc="0FFA2DCC">
      <w:numFmt w:val="bullet"/>
      <w:lvlText w:val="•"/>
      <w:lvlJc w:val="left"/>
      <w:pPr>
        <w:ind w:left="1644" w:hanging="210"/>
      </w:pPr>
      <w:rPr>
        <w:rFonts w:hint="default"/>
      </w:rPr>
    </w:lvl>
    <w:lvl w:ilvl="4" w:tplc="35DA67C8">
      <w:numFmt w:val="bullet"/>
      <w:lvlText w:val="•"/>
      <w:lvlJc w:val="left"/>
      <w:pPr>
        <w:ind w:left="2073" w:hanging="210"/>
      </w:pPr>
      <w:rPr>
        <w:rFonts w:hint="default"/>
      </w:rPr>
    </w:lvl>
    <w:lvl w:ilvl="5" w:tplc="F75AD7A8">
      <w:numFmt w:val="bullet"/>
      <w:lvlText w:val="•"/>
      <w:lvlJc w:val="left"/>
      <w:pPr>
        <w:ind w:left="2501" w:hanging="210"/>
      </w:pPr>
      <w:rPr>
        <w:rFonts w:hint="default"/>
      </w:rPr>
    </w:lvl>
    <w:lvl w:ilvl="6" w:tplc="08CCF3E8">
      <w:numFmt w:val="bullet"/>
      <w:lvlText w:val="•"/>
      <w:lvlJc w:val="left"/>
      <w:pPr>
        <w:ind w:left="2929" w:hanging="210"/>
      </w:pPr>
      <w:rPr>
        <w:rFonts w:hint="default"/>
      </w:rPr>
    </w:lvl>
    <w:lvl w:ilvl="7" w:tplc="D316A2BE">
      <w:numFmt w:val="bullet"/>
      <w:lvlText w:val="•"/>
      <w:lvlJc w:val="left"/>
      <w:pPr>
        <w:ind w:left="3358" w:hanging="210"/>
      </w:pPr>
      <w:rPr>
        <w:rFonts w:hint="default"/>
      </w:rPr>
    </w:lvl>
    <w:lvl w:ilvl="8" w:tplc="BDFE5EA6">
      <w:numFmt w:val="bullet"/>
      <w:lvlText w:val="•"/>
      <w:lvlJc w:val="left"/>
      <w:pPr>
        <w:ind w:left="3786" w:hanging="210"/>
      </w:pPr>
      <w:rPr>
        <w:rFonts w:hint="default"/>
      </w:rPr>
    </w:lvl>
  </w:abstractNum>
  <w:abstractNum w:abstractNumId="53">
    <w:nsid w:val="2B6E444D"/>
    <w:multiLevelType w:val="hybridMultilevel"/>
    <w:tmpl w:val="2068B3F2"/>
    <w:lvl w:ilvl="0" w:tplc="B73E4D1C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89445874">
      <w:numFmt w:val="bullet"/>
      <w:lvlText w:val="•"/>
      <w:lvlJc w:val="left"/>
      <w:pPr>
        <w:ind w:left="790" w:hanging="210"/>
      </w:pPr>
      <w:rPr>
        <w:rFonts w:hint="default"/>
      </w:rPr>
    </w:lvl>
    <w:lvl w:ilvl="2" w:tplc="D2780688">
      <w:numFmt w:val="bullet"/>
      <w:lvlText w:val="•"/>
      <w:lvlJc w:val="left"/>
      <w:pPr>
        <w:ind w:left="1221" w:hanging="210"/>
      </w:pPr>
      <w:rPr>
        <w:rFonts w:hint="default"/>
      </w:rPr>
    </w:lvl>
    <w:lvl w:ilvl="3" w:tplc="F3B62F70">
      <w:numFmt w:val="bullet"/>
      <w:lvlText w:val="•"/>
      <w:lvlJc w:val="left"/>
      <w:pPr>
        <w:ind w:left="1651" w:hanging="210"/>
      </w:pPr>
      <w:rPr>
        <w:rFonts w:hint="default"/>
      </w:rPr>
    </w:lvl>
    <w:lvl w:ilvl="4" w:tplc="4CA2708C">
      <w:numFmt w:val="bullet"/>
      <w:lvlText w:val="•"/>
      <w:lvlJc w:val="left"/>
      <w:pPr>
        <w:ind w:left="2082" w:hanging="210"/>
      </w:pPr>
      <w:rPr>
        <w:rFonts w:hint="default"/>
      </w:rPr>
    </w:lvl>
    <w:lvl w:ilvl="5" w:tplc="2982A93A">
      <w:numFmt w:val="bullet"/>
      <w:lvlText w:val="•"/>
      <w:lvlJc w:val="left"/>
      <w:pPr>
        <w:ind w:left="2512" w:hanging="210"/>
      </w:pPr>
      <w:rPr>
        <w:rFonts w:hint="default"/>
      </w:rPr>
    </w:lvl>
    <w:lvl w:ilvl="6" w:tplc="8D02FCC6">
      <w:numFmt w:val="bullet"/>
      <w:lvlText w:val="•"/>
      <w:lvlJc w:val="left"/>
      <w:pPr>
        <w:ind w:left="2943" w:hanging="210"/>
      </w:pPr>
      <w:rPr>
        <w:rFonts w:hint="default"/>
      </w:rPr>
    </w:lvl>
    <w:lvl w:ilvl="7" w:tplc="C3B20F0C">
      <w:numFmt w:val="bullet"/>
      <w:lvlText w:val="•"/>
      <w:lvlJc w:val="left"/>
      <w:pPr>
        <w:ind w:left="3373" w:hanging="210"/>
      </w:pPr>
      <w:rPr>
        <w:rFonts w:hint="default"/>
      </w:rPr>
    </w:lvl>
    <w:lvl w:ilvl="8" w:tplc="BAF60BD8">
      <w:numFmt w:val="bullet"/>
      <w:lvlText w:val="•"/>
      <w:lvlJc w:val="left"/>
      <w:pPr>
        <w:ind w:left="3804" w:hanging="210"/>
      </w:pPr>
      <w:rPr>
        <w:rFonts w:hint="default"/>
      </w:rPr>
    </w:lvl>
  </w:abstractNum>
  <w:abstractNum w:abstractNumId="54">
    <w:nsid w:val="2BFD487B"/>
    <w:multiLevelType w:val="hybridMultilevel"/>
    <w:tmpl w:val="92CC42D2"/>
    <w:lvl w:ilvl="0" w:tplc="EB828B90">
      <w:numFmt w:val="bullet"/>
      <w:lvlText w:val="–"/>
      <w:lvlJc w:val="left"/>
      <w:pPr>
        <w:ind w:left="363" w:hanging="209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B7DE44A2">
      <w:numFmt w:val="bullet"/>
      <w:lvlText w:val="•"/>
      <w:lvlJc w:val="left"/>
      <w:pPr>
        <w:ind w:left="789" w:hanging="209"/>
      </w:pPr>
      <w:rPr>
        <w:rFonts w:hint="default"/>
      </w:rPr>
    </w:lvl>
    <w:lvl w:ilvl="2" w:tplc="7B18ECB0">
      <w:numFmt w:val="bullet"/>
      <w:lvlText w:val="•"/>
      <w:lvlJc w:val="left"/>
      <w:pPr>
        <w:ind w:left="1219" w:hanging="209"/>
      </w:pPr>
      <w:rPr>
        <w:rFonts w:hint="default"/>
      </w:rPr>
    </w:lvl>
    <w:lvl w:ilvl="3" w:tplc="BF385824">
      <w:numFmt w:val="bullet"/>
      <w:lvlText w:val="•"/>
      <w:lvlJc w:val="left"/>
      <w:pPr>
        <w:ind w:left="1649" w:hanging="209"/>
      </w:pPr>
      <w:rPr>
        <w:rFonts w:hint="default"/>
      </w:rPr>
    </w:lvl>
    <w:lvl w:ilvl="4" w:tplc="BC7A0BF4">
      <w:numFmt w:val="bullet"/>
      <w:lvlText w:val="•"/>
      <w:lvlJc w:val="left"/>
      <w:pPr>
        <w:ind w:left="2078" w:hanging="209"/>
      </w:pPr>
      <w:rPr>
        <w:rFonts w:hint="default"/>
      </w:rPr>
    </w:lvl>
    <w:lvl w:ilvl="5" w:tplc="E49CCC2C">
      <w:numFmt w:val="bullet"/>
      <w:lvlText w:val="•"/>
      <w:lvlJc w:val="left"/>
      <w:pPr>
        <w:ind w:left="2508" w:hanging="209"/>
      </w:pPr>
      <w:rPr>
        <w:rFonts w:hint="default"/>
      </w:rPr>
    </w:lvl>
    <w:lvl w:ilvl="6" w:tplc="67D829CE">
      <w:numFmt w:val="bullet"/>
      <w:lvlText w:val="•"/>
      <w:lvlJc w:val="left"/>
      <w:pPr>
        <w:ind w:left="2938" w:hanging="209"/>
      </w:pPr>
      <w:rPr>
        <w:rFonts w:hint="default"/>
      </w:rPr>
    </w:lvl>
    <w:lvl w:ilvl="7" w:tplc="255EF918">
      <w:numFmt w:val="bullet"/>
      <w:lvlText w:val="•"/>
      <w:lvlJc w:val="left"/>
      <w:pPr>
        <w:ind w:left="3367" w:hanging="209"/>
      </w:pPr>
      <w:rPr>
        <w:rFonts w:hint="default"/>
      </w:rPr>
    </w:lvl>
    <w:lvl w:ilvl="8" w:tplc="B3B6FDB2">
      <w:numFmt w:val="bullet"/>
      <w:lvlText w:val="•"/>
      <w:lvlJc w:val="left"/>
      <w:pPr>
        <w:ind w:left="3797" w:hanging="209"/>
      </w:pPr>
      <w:rPr>
        <w:rFonts w:hint="default"/>
      </w:rPr>
    </w:lvl>
  </w:abstractNum>
  <w:abstractNum w:abstractNumId="55">
    <w:nsid w:val="2CD071E9"/>
    <w:multiLevelType w:val="hybridMultilevel"/>
    <w:tmpl w:val="A1167A22"/>
    <w:lvl w:ilvl="0" w:tplc="0CBCCFCA">
      <w:numFmt w:val="bullet"/>
      <w:lvlText w:val="–"/>
      <w:lvlJc w:val="left"/>
      <w:pPr>
        <w:ind w:left="362" w:hanging="209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12549414">
      <w:numFmt w:val="bullet"/>
      <w:lvlText w:val="•"/>
      <w:lvlJc w:val="left"/>
      <w:pPr>
        <w:ind w:left="791" w:hanging="209"/>
      </w:pPr>
      <w:rPr>
        <w:rFonts w:hint="default"/>
      </w:rPr>
    </w:lvl>
    <w:lvl w:ilvl="2" w:tplc="507281C8">
      <w:numFmt w:val="bullet"/>
      <w:lvlText w:val="•"/>
      <w:lvlJc w:val="left"/>
      <w:pPr>
        <w:ind w:left="1223" w:hanging="209"/>
      </w:pPr>
      <w:rPr>
        <w:rFonts w:hint="default"/>
      </w:rPr>
    </w:lvl>
    <w:lvl w:ilvl="3" w:tplc="402C351C">
      <w:numFmt w:val="bullet"/>
      <w:lvlText w:val="•"/>
      <w:lvlJc w:val="left"/>
      <w:pPr>
        <w:ind w:left="1655" w:hanging="209"/>
      </w:pPr>
      <w:rPr>
        <w:rFonts w:hint="default"/>
      </w:rPr>
    </w:lvl>
    <w:lvl w:ilvl="4" w:tplc="DBB40224">
      <w:numFmt w:val="bullet"/>
      <w:lvlText w:val="•"/>
      <w:lvlJc w:val="left"/>
      <w:pPr>
        <w:ind w:left="2087" w:hanging="209"/>
      </w:pPr>
      <w:rPr>
        <w:rFonts w:hint="default"/>
      </w:rPr>
    </w:lvl>
    <w:lvl w:ilvl="5" w:tplc="61F08B7A">
      <w:numFmt w:val="bullet"/>
      <w:lvlText w:val="•"/>
      <w:lvlJc w:val="left"/>
      <w:pPr>
        <w:ind w:left="2519" w:hanging="209"/>
      </w:pPr>
      <w:rPr>
        <w:rFonts w:hint="default"/>
      </w:rPr>
    </w:lvl>
    <w:lvl w:ilvl="6" w:tplc="625E31BA">
      <w:numFmt w:val="bullet"/>
      <w:lvlText w:val="•"/>
      <w:lvlJc w:val="left"/>
      <w:pPr>
        <w:ind w:left="2951" w:hanging="209"/>
      </w:pPr>
      <w:rPr>
        <w:rFonts w:hint="default"/>
      </w:rPr>
    </w:lvl>
    <w:lvl w:ilvl="7" w:tplc="00C0464C">
      <w:numFmt w:val="bullet"/>
      <w:lvlText w:val="•"/>
      <w:lvlJc w:val="left"/>
      <w:pPr>
        <w:ind w:left="3383" w:hanging="209"/>
      </w:pPr>
      <w:rPr>
        <w:rFonts w:hint="default"/>
      </w:rPr>
    </w:lvl>
    <w:lvl w:ilvl="8" w:tplc="4964F108">
      <w:numFmt w:val="bullet"/>
      <w:lvlText w:val="•"/>
      <w:lvlJc w:val="left"/>
      <w:pPr>
        <w:ind w:left="3815" w:hanging="209"/>
      </w:pPr>
      <w:rPr>
        <w:rFonts w:hint="default"/>
      </w:rPr>
    </w:lvl>
  </w:abstractNum>
  <w:abstractNum w:abstractNumId="56">
    <w:nsid w:val="2DDD404D"/>
    <w:multiLevelType w:val="hybridMultilevel"/>
    <w:tmpl w:val="0ED68FFA"/>
    <w:lvl w:ilvl="0" w:tplc="CDAA7554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BC1617CA">
      <w:numFmt w:val="bullet"/>
      <w:lvlText w:val="•"/>
      <w:lvlJc w:val="left"/>
      <w:pPr>
        <w:ind w:left="790" w:hanging="210"/>
      </w:pPr>
      <w:rPr>
        <w:rFonts w:hint="default"/>
      </w:rPr>
    </w:lvl>
    <w:lvl w:ilvl="2" w:tplc="F3BABDCE">
      <w:numFmt w:val="bullet"/>
      <w:lvlText w:val="•"/>
      <w:lvlJc w:val="left"/>
      <w:pPr>
        <w:ind w:left="1221" w:hanging="210"/>
      </w:pPr>
      <w:rPr>
        <w:rFonts w:hint="default"/>
      </w:rPr>
    </w:lvl>
    <w:lvl w:ilvl="3" w:tplc="F990A6BA">
      <w:numFmt w:val="bullet"/>
      <w:lvlText w:val="•"/>
      <w:lvlJc w:val="left"/>
      <w:pPr>
        <w:ind w:left="1651" w:hanging="210"/>
      </w:pPr>
      <w:rPr>
        <w:rFonts w:hint="default"/>
      </w:rPr>
    </w:lvl>
    <w:lvl w:ilvl="4" w:tplc="AFCE183A">
      <w:numFmt w:val="bullet"/>
      <w:lvlText w:val="•"/>
      <w:lvlJc w:val="left"/>
      <w:pPr>
        <w:ind w:left="2082" w:hanging="210"/>
      </w:pPr>
      <w:rPr>
        <w:rFonts w:hint="default"/>
      </w:rPr>
    </w:lvl>
    <w:lvl w:ilvl="5" w:tplc="B34E3E50">
      <w:numFmt w:val="bullet"/>
      <w:lvlText w:val="•"/>
      <w:lvlJc w:val="left"/>
      <w:pPr>
        <w:ind w:left="2512" w:hanging="210"/>
      </w:pPr>
      <w:rPr>
        <w:rFonts w:hint="default"/>
      </w:rPr>
    </w:lvl>
    <w:lvl w:ilvl="6" w:tplc="EB4C60C6">
      <w:numFmt w:val="bullet"/>
      <w:lvlText w:val="•"/>
      <w:lvlJc w:val="left"/>
      <w:pPr>
        <w:ind w:left="2943" w:hanging="210"/>
      </w:pPr>
      <w:rPr>
        <w:rFonts w:hint="default"/>
      </w:rPr>
    </w:lvl>
    <w:lvl w:ilvl="7" w:tplc="13587F0E">
      <w:numFmt w:val="bullet"/>
      <w:lvlText w:val="•"/>
      <w:lvlJc w:val="left"/>
      <w:pPr>
        <w:ind w:left="3373" w:hanging="210"/>
      </w:pPr>
      <w:rPr>
        <w:rFonts w:hint="default"/>
      </w:rPr>
    </w:lvl>
    <w:lvl w:ilvl="8" w:tplc="D826AE9E">
      <w:numFmt w:val="bullet"/>
      <w:lvlText w:val="•"/>
      <w:lvlJc w:val="left"/>
      <w:pPr>
        <w:ind w:left="3804" w:hanging="210"/>
      </w:pPr>
      <w:rPr>
        <w:rFonts w:hint="default"/>
      </w:rPr>
    </w:lvl>
  </w:abstractNum>
  <w:abstractNum w:abstractNumId="57">
    <w:nsid w:val="2E617F32"/>
    <w:multiLevelType w:val="hybridMultilevel"/>
    <w:tmpl w:val="DFF08CC6"/>
    <w:lvl w:ilvl="0" w:tplc="102CAC1A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0576E26E">
      <w:numFmt w:val="bullet"/>
      <w:lvlText w:val="•"/>
      <w:lvlJc w:val="left"/>
      <w:pPr>
        <w:ind w:left="790" w:hanging="210"/>
      </w:pPr>
      <w:rPr>
        <w:rFonts w:hint="default"/>
      </w:rPr>
    </w:lvl>
    <w:lvl w:ilvl="2" w:tplc="459E36C8">
      <w:numFmt w:val="bullet"/>
      <w:lvlText w:val="•"/>
      <w:lvlJc w:val="left"/>
      <w:pPr>
        <w:ind w:left="1221" w:hanging="210"/>
      </w:pPr>
      <w:rPr>
        <w:rFonts w:hint="default"/>
      </w:rPr>
    </w:lvl>
    <w:lvl w:ilvl="3" w:tplc="28DCC51C">
      <w:numFmt w:val="bullet"/>
      <w:lvlText w:val="•"/>
      <w:lvlJc w:val="left"/>
      <w:pPr>
        <w:ind w:left="1651" w:hanging="210"/>
      </w:pPr>
      <w:rPr>
        <w:rFonts w:hint="default"/>
      </w:rPr>
    </w:lvl>
    <w:lvl w:ilvl="4" w:tplc="50B465C8">
      <w:numFmt w:val="bullet"/>
      <w:lvlText w:val="•"/>
      <w:lvlJc w:val="left"/>
      <w:pPr>
        <w:ind w:left="2082" w:hanging="210"/>
      </w:pPr>
      <w:rPr>
        <w:rFonts w:hint="default"/>
      </w:rPr>
    </w:lvl>
    <w:lvl w:ilvl="5" w:tplc="071CFCD2">
      <w:numFmt w:val="bullet"/>
      <w:lvlText w:val="•"/>
      <w:lvlJc w:val="left"/>
      <w:pPr>
        <w:ind w:left="2512" w:hanging="210"/>
      </w:pPr>
      <w:rPr>
        <w:rFonts w:hint="default"/>
      </w:rPr>
    </w:lvl>
    <w:lvl w:ilvl="6" w:tplc="BBA05BC8">
      <w:numFmt w:val="bullet"/>
      <w:lvlText w:val="•"/>
      <w:lvlJc w:val="left"/>
      <w:pPr>
        <w:ind w:left="2943" w:hanging="210"/>
      </w:pPr>
      <w:rPr>
        <w:rFonts w:hint="default"/>
      </w:rPr>
    </w:lvl>
    <w:lvl w:ilvl="7" w:tplc="744E6630">
      <w:numFmt w:val="bullet"/>
      <w:lvlText w:val="•"/>
      <w:lvlJc w:val="left"/>
      <w:pPr>
        <w:ind w:left="3373" w:hanging="210"/>
      </w:pPr>
      <w:rPr>
        <w:rFonts w:hint="default"/>
      </w:rPr>
    </w:lvl>
    <w:lvl w:ilvl="8" w:tplc="D750A094">
      <w:numFmt w:val="bullet"/>
      <w:lvlText w:val="•"/>
      <w:lvlJc w:val="left"/>
      <w:pPr>
        <w:ind w:left="3804" w:hanging="210"/>
      </w:pPr>
      <w:rPr>
        <w:rFonts w:hint="default"/>
      </w:rPr>
    </w:lvl>
  </w:abstractNum>
  <w:abstractNum w:abstractNumId="58">
    <w:nsid w:val="2E7B5D9F"/>
    <w:multiLevelType w:val="hybridMultilevel"/>
    <w:tmpl w:val="B640595A"/>
    <w:lvl w:ilvl="0" w:tplc="4288E054">
      <w:numFmt w:val="bullet"/>
      <w:lvlText w:val="–"/>
      <w:lvlJc w:val="left"/>
      <w:pPr>
        <w:ind w:left="362" w:hanging="209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87487ED4">
      <w:numFmt w:val="bullet"/>
      <w:lvlText w:val="•"/>
      <w:lvlJc w:val="left"/>
      <w:pPr>
        <w:ind w:left="791" w:hanging="209"/>
      </w:pPr>
      <w:rPr>
        <w:rFonts w:hint="default"/>
      </w:rPr>
    </w:lvl>
    <w:lvl w:ilvl="2" w:tplc="0AFEFF8E">
      <w:numFmt w:val="bullet"/>
      <w:lvlText w:val="•"/>
      <w:lvlJc w:val="left"/>
      <w:pPr>
        <w:ind w:left="1223" w:hanging="209"/>
      </w:pPr>
      <w:rPr>
        <w:rFonts w:hint="default"/>
      </w:rPr>
    </w:lvl>
    <w:lvl w:ilvl="3" w:tplc="A3743A1C">
      <w:numFmt w:val="bullet"/>
      <w:lvlText w:val="•"/>
      <w:lvlJc w:val="left"/>
      <w:pPr>
        <w:ind w:left="1655" w:hanging="209"/>
      </w:pPr>
      <w:rPr>
        <w:rFonts w:hint="default"/>
      </w:rPr>
    </w:lvl>
    <w:lvl w:ilvl="4" w:tplc="BD54F922">
      <w:numFmt w:val="bullet"/>
      <w:lvlText w:val="•"/>
      <w:lvlJc w:val="left"/>
      <w:pPr>
        <w:ind w:left="2087" w:hanging="209"/>
      </w:pPr>
      <w:rPr>
        <w:rFonts w:hint="default"/>
      </w:rPr>
    </w:lvl>
    <w:lvl w:ilvl="5" w:tplc="3B3E2A28">
      <w:numFmt w:val="bullet"/>
      <w:lvlText w:val="•"/>
      <w:lvlJc w:val="left"/>
      <w:pPr>
        <w:ind w:left="2519" w:hanging="209"/>
      </w:pPr>
      <w:rPr>
        <w:rFonts w:hint="default"/>
      </w:rPr>
    </w:lvl>
    <w:lvl w:ilvl="6" w:tplc="9BD6C654">
      <w:numFmt w:val="bullet"/>
      <w:lvlText w:val="•"/>
      <w:lvlJc w:val="left"/>
      <w:pPr>
        <w:ind w:left="2951" w:hanging="209"/>
      </w:pPr>
      <w:rPr>
        <w:rFonts w:hint="default"/>
      </w:rPr>
    </w:lvl>
    <w:lvl w:ilvl="7" w:tplc="05CC9EBC">
      <w:numFmt w:val="bullet"/>
      <w:lvlText w:val="•"/>
      <w:lvlJc w:val="left"/>
      <w:pPr>
        <w:ind w:left="3383" w:hanging="209"/>
      </w:pPr>
      <w:rPr>
        <w:rFonts w:hint="default"/>
      </w:rPr>
    </w:lvl>
    <w:lvl w:ilvl="8" w:tplc="43F46EA6">
      <w:numFmt w:val="bullet"/>
      <w:lvlText w:val="•"/>
      <w:lvlJc w:val="left"/>
      <w:pPr>
        <w:ind w:left="3815" w:hanging="209"/>
      </w:pPr>
      <w:rPr>
        <w:rFonts w:hint="default"/>
      </w:rPr>
    </w:lvl>
  </w:abstractNum>
  <w:abstractNum w:abstractNumId="59">
    <w:nsid w:val="2EE00E8C"/>
    <w:multiLevelType w:val="hybridMultilevel"/>
    <w:tmpl w:val="8258C96C"/>
    <w:lvl w:ilvl="0" w:tplc="EDE649D6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2EB669C6">
      <w:numFmt w:val="bullet"/>
      <w:lvlText w:val="•"/>
      <w:lvlJc w:val="left"/>
      <w:pPr>
        <w:ind w:left="789" w:hanging="210"/>
      </w:pPr>
      <w:rPr>
        <w:rFonts w:hint="default"/>
      </w:rPr>
    </w:lvl>
    <w:lvl w:ilvl="2" w:tplc="45EAB992">
      <w:numFmt w:val="bullet"/>
      <w:lvlText w:val="•"/>
      <w:lvlJc w:val="left"/>
      <w:pPr>
        <w:ind w:left="1219" w:hanging="210"/>
      </w:pPr>
      <w:rPr>
        <w:rFonts w:hint="default"/>
      </w:rPr>
    </w:lvl>
    <w:lvl w:ilvl="3" w:tplc="C97E8676">
      <w:numFmt w:val="bullet"/>
      <w:lvlText w:val="•"/>
      <w:lvlJc w:val="left"/>
      <w:pPr>
        <w:ind w:left="1649" w:hanging="210"/>
      </w:pPr>
      <w:rPr>
        <w:rFonts w:hint="default"/>
      </w:rPr>
    </w:lvl>
    <w:lvl w:ilvl="4" w:tplc="EAA2C6FE">
      <w:numFmt w:val="bullet"/>
      <w:lvlText w:val="•"/>
      <w:lvlJc w:val="left"/>
      <w:pPr>
        <w:ind w:left="2078" w:hanging="210"/>
      </w:pPr>
      <w:rPr>
        <w:rFonts w:hint="default"/>
      </w:rPr>
    </w:lvl>
    <w:lvl w:ilvl="5" w:tplc="757EC872">
      <w:numFmt w:val="bullet"/>
      <w:lvlText w:val="•"/>
      <w:lvlJc w:val="left"/>
      <w:pPr>
        <w:ind w:left="2508" w:hanging="210"/>
      </w:pPr>
      <w:rPr>
        <w:rFonts w:hint="default"/>
      </w:rPr>
    </w:lvl>
    <w:lvl w:ilvl="6" w:tplc="5CBE7DB8">
      <w:numFmt w:val="bullet"/>
      <w:lvlText w:val="•"/>
      <w:lvlJc w:val="left"/>
      <w:pPr>
        <w:ind w:left="2938" w:hanging="210"/>
      </w:pPr>
      <w:rPr>
        <w:rFonts w:hint="default"/>
      </w:rPr>
    </w:lvl>
    <w:lvl w:ilvl="7" w:tplc="68B8C63E">
      <w:numFmt w:val="bullet"/>
      <w:lvlText w:val="•"/>
      <w:lvlJc w:val="left"/>
      <w:pPr>
        <w:ind w:left="3367" w:hanging="210"/>
      </w:pPr>
      <w:rPr>
        <w:rFonts w:hint="default"/>
      </w:rPr>
    </w:lvl>
    <w:lvl w:ilvl="8" w:tplc="B852BEAE">
      <w:numFmt w:val="bullet"/>
      <w:lvlText w:val="•"/>
      <w:lvlJc w:val="left"/>
      <w:pPr>
        <w:ind w:left="3797" w:hanging="210"/>
      </w:pPr>
      <w:rPr>
        <w:rFonts w:hint="default"/>
      </w:rPr>
    </w:lvl>
  </w:abstractNum>
  <w:abstractNum w:abstractNumId="60">
    <w:nsid w:val="30014F72"/>
    <w:multiLevelType w:val="hybridMultilevel"/>
    <w:tmpl w:val="1ADA7B6A"/>
    <w:lvl w:ilvl="0" w:tplc="100052B2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CEB0B446">
      <w:numFmt w:val="bullet"/>
      <w:lvlText w:val="•"/>
      <w:lvlJc w:val="left"/>
      <w:pPr>
        <w:ind w:left="792" w:hanging="210"/>
      </w:pPr>
      <w:rPr>
        <w:rFonts w:hint="default"/>
      </w:rPr>
    </w:lvl>
    <w:lvl w:ilvl="2" w:tplc="6B3E938E">
      <w:numFmt w:val="bullet"/>
      <w:lvlText w:val="•"/>
      <w:lvlJc w:val="left"/>
      <w:pPr>
        <w:ind w:left="1225" w:hanging="210"/>
      </w:pPr>
      <w:rPr>
        <w:rFonts w:hint="default"/>
      </w:rPr>
    </w:lvl>
    <w:lvl w:ilvl="3" w:tplc="5A0CDD42">
      <w:numFmt w:val="bullet"/>
      <w:lvlText w:val="•"/>
      <w:lvlJc w:val="left"/>
      <w:pPr>
        <w:ind w:left="1657" w:hanging="210"/>
      </w:pPr>
      <w:rPr>
        <w:rFonts w:hint="default"/>
      </w:rPr>
    </w:lvl>
    <w:lvl w:ilvl="4" w:tplc="E3108C98">
      <w:numFmt w:val="bullet"/>
      <w:lvlText w:val="•"/>
      <w:lvlJc w:val="left"/>
      <w:pPr>
        <w:ind w:left="2090" w:hanging="210"/>
      </w:pPr>
      <w:rPr>
        <w:rFonts w:hint="default"/>
      </w:rPr>
    </w:lvl>
    <w:lvl w:ilvl="5" w:tplc="38E6329C">
      <w:numFmt w:val="bullet"/>
      <w:lvlText w:val="•"/>
      <w:lvlJc w:val="left"/>
      <w:pPr>
        <w:ind w:left="2523" w:hanging="210"/>
      </w:pPr>
      <w:rPr>
        <w:rFonts w:hint="default"/>
      </w:rPr>
    </w:lvl>
    <w:lvl w:ilvl="6" w:tplc="FC364E9C">
      <w:numFmt w:val="bullet"/>
      <w:lvlText w:val="•"/>
      <w:lvlJc w:val="left"/>
      <w:pPr>
        <w:ind w:left="2955" w:hanging="210"/>
      </w:pPr>
      <w:rPr>
        <w:rFonts w:hint="default"/>
      </w:rPr>
    </w:lvl>
    <w:lvl w:ilvl="7" w:tplc="08761B74">
      <w:numFmt w:val="bullet"/>
      <w:lvlText w:val="•"/>
      <w:lvlJc w:val="left"/>
      <w:pPr>
        <w:ind w:left="3388" w:hanging="210"/>
      </w:pPr>
      <w:rPr>
        <w:rFonts w:hint="default"/>
      </w:rPr>
    </w:lvl>
    <w:lvl w:ilvl="8" w:tplc="8774D632">
      <w:numFmt w:val="bullet"/>
      <w:lvlText w:val="•"/>
      <w:lvlJc w:val="left"/>
      <w:pPr>
        <w:ind w:left="3820" w:hanging="210"/>
      </w:pPr>
      <w:rPr>
        <w:rFonts w:hint="default"/>
      </w:rPr>
    </w:lvl>
  </w:abstractNum>
  <w:abstractNum w:abstractNumId="61">
    <w:nsid w:val="3052746B"/>
    <w:multiLevelType w:val="hybridMultilevel"/>
    <w:tmpl w:val="303CD01E"/>
    <w:lvl w:ilvl="0" w:tplc="F3D278C8">
      <w:start w:val="7"/>
      <w:numFmt w:val="decimal"/>
      <w:lvlText w:val="%1"/>
      <w:lvlJc w:val="left"/>
      <w:pPr>
        <w:ind w:left="5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62">
    <w:nsid w:val="309044B7"/>
    <w:multiLevelType w:val="hybridMultilevel"/>
    <w:tmpl w:val="D5E42C5C"/>
    <w:lvl w:ilvl="0" w:tplc="4EF22684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17EC2D0E">
      <w:numFmt w:val="bullet"/>
      <w:lvlText w:val="•"/>
      <w:lvlJc w:val="left"/>
      <w:pPr>
        <w:ind w:left="792" w:hanging="210"/>
      </w:pPr>
      <w:rPr>
        <w:rFonts w:hint="default"/>
      </w:rPr>
    </w:lvl>
    <w:lvl w:ilvl="2" w:tplc="C0F04202">
      <w:numFmt w:val="bullet"/>
      <w:lvlText w:val="•"/>
      <w:lvlJc w:val="left"/>
      <w:pPr>
        <w:ind w:left="1225" w:hanging="210"/>
      </w:pPr>
      <w:rPr>
        <w:rFonts w:hint="default"/>
      </w:rPr>
    </w:lvl>
    <w:lvl w:ilvl="3" w:tplc="B6A8E08A">
      <w:numFmt w:val="bullet"/>
      <w:lvlText w:val="•"/>
      <w:lvlJc w:val="left"/>
      <w:pPr>
        <w:ind w:left="1657" w:hanging="210"/>
      </w:pPr>
      <w:rPr>
        <w:rFonts w:hint="default"/>
      </w:rPr>
    </w:lvl>
    <w:lvl w:ilvl="4" w:tplc="AF942DF8">
      <w:numFmt w:val="bullet"/>
      <w:lvlText w:val="•"/>
      <w:lvlJc w:val="left"/>
      <w:pPr>
        <w:ind w:left="2090" w:hanging="210"/>
      </w:pPr>
      <w:rPr>
        <w:rFonts w:hint="default"/>
      </w:rPr>
    </w:lvl>
    <w:lvl w:ilvl="5" w:tplc="EEBC2250">
      <w:numFmt w:val="bullet"/>
      <w:lvlText w:val="•"/>
      <w:lvlJc w:val="left"/>
      <w:pPr>
        <w:ind w:left="2523" w:hanging="210"/>
      </w:pPr>
      <w:rPr>
        <w:rFonts w:hint="default"/>
      </w:rPr>
    </w:lvl>
    <w:lvl w:ilvl="6" w:tplc="A66ABF16">
      <w:numFmt w:val="bullet"/>
      <w:lvlText w:val="•"/>
      <w:lvlJc w:val="left"/>
      <w:pPr>
        <w:ind w:left="2955" w:hanging="210"/>
      </w:pPr>
      <w:rPr>
        <w:rFonts w:hint="default"/>
      </w:rPr>
    </w:lvl>
    <w:lvl w:ilvl="7" w:tplc="54C21F58">
      <w:numFmt w:val="bullet"/>
      <w:lvlText w:val="•"/>
      <w:lvlJc w:val="left"/>
      <w:pPr>
        <w:ind w:left="3388" w:hanging="210"/>
      </w:pPr>
      <w:rPr>
        <w:rFonts w:hint="default"/>
      </w:rPr>
    </w:lvl>
    <w:lvl w:ilvl="8" w:tplc="FD728C62">
      <w:numFmt w:val="bullet"/>
      <w:lvlText w:val="•"/>
      <w:lvlJc w:val="left"/>
      <w:pPr>
        <w:ind w:left="3820" w:hanging="210"/>
      </w:pPr>
      <w:rPr>
        <w:rFonts w:hint="default"/>
      </w:rPr>
    </w:lvl>
  </w:abstractNum>
  <w:abstractNum w:abstractNumId="63">
    <w:nsid w:val="309C7E3D"/>
    <w:multiLevelType w:val="hybridMultilevel"/>
    <w:tmpl w:val="5D2CC002"/>
    <w:lvl w:ilvl="0" w:tplc="BBAEB568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00203252">
      <w:numFmt w:val="bullet"/>
      <w:lvlText w:val="•"/>
      <w:lvlJc w:val="left"/>
      <w:pPr>
        <w:ind w:left="790" w:hanging="210"/>
      </w:pPr>
      <w:rPr>
        <w:rFonts w:hint="default"/>
      </w:rPr>
    </w:lvl>
    <w:lvl w:ilvl="2" w:tplc="BC20C1B2">
      <w:numFmt w:val="bullet"/>
      <w:lvlText w:val="•"/>
      <w:lvlJc w:val="left"/>
      <w:pPr>
        <w:ind w:left="1221" w:hanging="210"/>
      </w:pPr>
      <w:rPr>
        <w:rFonts w:hint="default"/>
      </w:rPr>
    </w:lvl>
    <w:lvl w:ilvl="3" w:tplc="5C8A7BF6">
      <w:numFmt w:val="bullet"/>
      <w:lvlText w:val="•"/>
      <w:lvlJc w:val="left"/>
      <w:pPr>
        <w:ind w:left="1651" w:hanging="210"/>
      </w:pPr>
      <w:rPr>
        <w:rFonts w:hint="default"/>
      </w:rPr>
    </w:lvl>
    <w:lvl w:ilvl="4" w:tplc="1D5CB284">
      <w:numFmt w:val="bullet"/>
      <w:lvlText w:val="•"/>
      <w:lvlJc w:val="left"/>
      <w:pPr>
        <w:ind w:left="2082" w:hanging="210"/>
      </w:pPr>
      <w:rPr>
        <w:rFonts w:hint="default"/>
      </w:rPr>
    </w:lvl>
    <w:lvl w:ilvl="5" w:tplc="F00E106E">
      <w:numFmt w:val="bullet"/>
      <w:lvlText w:val="•"/>
      <w:lvlJc w:val="left"/>
      <w:pPr>
        <w:ind w:left="2512" w:hanging="210"/>
      </w:pPr>
      <w:rPr>
        <w:rFonts w:hint="default"/>
      </w:rPr>
    </w:lvl>
    <w:lvl w:ilvl="6" w:tplc="C12C3EA4">
      <w:numFmt w:val="bullet"/>
      <w:lvlText w:val="•"/>
      <w:lvlJc w:val="left"/>
      <w:pPr>
        <w:ind w:left="2943" w:hanging="210"/>
      </w:pPr>
      <w:rPr>
        <w:rFonts w:hint="default"/>
      </w:rPr>
    </w:lvl>
    <w:lvl w:ilvl="7" w:tplc="A75E306E">
      <w:numFmt w:val="bullet"/>
      <w:lvlText w:val="•"/>
      <w:lvlJc w:val="left"/>
      <w:pPr>
        <w:ind w:left="3373" w:hanging="210"/>
      </w:pPr>
      <w:rPr>
        <w:rFonts w:hint="default"/>
      </w:rPr>
    </w:lvl>
    <w:lvl w:ilvl="8" w:tplc="48D0B458">
      <w:numFmt w:val="bullet"/>
      <w:lvlText w:val="•"/>
      <w:lvlJc w:val="left"/>
      <w:pPr>
        <w:ind w:left="3804" w:hanging="210"/>
      </w:pPr>
      <w:rPr>
        <w:rFonts w:hint="default"/>
      </w:rPr>
    </w:lvl>
  </w:abstractNum>
  <w:abstractNum w:abstractNumId="64">
    <w:nsid w:val="324A7728"/>
    <w:multiLevelType w:val="hybridMultilevel"/>
    <w:tmpl w:val="18FE2902"/>
    <w:lvl w:ilvl="0" w:tplc="B9E4E36E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A6D81530">
      <w:numFmt w:val="bullet"/>
      <w:lvlText w:val="•"/>
      <w:lvlJc w:val="left"/>
      <w:pPr>
        <w:ind w:left="788" w:hanging="210"/>
      </w:pPr>
      <w:rPr>
        <w:rFonts w:hint="default"/>
      </w:rPr>
    </w:lvl>
    <w:lvl w:ilvl="2" w:tplc="21703B64">
      <w:numFmt w:val="bullet"/>
      <w:lvlText w:val="•"/>
      <w:lvlJc w:val="left"/>
      <w:pPr>
        <w:ind w:left="1216" w:hanging="210"/>
      </w:pPr>
      <w:rPr>
        <w:rFonts w:hint="default"/>
      </w:rPr>
    </w:lvl>
    <w:lvl w:ilvl="3" w:tplc="CC627A0A">
      <w:numFmt w:val="bullet"/>
      <w:lvlText w:val="•"/>
      <w:lvlJc w:val="left"/>
      <w:pPr>
        <w:ind w:left="1644" w:hanging="210"/>
      </w:pPr>
      <w:rPr>
        <w:rFonts w:hint="default"/>
      </w:rPr>
    </w:lvl>
    <w:lvl w:ilvl="4" w:tplc="68480FFE">
      <w:numFmt w:val="bullet"/>
      <w:lvlText w:val="•"/>
      <w:lvlJc w:val="left"/>
      <w:pPr>
        <w:ind w:left="2073" w:hanging="210"/>
      </w:pPr>
      <w:rPr>
        <w:rFonts w:hint="default"/>
      </w:rPr>
    </w:lvl>
    <w:lvl w:ilvl="5" w:tplc="F4BEE7D0">
      <w:numFmt w:val="bullet"/>
      <w:lvlText w:val="•"/>
      <w:lvlJc w:val="left"/>
      <w:pPr>
        <w:ind w:left="2501" w:hanging="210"/>
      </w:pPr>
      <w:rPr>
        <w:rFonts w:hint="default"/>
      </w:rPr>
    </w:lvl>
    <w:lvl w:ilvl="6" w:tplc="D71A7838">
      <w:numFmt w:val="bullet"/>
      <w:lvlText w:val="•"/>
      <w:lvlJc w:val="left"/>
      <w:pPr>
        <w:ind w:left="2929" w:hanging="210"/>
      </w:pPr>
      <w:rPr>
        <w:rFonts w:hint="default"/>
      </w:rPr>
    </w:lvl>
    <w:lvl w:ilvl="7" w:tplc="58B69D50">
      <w:numFmt w:val="bullet"/>
      <w:lvlText w:val="•"/>
      <w:lvlJc w:val="left"/>
      <w:pPr>
        <w:ind w:left="3358" w:hanging="210"/>
      </w:pPr>
      <w:rPr>
        <w:rFonts w:hint="default"/>
      </w:rPr>
    </w:lvl>
    <w:lvl w:ilvl="8" w:tplc="76B801DE">
      <w:numFmt w:val="bullet"/>
      <w:lvlText w:val="•"/>
      <w:lvlJc w:val="left"/>
      <w:pPr>
        <w:ind w:left="3786" w:hanging="210"/>
      </w:pPr>
      <w:rPr>
        <w:rFonts w:hint="default"/>
      </w:rPr>
    </w:lvl>
  </w:abstractNum>
  <w:abstractNum w:abstractNumId="65">
    <w:nsid w:val="34393B3B"/>
    <w:multiLevelType w:val="hybridMultilevel"/>
    <w:tmpl w:val="2AA2DF90"/>
    <w:lvl w:ilvl="0" w:tplc="4BCA0E24">
      <w:numFmt w:val="bullet"/>
      <w:lvlText w:val="–"/>
      <w:lvlJc w:val="left"/>
      <w:pPr>
        <w:ind w:left="362" w:hanging="209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ED161290">
      <w:numFmt w:val="bullet"/>
      <w:lvlText w:val="•"/>
      <w:lvlJc w:val="left"/>
      <w:pPr>
        <w:ind w:left="791" w:hanging="209"/>
      </w:pPr>
      <w:rPr>
        <w:rFonts w:hint="default"/>
      </w:rPr>
    </w:lvl>
    <w:lvl w:ilvl="2" w:tplc="97040630">
      <w:numFmt w:val="bullet"/>
      <w:lvlText w:val="•"/>
      <w:lvlJc w:val="left"/>
      <w:pPr>
        <w:ind w:left="1223" w:hanging="209"/>
      </w:pPr>
      <w:rPr>
        <w:rFonts w:hint="default"/>
      </w:rPr>
    </w:lvl>
    <w:lvl w:ilvl="3" w:tplc="DDC2D7B4">
      <w:numFmt w:val="bullet"/>
      <w:lvlText w:val="•"/>
      <w:lvlJc w:val="left"/>
      <w:pPr>
        <w:ind w:left="1655" w:hanging="209"/>
      </w:pPr>
      <w:rPr>
        <w:rFonts w:hint="default"/>
      </w:rPr>
    </w:lvl>
    <w:lvl w:ilvl="4" w:tplc="A55E89F2">
      <w:numFmt w:val="bullet"/>
      <w:lvlText w:val="•"/>
      <w:lvlJc w:val="left"/>
      <w:pPr>
        <w:ind w:left="2087" w:hanging="209"/>
      </w:pPr>
      <w:rPr>
        <w:rFonts w:hint="default"/>
      </w:rPr>
    </w:lvl>
    <w:lvl w:ilvl="5" w:tplc="6DD60468">
      <w:numFmt w:val="bullet"/>
      <w:lvlText w:val="•"/>
      <w:lvlJc w:val="left"/>
      <w:pPr>
        <w:ind w:left="2519" w:hanging="209"/>
      </w:pPr>
      <w:rPr>
        <w:rFonts w:hint="default"/>
      </w:rPr>
    </w:lvl>
    <w:lvl w:ilvl="6" w:tplc="69EAA0C8">
      <w:numFmt w:val="bullet"/>
      <w:lvlText w:val="•"/>
      <w:lvlJc w:val="left"/>
      <w:pPr>
        <w:ind w:left="2951" w:hanging="209"/>
      </w:pPr>
      <w:rPr>
        <w:rFonts w:hint="default"/>
      </w:rPr>
    </w:lvl>
    <w:lvl w:ilvl="7" w:tplc="977E3862">
      <w:numFmt w:val="bullet"/>
      <w:lvlText w:val="•"/>
      <w:lvlJc w:val="left"/>
      <w:pPr>
        <w:ind w:left="3383" w:hanging="209"/>
      </w:pPr>
      <w:rPr>
        <w:rFonts w:hint="default"/>
      </w:rPr>
    </w:lvl>
    <w:lvl w:ilvl="8" w:tplc="79C0609A">
      <w:numFmt w:val="bullet"/>
      <w:lvlText w:val="•"/>
      <w:lvlJc w:val="left"/>
      <w:pPr>
        <w:ind w:left="3815" w:hanging="209"/>
      </w:pPr>
      <w:rPr>
        <w:rFonts w:hint="default"/>
      </w:rPr>
    </w:lvl>
  </w:abstractNum>
  <w:abstractNum w:abstractNumId="66">
    <w:nsid w:val="350416FA"/>
    <w:multiLevelType w:val="hybridMultilevel"/>
    <w:tmpl w:val="6CA20BC0"/>
    <w:lvl w:ilvl="0" w:tplc="17F463B4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46D26D7C">
      <w:numFmt w:val="bullet"/>
      <w:lvlText w:val="•"/>
      <w:lvlJc w:val="left"/>
      <w:pPr>
        <w:ind w:left="788" w:hanging="210"/>
      </w:pPr>
      <w:rPr>
        <w:rFonts w:hint="default"/>
      </w:rPr>
    </w:lvl>
    <w:lvl w:ilvl="2" w:tplc="B07899B8">
      <w:numFmt w:val="bullet"/>
      <w:lvlText w:val="•"/>
      <w:lvlJc w:val="left"/>
      <w:pPr>
        <w:ind w:left="1216" w:hanging="210"/>
      </w:pPr>
      <w:rPr>
        <w:rFonts w:hint="default"/>
      </w:rPr>
    </w:lvl>
    <w:lvl w:ilvl="3" w:tplc="9A843F64">
      <w:numFmt w:val="bullet"/>
      <w:lvlText w:val="•"/>
      <w:lvlJc w:val="left"/>
      <w:pPr>
        <w:ind w:left="1644" w:hanging="210"/>
      </w:pPr>
      <w:rPr>
        <w:rFonts w:hint="default"/>
      </w:rPr>
    </w:lvl>
    <w:lvl w:ilvl="4" w:tplc="66DA52EE">
      <w:numFmt w:val="bullet"/>
      <w:lvlText w:val="•"/>
      <w:lvlJc w:val="left"/>
      <w:pPr>
        <w:ind w:left="2073" w:hanging="210"/>
      </w:pPr>
      <w:rPr>
        <w:rFonts w:hint="default"/>
      </w:rPr>
    </w:lvl>
    <w:lvl w:ilvl="5" w:tplc="DE366D22">
      <w:numFmt w:val="bullet"/>
      <w:lvlText w:val="•"/>
      <w:lvlJc w:val="left"/>
      <w:pPr>
        <w:ind w:left="2501" w:hanging="210"/>
      </w:pPr>
      <w:rPr>
        <w:rFonts w:hint="default"/>
      </w:rPr>
    </w:lvl>
    <w:lvl w:ilvl="6" w:tplc="1D464C94">
      <w:numFmt w:val="bullet"/>
      <w:lvlText w:val="•"/>
      <w:lvlJc w:val="left"/>
      <w:pPr>
        <w:ind w:left="2929" w:hanging="210"/>
      </w:pPr>
      <w:rPr>
        <w:rFonts w:hint="default"/>
      </w:rPr>
    </w:lvl>
    <w:lvl w:ilvl="7" w:tplc="429E0712">
      <w:numFmt w:val="bullet"/>
      <w:lvlText w:val="•"/>
      <w:lvlJc w:val="left"/>
      <w:pPr>
        <w:ind w:left="3358" w:hanging="210"/>
      </w:pPr>
      <w:rPr>
        <w:rFonts w:hint="default"/>
      </w:rPr>
    </w:lvl>
    <w:lvl w:ilvl="8" w:tplc="9BD00238">
      <w:numFmt w:val="bullet"/>
      <w:lvlText w:val="•"/>
      <w:lvlJc w:val="left"/>
      <w:pPr>
        <w:ind w:left="3786" w:hanging="210"/>
      </w:pPr>
      <w:rPr>
        <w:rFonts w:hint="default"/>
      </w:rPr>
    </w:lvl>
  </w:abstractNum>
  <w:abstractNum w:abstractNumId="67">
    <w:nsid w:val="3538763E"/>
    <w:multiLevelType w:val="hybridMultilevel"/>
    <w:tmpl w:val="E752BF94"/>
    <w:lvl w:ilvl="0" w:tplc="069E2F68">
      <w:numFmt w:val="bullet"/>
      <w:lvlText w:val="–"/>
      <w:lvlJc w:val="left"/>
      <w:pPr>
        <w:ind w:left="362" w:hanging="209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F74CA772">
      <w:numFmt w:val="bullet"/>
      <w:lvlText w:val="•"/>
      <w:lvlJc w:val="left"/>
      <w:pPr>
        <w:ind w:left="791" w:hanging="209"/>
      </w:pPr>
      <w:rPr>
        <w:rFonts w:hint="default"/>
      </w:rPr>
    </w:lvl>
    <w:lvl w:ilvl="2" w:tplc="5E8EC8AE">
      <w:numFmt w:val="bullet"/>
      <w:lvlText w:val="•"/>
      <w:lvlJc w:val="left"/>
      <w:pPr>
        <w:ind w:left="1223" w:hanging="209"/>
      </w:pPr>
      <w:rPr>
        <w:rFonts w:hint="default"/>
      </w:rPr>
    </w:lvl>
    <w:lvl w:ilvl="3" w:tplc="73CE12C0">
      <w:numFmt w:val="bullet"/>
      <w:lvlText w:val="•"/>
      <w:lvlJc w:val="left"/>
      <w:pPr>
        <w:ind w:left="1655" w:hanging="209"/>
      </w:pPr>
      <w:rPr>
        <w:rFonts w:hint="default"/>
      </w:rPr>
    </w:lvl>
    <w:lvl w:ilvl="4" w:tplc="C5862660">
      <w:numFmt w:val="bullet"/>
      <w:lvlText w:val="•"/>
      <w:lvlJc w:val="left"/>
      <w:pPr>
        <w:ind w:left="2087" w:hanging="209"/>
      </w:pPr>
      <w:rPr>
        <w:rFonts w:hint="default"/>
      </w:rPr>
    </w:lvl>
    <w:lvl w:ilvl="5" w:tplc="92EE331E">
      <w:numFmt w:val="bullet"/>
      <w:lvlText w:val="•"/>
      <w:lvlJc w:val="left"/>
      <w:pPr>
        <w:ind w:left="2519" w:hanging="209"/>
      </w:pPr>
      <w:rPr>
        <w:rFonts w:hint="default"/>
      </w:rPr>
    </w:lvl>
    <w:lvl w:ilvl="6" w:tplc="77EAC120">
      <w:numFmt w:val="bullet"/>
      <w:lvlText w:val="•"/>
      <w:lvlJc w:val="left"/>
      <w:pPr>
        <w:ind w:left="2951" w:hanging="209"/>
      </w:pPr>
      <w:rPr>
        <w:rFonts w:hint="default"/>
      </w:rPr>
    </w:lvl>
    <w:lvl w:ilvl="7" w:tplc="94A610A2">
      <w:numFmt w:val="bullet"/>
      <w:lvlText w:val="•"/>
      <w:lvlJc w:val="left"/>
      <w:pPr>
        <w:ind w:left="3383" w:hanging="209"/>
      </w:pPr>
      <w:rPr>
        <w:rFonts w:hint="default"/>
      </w:rPr>
    </w:lvl>
    <w:lvl w:ilvl="8" w:tplc="97564EF2">
      <w:numFmt w:val="bullet"/>
      <w:lvlText w:val="•"/>
      <w:lvlJc w:val="left"/>
      <w:pPr>
        <w:ind w:left="3815" w:hanging="209"/>
      </w:pPr>
      <w:rPr>
        <w:rFonts w:hint="default"/>
      </w:rPr>
    </w:lvl>
  </w:abstractNum>
  <w:abstractNum w:abstractNumId="68">
    <w:nsid w:val="35954442"/>
    <w:multiLevelType w:val="hybridMultilevel"/>
    <w:tmpl w:val="D6A4EE6A"/>
    <w:lvl w:ilvl="0" w:tplc="DA081DAE">
      <w:numFmt w:val="bullet"/>
      <w:lvlText w:val="–"/>
      <w:lvlJc w:val="left"/>
      <w:pPr>
        <w:ind w:left="363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F2207D78">
      <w:numFmt w:val="bullet"/>
      <w:lvlText w:val="•"/>
      <w:lvlJc w:val="left"/>
      <w:pPr>
        <w:ind w:left="789" w:hanging="210"/>
      </w:pPr>
      <w:rPr>
        <w:rFonts w:hint="default"/>
      </w:rPr>
    </w:lvl>
    <w:lvl w:ilvl="2" w:tplc="C74AFB24">
      <w:numFmt w:val="bullet"/>
      <w:lvlText w:val="•"/>
      <w:lvlJc w:val="left"/>
      <w:pPr>
        <w:ind w:left="1219" w:hanging="210"/>
      </w:pPr>
      <w:rPr>
        <w:rFonts w:hint="default"/>
      </w:rPr>
    </w:lvl>
    <w:lvl w:ilvl="3" w:tplc="35A8C988">
      <w:numFmt w:val="bullet"/>
      <w:lvlText w:val="•"/>
      <w:lvlJc w:val="left"/>
      <w:pPr>
        <w:ind w:left="1649" w:hanging="210"/>
      </w:pPr>
      <w:rPr>
        <w:rFonts w:hint="default"/>
      </w:rPr>
    </w:lvl>
    <w:lvl w:ilvl="4" w:tplc="E98A1296">
      <w:numFmt w:val="bullet"/>
      <w:lvlText w:val="•"/>
      <w:lvlJc w:val="left"/>
      <w:pPr>
        <w:ind w:left="2078" w:hanging="210"/>
      </w:pPr>
      <w:rPr>
        <w:rFonts w:hint="default"/>
      </w:rPr>
    </w:lvl>
    <w:lvl w:ilvl="5" w:tplc="410E2546">
      <w:numFmt w:val="bullet"/>
      <w:lvlText w:val="•"/>
      <w:lvlJc w:val="left"/>
      <w:pPr>
        <w:ind w:left="2508" w:hanging="210"/>
      </w:pPr>
      <w:rPr>
        <w:rFonts w:hint="default"/>
      </w:rPr>
    </w:lvl>
    <w:lvl w:ilvl="6" w:tplc="458EE6B0">
      <w:numFmt w:val="bullet"/>
      <w:lvlText w:val="•"/>
      <w:lvlJc w:val="left"/>
      <w:pPr>
        <w:ind w:left="2938" w:hanging="210"/>
      </w:pPr>
      <w:rPr>
        <w:rFonts w:hint="default"/>
      </w:rPr>
    </w:lvl>
    <w:lvl w:ilvl="7" w:tplc="78804784">
      <w:numFmt w:val="bullet"/>
      <w:lvlText w:val="•"/>
      <w:lvlJc w:val="left"/>
      <w:pPr>
        <w:ind w:left="3367" w:hanging="210"/>
      </w:pPr>
      <w:rPr>
        <w:rFonts w:hint="default"/>
      </w:rPr>
    </w:lvl>
    <w:lvl w:ilvl="8" w:tplc="248A1D80">
      <w:numFmt w:val="bullet"/>
      <w:lvlText w:val="•"/>
      <w:lvlJc w:val="left"/>
      <w:pPr>
        <w:ind w:left="3797" w:hanging="210"/>
      </w:pPr>
      <w:rPr>
        <w:rFonts w:hint="default"/>
      </w:rPr>
    </w:lvl>
  </w:abstractNum>
  <w:abstractNum w:abstractNumId="69">
    <w:nsid w:val="36005E63"/>
    <w:multiLevelType w:val="hybridMultilevel"/>
    <w:tmpl w:val="A58C9D8C"/>
    <w:lvl w:ilvl="0" w:tplc="8168F47E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46B614F2">
      <w:numFmt w:val="bullet"/>
      <w:lvlText w:val="•"/>
      <w:lvlJc w:val="left"/>
      <w:pPr>
        <w:ind w:left="788" w:hanging="210"/>
      </w:pPr>
      <w:rPr>
        <w:rFonts w:hint="default"/>
      </w:rPr>
    </w:lvl>
    <w:lvl w:ilvl="2" w:tplc="004A7F1E">
      <w:numFmt w:val="bullet"/>
      <w:lvlText w:val="•"/>
      <w:lvlJc w:val="left"/>
      <w:pPr>
        <w:ind w:left="1216" w:hanging="210"/>
      </w:pPr>
      <w:rPr>
        <w:rFonts w:hint="default"/>
      </w:rPr>
    </w:lvl>
    <w:lvl w:ilvl="3" w:tplc="4A703360">
      <w:numFmt w:val="bullet"/>
      <w:lvlText w:val="•"/>
      <w:lvlJc w:val="left"/>
      <w:pPr>
        <w:ind w:left="1644" w:hanging="210"/>
      </w:pPr>
      <w:rPr>
        <w:rFonts w:hint="default"/>
      </w:rPr>
    </w:lvl>
    <w:lvl w:ilvl="4" w:tplc="5DDEA1A6">
      <w:numFmt w:val="bullet"/>
      <w:lvlText w:val="•"/>
      <w:lvlJc w:val="left"/>
      <w:pPr>
        <w:ind w:left="2073" w:hanging="210"/>
      </w:pPr>
      <w:rPr>
        <w:rFonts w:hint="default"/>
      </w:rPr>
    </w:lvl>
    <w:lvl w:ilvl="5" w:tplc="F668BB7C">
      <w:numFmt w:val="bullet"/>
      <w:lvlText w:val="•"/>
      <w:lvlJc w:val="left"/>
      <w:pPr>
        <w:ind w:left="2501" w:hanging="210"/>
      </w:pPr>
      <w:rPr>
        <w:rFonts w:hint="default"/>
      </w:rPr>
    </w:lvl>
    <w:lvl w:ilvl="6" w:tplc="258847A0">
      <w:numFmt w:val="bullet"/>
      <w:lvlText w:val="•"/>
      <w:lvlJc w:val="left"/>
      <w:pPr>
        <w:ind w:left="2929" w:hanging="210"/>
      </w:pPr>
      <w:rPr>
        <w:rFonts w:hint="default"/>
      </w:rPr>
    </w:lvl>
    <w:lvl w:ilvl="7" w:tplc="3F4CC102">
      <w:numFmt w:val="bullet"/>
      <w:lvlText w:val="•"/>
      <w:lvlJc w:val="left"/>
      <w:pPr>
        <w:ind w:left="3358" w:hanging="210"/>
      </w:pPr>
      <w:rPr>
        <w:rFonts w:hint="default"/>
      </w:rPr>
    </w:lvl>
    <w:lvl w:ilvl="8" w:tplc="247C208E">
      <w:numFmt w:val="bullet"/>
      <w:lvlText w:val="•"/>
      <w:lvlJc w:val="left"/>
      <w:pPr>
        <w:ind w:left="3786" w:hanging="210"/>
      </w:pPr>
      <w:rPr>
        <w:rFonts w:hint="default"/>
      </w:rPr>
    </w:lvl>
  </w:abstractNum>
  <w:abstractNum w:abstractNumId="70">
    <w:nsid w:val="372A07BA"/>
    <w:multiLevelType w:val="hybridMultilevel"/>
    <w:tmpl w:val="2118F87C"/>
    <w:lvl w:ilvl="0" w:tplc="6956612C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3BBAD3CC">
      <w:numFmt w:val="bullet"/>
      <w:lvlText w:val="•"/>
      <w:lvlJc w:val="left"/>
      <w:pPr>
        <w:ind w:left="790" w:hanging="210"/>
      </w:pPr>
      <w:rPr>
        <w:rFonts w:hint="default"/>
      </w:rPr>
    </w:lvl>
    <w:lvl w:ilvl="2" w:tplc="DB747796">
      <w:numFmt w:val="bullet"/>
      <w:lvlText w:val="•"/>
      <w:lvlJc w:val="left"/>
      <w:pPr>
        <w:ind w:left="1221" w:hanging="210"/>
      </w:pPr>
      <w:rPr>
        <w:rFonts w:hint="default"/>
      </w:rPr>
    </w:lvl>
    <w:lvl w:ilvl="3" w:tplc="13223C30">
      <w:numFmt w:val="bullet"/>
      <w:lvlText w:val="•"/>
      <w:lvlJc w:val="left"/>
      <w:pPr>
        <w:ind w:left="1651" w:hanging="210"/>
      </w:pPr>
      <w:rPr>
        <w:rFonts w:hint="default"/>
      </w:rPr>
    </w:lvl>
    <w:lvl w:ilvl="4" w:tplc="8F845972">
      <w:numFmt w:val="bullet"/>
      <w:lvlText w:val="•"/>
      <w:lvlJc w:val="left"/>
      <w:pPr>
        <w:ind w:left="2082" w:hanging="210"/>
      </w:pPr>
      <w:rPr>
        <w:rFonts w:hint="default"/>
      </w:rPr>
    </w:lvl>
    <w:lvl w:ilvl="5" w:tplc="E3609506">
      <w:numFmt w:val="bullet"/>
      <w:lvlText w:val="•"/>
      <w:lvlJc w:val="left"/>
      <w:pPr>
        <w:ind w:left="2512" w:hanging="210"/>
      </w:pPr>
      <w:rPr>
        <w:rFonts w:hint="default"/>
      </w:rPr>
    </w:lvl>
    <w:lvl w:ilvl="6" w:tplc="8DFA43BC">
      <w:numFmt w:val="bullet"/>
      <w:lvlText w:val="•"/>
      <w:lvlJc w:val="left"/>
      <w:pPr>
        <w:ind w:left="2943" w:hanging="210"/>
      </w:pPr>
      <w:rPr>
        <w:rFonts w:hint="default"/>
      </w:rPr>
    </w:lvl>
    <w:lvl w:ilvl="7" w:tplc="EEDAB9C4">
      <w:numFmt w:val="bullet"/>
      <w:lvlText w:val="•"/>
      <w:lvlJc w:val="left"/>
      <w:pPr>
        <w:ind w:left="3373" w:hanging="210"/>
      </w:pPr>
      <w:rPr>
        <w:rFonts w:hint="default"/>
      </w:rPr>
    </w:lvl>
    <w:lvl w:ilvl="8" w:tplc="0E682F6E">
      <w:numFmt w:val="bullet"/>
      <w:lvlText w:val="•"/>
      <w:lvlJc w:val="left"/>
      <w:pPr>
        <w:ind w:left="3804" w:hanging="210"/>
      </w:pPr>
      <w:rPr>
        <w:rFonts w:hint="default"/>
      </w:rPr>
    </w:lvl>
  </w:abstractNum>
  <w:abstractNum w:abstractNumId="71">
    <w:nsid w:val="3B771213"/>
    <w:multiLevelType w:val="hybridMultilevel"/>
    <w:tmpl w:val="1EAC1956"/>
    <w:lvl w:ilvl="0" w:tplc="476ECB90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DA080DF4">
      <w:numFmt w:val="bullet"/>
      <w:lvlText w:val="•"/>
      <w:lvlJc w:val="left"/>
      <w:pPr>
        <w:ind w:left="788" w:hanging="210"/>
      </w:pPr>
      <w:rPr>
        <w:rFonts w:hint="default"/>
      </w:rPr>
    </w:lvl>
    <w:lvl w:ilvl="2" w:tplc="AE42AFC8">
      <w:numFmt w:val="bullet"/>
      <w:lvlText w:val="•"/>
      <w:lvlJc w:val="left"/>
      <w:pPr>
        <w:ind w:left="1216" w:hanging="210"/>
      </w:pPr>
      <w:rPr>
        <w:rFonts w:hint="default"/>
      </w:rPr>
    </w:lvl>
    <w:lvl w:ilvl="3" w:tplc="3F18E97C">
      <w:numFmt w:val="bullet"/>
      <w:lvlText w:val="•"/>
      <w:lvlJc w:val="left"/>
      <w:pPr>
        <w:ind w:left="1644" w:hanging="210"/>
      </w:pPr>
      <w:rPr>
        <w:rFonts w:hint="default"/>
      </w:rPr>
    </w:lvl>
    <w:lvl w:ilvl="4" w:tplc="F3EC2BEA">
      <w:numFmt w:val="bullet"/>
      <w:lvlText w:val="•"/>
      <w:lvlJc w:val="left"/>
      <w:pPr>
        <w:ind w:left="2073" w:hanging="210"/>
      </w:pPr>
      <w:rPr>
        <w:rFonts w:hint="default"/>
      </w:rPr>
    </w:lvl>
    <w:lvl w:ilvl="5" w:tplc="19FC4D4E">
      <w:numFmt w:val="bullet"/>
      <w:lvlText w:val="•"/>
      <w:lvlJc w:val="left"/>
      <w:pPr>
        <w:ind w:left="2501" w:hanging="210"/>
      </w:pPr>
      <w:rPr>
        <w:rFonts w:hint="default"/>
      </w:rPr>
    </w:lvl>
    <w:lvl w:ilvl="6" w:tplc="2038647E">
      <w:numFmt w:val="bullet"/>
      <w:lvlText w:val="•"/>
      <w:lvlJc w:val="left"/>
      <w:pPr>
        <w:ind w:left="2929" w:hanging="210"/>
      </w:pPr>
      <w:rPr>
        <w:rFonts w:hint="default"/>
      </w:rPr>
    </w:lvl>
    <w:lvl w:ilvl="7" w:tplc="A2A28C98">
      <w:numFmt w:val="bullet"/>
      <w:lvlText w:val="•"/>
      <w:lvlJc w:val="left"/>
      <w:pPr>
        <w:ind w:left="3358" w:hanging="210"/>
      </w:pPr>
      <w:rPr>
        <w:rFonts w:hint="default"/>
      </w:rPr>
    </w:lvl>
    <w:lvl w:ilvl="8" w:tplc="0B922376">
      <w:numFmt w:val="bullet"/>
      <w:lvlText w:val="•"/>
      <w:lvlJc w:val="left"/>
      <w:pPr>
        <w:ind w:left="3786" w:hanging="210"/>
      </w:pPr>
      <w:rPr>
        <w:rFonts w:hint="default"/>
      </w:rPr>
    </w:lvl>
  </w:abstractNum>
  <w:abstractNum w:abstractNumId="72">
    <w:nsid w:val="3B810CF1"/>
    <w:multiLevelType w:val="hybridMultilevel"/>
    <w:tmpl w:val="69F4557C"/>
    <w:lvl w:ilvl="0" w:tplc="F3DE109A">
      <w:numFmt w:val="bullet"/>
      <w:lvlText w:val="–"/>
      <w:lvlJc w:val="left"/>
      <w:pPr>
        <w:ind w:left="363" w:hanging="209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4FE6B1AE">
      <w:numFmt w:val="bullet"/>
      <w:lvlText w:val="•"/>
      <w:lvlJc w:val="left"/>
      <w:pPr>
        <w:ind w:left="789" w:hanging="209"/>
      </w:pPr>
      <w:rPr>
        <w:rFonts w:hint="default"/>
      </w:rPr>
    </w:lvl>
    <w:lvl w:ilvl="2" w:tplc="09BA7512">
      <w:numFmt w:val="bullet"/>
      <w:lvlText w:val="•"/>
      <w:lvlJc w:val="left"/>
      <w:pPr>
        <w:ind w:left="1219" w:hanging="209"/>
      </w:pPr>
      <w:rPr>
        <w:rFonts w:hint="default"/>
      </w:rPr>
    </w:lvl>
    <w:lvl w:ilvl="3" w:tplc="9AC02700">
      <w:numFmt w:val="bullet"/>
      <w:lvlText w:val="•"/>
      <w:lvlJc w:val="left"/>
      <w:pPr>
        <w:ind w:left="1649" w:hanging="209"/>
      </w:pPr>
      <w:rPr>
        <w:rFonts w:hint="default"/>
      </w:rPr>
    </w:lvl>
    <w:lvl w:ilvl="4" w:tplc="720808CE">
      <w:numFmt w:val="bullet"/>
      <w:lvlText w:val="•"/>
      <w:lvlJc w:val="left"/>
      <w:pPr>
        <w:ind w:left="2078" w:hanging="209"/>
      </w:pPr>
      <w:rPr>
        <w:rFonts w:hint="default"/>
      </w:rPr>
    </w:lvl>
    <w:lvl w:ilvl="5" w:tplc="1D384E3E">
      <w:numFmt w:val="bullet"/>
      <w:lvlText w:val="•"/>
      <w:lvlJc w:val="left"/>
      <w:pPr>
        <w:ind w:left="2508" w:hanging="209"/>
      </w:pPr>
      <w:rPr>
        <w:rFonts w:hint="default"/>
      </w:rPr>
    </w:lvl>
    <w:lvl w:ilvl="6" w:tplc="16DEB560">
      <w:numFmt w:val="bullet"/>
      <w:lvlText w:val="•"/>
      <w:lvlJc w:val="left"/>
      <w:pPr>
        <w:ind w:left="2938" w:hanging="209"/>
      </w:pPr>
      <w:rPr>
        <w:rFonts w:hint="default"/>
      </w:rPr>
    </w:lvl>
    <w:lvl w:ilvl="7" w:tplc="B164E2FA">
      <w:numFmt w:val="bullet"/>
      <w:lvlText w:val="•"/>
      <w:lvlJc w:val="left"/>
      <w:pPr>
        <w:ind w:left="3367" w:hanging="209"/>
      </w:pPr>
      <w:rPr>
        <w:rFonts w:hint="default"/>
      </w:rPr>
    </w:lvl>
    <w:lvl w:ilvl="8" w:tplc="4A3EBAF2">
      <w:numFmt w:val="bullet"/>
      <w:lvlText w:val="•"/>
      <w:lvlJc w:val="left"/>
      <w:pPr>
        <w:ind w:left="3797" w:hanging="209"/>
      </w:pPr>
      <w:rPr>
        <w:rFonts w:hint="default"/>
      </w:rPr>
    </w:lvl>
  </w:abstractNum>
  <w:abstractNum w:abstractNumId="73">
    <w:nsid w:val="3B961E92"/>
    <w:multiLevelType w:val="hybridMultilevel"/>
    <w:tmpl w:val="101E9616"/>
    <w:lvl w:ilvl="0" w:tplc="6420A15A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6AAE070A">
      <w:numFmt w:val="bullet"/>
      <w:lvlText w:val="•"/>
      <w:lvlJc w:val="left"/>
      <w:pPr>
        <w:ind w:left="788" w:hanging="210"/>
      </w:pPr>
      <w:rPr>
        <w:rFonts w:hint="default"/>
      </w:rPr>
    </w:lvl>
    <w:lvl w:ilvl="2" w:tplc="75DC003C">
      <w:numFmt w:val="bullet"/>
      <w:lvlText w:val="•"/>
      <w:lvlJc w:val="left"/>
      <w:pPr>
        <w:ind w:left="1216" w:hanging="210"/>
      </w:pPr>
      <w:rPr>
        <w:rFonts w:hint="default"/>
      </w:rPr>
    </w:lvl>
    <w:lvl w:ilvl="3" w:tplc="3544CD10">
      <w:numFmt w:val="bullet"/>
      <w:lvlText w:val="•"/>
      <w:lvlJc w:val="left"/>
      <w:pPr>
        <w:ind w:left="1644" w:hanging="210"/>
      </w:pPr>
      <w:rPr>
        <w:rFonts w:hint="default"/>
      </w:rPr>
    </w:lvl>
    <w:lvl w:ilvl="4" w:tplc="861A279A">
      <w:numFmt w:val="bullet"/>
      <w:lvlText w:val="•"/>
      <w:lvlJc w:val="left"/>
      <w:pPr>
        <w:ind w:left="2073" w:hanging="210"/>
      </w:pPr>
      <w:rPr>
        <w:rFonts w:hint="default"/>
      </w:rPr>
    </w:lvl>
    <w:lvl w:ilvl="5" w:tplc="C638FDC0">
      <w:numFmt w:val="bullet"/>
      <w:lvlText w:val="•"/>
      <w:lvlJc w:val="left"/>
      <w:pPr>
        <w:ind w:left="2501" w:hanging="210"/>
      </w:pPr>
      <w:rPr>
        <w:rFonts w:hint="default"/>
      </w:rPr>
    </w:lvl>
    <w:lvl w:ilvl="6" w:tplc="5882F18A">
      <w:numFmt w:val="bullet"/>
      <w:lvlText w:val="•"/>
      <w:lvlJc w:val="left"/>
      <w:pPr>
        <w:ind w:left="2929" w:hanging="210"/>
      </w:pPr>
      <w:rPr>
        <w:rFonts w:hint="default"/>
      </w:rPr>
    </w:lvl>
    <w:lvl w:ilvl="7" w:tplc="F5D81C34">
      <w:numFmt w:val="bullet"/>
      <w:lvlText w:val="•"/>
      <w:lvlJc w:val="left"/>
      <w:pPr>
        <w:ind w:left="3358" w:hanging="210"/>
      </w:pPr>
      <w:rPr>
        <w:rFonts w:hint="default"/>
      </w:rPr>
    </w:lvl>
    <w:lvl w:ilvl="8" w:tplc="600866C0">
      <w:numFmt w:val="bullet"/>
      <w:lvlText w:val="•"/>
      <w:lvlJc w:val="left"/>
      <w:pPr>
        <w:ind w:left="3786" w:hanging="210"/>
      </w:pPr>
      <w:rPr>
        <w:rFonts w:hint="default"/>
      </w:rPr>
    </w:lvl>
  </w:abstractNum>
  <w:abstractNum w:abstractNumId="74">
    <w:nsid w:val="3BE86C53"/>
    <w:multiLevelType w:val="hybridMultilevel"/>
    <w:tmpl w:val="F20A2094"/>
    <w:lvl w:ilvl="0" w:tplc="14E26112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5B006DF8">
      <w:numFmt w:val="bullet"/>
      <w:lvlText w:val="•"/>
      <w:lvlJc w:val="left"/>
      <w:pPr>
        <w:ind w:left="792" w:hanging="210"/>
      </w:pPr>
      <w:rPr>
        <w:rFonts w:hint="default"/>
      </w:rPr>
    </w:lvl>
    <w:lvl w:ilvl="2" w:tplc="64403FE4">
      <w:numFmt w:val="bullet"/>
      <w:lvlText w:val="•"/>
      <w:lvlJc w:val="left"/>
      <w:pPr>
        <w:ind w:left="1225" w:hanging="210"/>
      </w:pPr>
      <w:rPr>
        <w:rFonts w:hint="default"/>
      </w:rPr>
    </w:lvl>
    <w:lvl w:ilvl="3" w:tplc="72E0929A">
      <w:numFmt w:val="bullet"/>
      <w:lvlText w:val="•"/>
      <w:lvlJc w:val="left"/>
      <w:pPr>
        <w:ind w:left="1657" w:hanging="210"/>
      </w:pPr>
      <w:rPr>
        <w:rFonts w:hint="default"/>
      </w:rPr>
    </w:lvl>
    <w:lvl w:ilvl="4" w:tplc="879AB544">
      <w:numFmt w:val="bullet"/>
      <w:lvlText w:val="•"/>
      <w:lvlJc w:val="left"/>
      <w:pPr>
        <w:ind w:left="2090" w:hanging="210"/>
      </w:pPr>
      <w:rPr>
        <w:rFonts w:hint="default"/>
      </w:rPr>
    </w:lvl>
    <w:lvl w:ilvl="5" w:tplc="7C962D8A">
      <w:numFmt w:val="bullet"/>
      <w:lvlText w:val="•"/>
      <w:lvlJc w:val="left"/>
      <w:pPr>
        <w:ind w:left="2523" w:hanging="210"/>
      </w:pPr>
      <w:rPr>
        <w:rFonts w:hint="default"/>
      </w:rPr>
    </w:lvl>
    <w:lvl w:ilvl="6" w:tplc="7C347518">
      <w:numFmt w:val="bullet"/>
      <w:lvlText w:val="•"/>
      <w:lvlJc w:val="left"/>
      <w:pPr>
        <w:ind w:left="2955" w:hanging="210"/>
      </w:pPr>
      <w:rPr>
        <w:rFonts w:hint="default"/>
      </w:rPr>
    </w:lvl>
    <w:lvl w:ilvl="7" w:tplc="89423040">
      <w:numFmt w:val="bullet"/>
      <w:lvlText w:val="•"/>
      <w:lvlJc w:val="left"/>
      <w:pPr>
        <w:ind w:left="3388" w:hanging="210"/>
      </w:pPr>
      <w:rPr>
        <w:rFonts w:hint="default"/>
      </w:rPr>
    </w:lvl>
    <w:lvl w:ilvl="8" w:tplc="8B8ABA80">
      <w:numFmt w:val="bullet"/>
      <w:lvlText w:val="•"/>
      <w:lvlJc w:val="left"/>
      <w:pPr>
        <w:ind w:left="3820" w:hanging="210"/>
      </w:pPr>
      <w:rPr>
        <w:rFonts w:hint="default"/>
      </w:rPr>
    </w:lvl>
  </w:abstractNum>
  <w:abstractNum w:abstractNumId="75">
    <w:nsid w:val="3CB07653"/>
    <w:multiLevelType w:val="hybridMultilevel"/>
    <w:tmpl w:val="318C1018"/>
    <w:lvl w:ilvl="0" w:tplc="C7CC923C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B3A6576A">
      <w:numFmt w:val="bullet"/>
      <w:lvlText w:val="•"/>
      <w:lvlJc w:val="left"/>
      <w:pPr>
        <w:ind w:left="790" w:hanging="210"/>
      </w:pPr>
      <w:rPr>
        <w:rFonts w:hint="default"/>
      </w:rPr>
    </w:lvl>
    <w:lvl w:ilvl="2" w:tplc="D88AE3C6">
      <w:numFmt w:val="bullet"/>
      <w:lvlText w:val="•"/>
      <w:lvlJc w:val="left"/>
      <w:pPr>
        <w:ind w:left="1221" w:hanging="210"/>
      </w:pPr>
      <w:rPr>
        <w:rFonts w:hint="default"/>
      </w:rPr>
    </w:lvl>
    <w:lvl w:ilvl="3" w:tplc="9EC2FB6E">
      <w:numFmt w:val="bullet"/>
      <w:lvlText w:val="•"/>
      <w:lvlJc w:val="left"/>
      <w:pPr>
        <w:ind w:left="1651" w:hanging="210"/>
      </w:pPr>
      <w:rPr>
        <w:rFonts w:hint="default"/>
      </w:rPr>
    </w:lvl>
    <w:lvl w:ilvl="4" w:tplc="3774AA86">
      <w:numFmt w:val="bullet"/>
      <w:lvlText w:val="•"/>
      <w:lvlJc w:val="left"/>
      <w:pPr>
        <w:ind w:left="2082" w:hanging="210"/>
      </w:pPr>
      <w:rPr>
        <w:rFonts w:hint="default"/>
      </w:rPr>
    </w:lvl>
    <w:lvl w:ilvl="5" w:tplc="526EA88E">
      <w:numFmt w:val="bullet"/>
      <w:lvlText w:val="•"/>
      <w:lvlJc w:val="left"/>
      <w:pPr>
        <w:ind w:left="2512" w:hanging="210"/>
      </w:pPr>
      <w:rPr>
        <w:rFonts w:hint="default"/>
      </w:rPr>
    </w:lvl>
    <w:lvl w:ilvl="6" w:tplc="D188D9EA">
      <w:numFmt w:val="bullet"/>
      <w:lvlText w:val="•"/>
      <w:lvlJc w:val="left"/>
      <w:pPr>
        <w:ind w:left="2943" w:hanging="210"/>
      </w:pPr>
      <w:rPr>
        <w:rFonts w:hint="default"/>
      </w:rPr>
    </w:lvl>
    <w:lvl w:ilvl="7" w:tplc="70CEF504">
      <w:numFmt w:val="bullet"/>
      <w:lvlText w:val="•"/>
      <w:lvlJc w:val="left"/>
      <w:pPr>
        <w:ind w:left="3373" w:hanging="210"/>
      </w:pPr>
      <w:rPr>
        <w:rFonts w:hint="default"/>
      </w:rPr>
    </w:lvl>
    <w:lvl w:ilvl="8" w:tplc="28221902">
      <w:numFmt w:val="bullet"/>
      <w:lvlText w:val="•"/>
      <w:lvlJc w:val="left"/>
      <w:pPr>
        <w:ind w:left="3804" w:hanging="210"/>
      </w:pPr>
      <w:rPr>
        <w:rFonts w:hint="default"/>
      </w:rPr>
    </w:lvl>
  </w:abstractNum>
  <w:abstractNum w:abstractNumId="76">
    <w:nsid w:val="3CDE51BE"/>
    <w:multiLevelType w:val="hybridMultilevel"/>
    <w:tmpl w:val="592411BE"/>
    <w:lvl w:ilvl="0" w:tplc="1794DD82">
      <w:numFmt w:val="bullet"/>
      <w:lvlText w:val="–"/>
      <w:lvlJc w:val="left"/>
      <w:pPr>
        <w:ind w:left="363" w:hanging="209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7E9812A2">
      <w:numFmt w:val="bullet"/>
      <w:lvlText w:val="•"/>
      <w:lvlJc w:val="left"/>
      <w:pPr>
        <w:ind w:left="790" w:hanging="209"/>
      </w:pPr>
      <w:rPr>
        <w:rFonts w:hint="default"/>
      </w:rPr>
    </w:lvl>
    <w:lvl w:ilvl="2" w:tplc="0EDA27AE">
      <w:numFmt w:val="bullet"/>
      <w:lvlText w:val="•"/>
      <w:lvlJc w:val="left"/>
      <w:pPr>
        <w:ind w:left="1220" w:hanging="209"/>
      </w:pPr>
      <w:rPr>
        <w:rFonts w:hint="default"/>
      </w:rPr>
    </w:lvl>
    <w:lvl w:ilvl="3" w:tplc="A790F1C2">
      <w:numFmt w:val="bullet"/>
      <w:lvlText w:val="•"/>
      <w:lvlJc w:val="left"/>
      <w:pPr>
        <w:ind w:left="1651" w:hanging="209"/>
      </w:pPr>
      <w:rPr>
        <w:rFonts w:hint="default"/>
      </w:rPr>
    </w:lvl>
    <w:lvl w:ilvl="4" w:tplc="2EACE5C2">
      <w:numFmt w:val="bullet"/>
      <w:lvlText w:val="•"/>
      <w:lvlJc w:val="left"/>
      <w:pPr>
        <w:ind w:left="2081" w:hanging="209"/>
      </w:pPr>
      <w:rPr>
        <w:rFonts w:hint="default"/>
      </w:rPr>
    </w:lvl>
    <w:lvl w:ilvl="5" w:tplc="067AE01E">
      <w:numFmt w:val="bullet"/>
      <w:lvlText w:val="•"/>
      <w:lvlJc w:val="left"/>
      <w:pPr>
        <w:ind w:left="2512" w:hanging="209"/>
      </w:pPr>
      <w:rPr>
        <w:rFonts w:hint="default"/>
      </w:rPr>
    </w:lvl>
    <w:lvl w:ilvl="6" w:tplc="74E4AEB6">
      <w:numFmt w:val="bullet"/>
      <w:lvlText w:val="•"/>
      <w:lvlJc w:val="left"/>
      <w:pPr>
        <w:ind w:left="2942" w:hanging="209"/>
      </w:pPr>
      <w:rPr>
        <w:rFonts w:hint="default"/>
      </w:rPr>
    </w:lvl>
    <w:lvl w:ilvl="7" w:tplc="26F2771E">
      <w:numFmt w:val="bullet"/>
      <w:lvlText w:val="•"/>
      <w:lvlJc w:val="left"/>
      <w:pPr>
        <w:ind w:left="3372" w:hanging="209"/>
      </w:pPr>
      <w:rPr>
        <w:rFonts w:hint="default"/>
      </w:rPr>
    </w:lvl>
    <w:lvl w:ilvl="8" w:tplc="56325514">
      <w:numFmt w:val="bullet"/>
      <w:lvlText w:val="•"/>
      <w:lvlJc w:val="left"/>
      <w:pPr>
        <w:ind w:left="3803" w:hanging="209"/>
      </w:pPr>
      <w:rPr>
        <w:rFonts w:hint="default"/>
      </w:rPr>
    </w:lvl>
  </w:abstractNum>
  <w:abstractNum w:abstractNumId="77">
    <w:nsid w:val="3CED044E"/>
    <w:multiLevelType w:val="hybridMultilevel"/>
    <w:tmpl w:val="C19AE96E"/>
    <w:lvl w:ilvl="0" w:tplc="AE94FA64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61C8D29A">
      <w:numFmt w:val="bullet"/>
      <w:lvlText w:val="•"/>
      <w:lvlJc w:val="left"/>
      <w:pPr>
        <w:ind w:left="788" w:hanging="210"/>
      </w:pPr>
      <w:rPr>
        <w:rFonts w:hint="default"/>
      </w:rPr>
    </w:lvl>
    <w:lvl w:ilvl="2" w:tplc="07A4A22C">
      <w:numFmt w:val="bullet"/>
      <w:lvlText w:val="•"/>
      <w:lvlJc w:val="left"/>
      <w:pPr>
        <w:ind w:left="1216" w:hanging="210"/>
      </w:pPr>
      <w:rPr>
        <w:rFonts w:hint="default"/>
      </w:rPr>
    </w:lvl>
    <w:lvl w:ilvl="3" w:tplc="DB52606A">
      <w:numFmt w:val="bullet"/>
      <w:lvlText w:val="•"/>
      <w:lvlJc w:val="left"/>
      <w:pPr>
        <w:ind w:left="1644" w:hanging="210"/>
      </w:pPr>
      <w:rPr>
        <w:rFonts w:hint="default"/>
      </w:rPr>
    </w:lvl>
    <w:lvl w:ilvl="4" w:tplc="4B3465E4">
      <w:numFmt w:val="bullet"/>
      <w:lvlText w:val="•"/>
      <w:lvlJc w:val="left"/>
      <w:pPr>
        <w:ind w:left="2073" w:hanging="210"/>
      </w:pPr>
      <w:rPr>
        <w:rFonts w:hint="default"/>
      </w:rPr>
    </w:lvl>
    <w:lvl w:ilvl="5" w:tplc="3B30FD62">
      <w:numFmt w:val="bullet"/>
      <w:lvlText w:val="•"/>
      <w:lvlJc w:val="left"/>
      <w:pPr>
        <w:ind w:left="2501" w:hanging="210"/>
      </w:pPr>
      <w:rPr>
        <w:rFonts w:hint="default"/>
      </w:rPr>
    </w:lvl>
    <w:lvl w:ilvl="6" w:tplc="425E7ECC">
      <w:numFmt w:val="bullet"/>
      <w:lvlText w:val="•"/>
      <w:lvlJc w:val="left"/>
      <w:pPr>
        <w:ind w:left="2929" w:hanging="210"/>
      </w:pPr>
      <w:rPr>
        <w:rFonts w:hint="default"/>
      </w:rPr>
    </w:lvl>
    <w:lvl w:ilvl="7" w:tplc="FFC6E912">
      <w:numFmt w:val="bullet"/>
      <w:lvlText w:val="•"/>
      <w:lvlJc w:val="left"/>
      <w:pPr>
        <w:ind w:left="3358" w:hanging="210"/>
      </w:pPr>
      <w:rPr>
        <w:rFonts w:hint="default"/>
      </w:rPr>
    </w:lvl>
    <w:lvl w:ilvl="8" w:tplc="D42C3DFA">
      <w:numFmt w:val="bullet"/>
      <w:lvlText w:val="•"/>
      <w:lvlJc w:val="left"/>
      <w:pPr>
        <w:ind w:left="3786" w:hanging="210"/>
      </w:pPr>
      <w:rPr>
        <w:rFonts w:hint="default"/>
      </w:rPr>
    </w:lvl>
  </w:abstractNum>
  <w:abstractNum w:abstractNumId="78">
    <w:nsid w:val="3DC321D3"/>
    <w:multiLevelType w:val="hybridMultilevel"/>
    <w:tmpl w:val="C02E4B34"/>
    <w:lvl w:ilvl="0" w:tplc="7C88E35A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B4F23626">
      <w:numFmt w:val="bullet"/>
      <w:lvlText w:val="•"/>
      <w:lvlJc w:val="left"/>
      <w:pPr>
        <w:ind w:left="792" w:hanging="210"/>
      </w:pPr>
      <w:rPr>
        <w:rFonts w:hint="default"/>
      </w:rPr>
    </w:lvl>
    <w:lvl w:ilvl="2" w:tplc="D6B42E18">
      <w:numFmt w:val="bullet"/>
      <w:lvlText w:val="•"/>
      <w:lvlJc w:val="left"/>
      <w:pPr>
        <w:ind w:left="1225" w:hanging="210"/>
      </w:pPr>
      <w:rPr>
        <w:rFonts w:hint="default"/>
      </w:rPr>
    </w:lvl>
    <w:lvl w:ilvl="3" w:tplc="AE520FFA">
      <w:numFmt w:val="bullet"/>
      <w:lvlText w:val="•"/>
      <w:lvlJc w:val="left"/>
      <w:pPr>
        <w:ind w:left="1657" w:hanging="210"/>
      </w:pPr>
      <w:rPr>
        <w:rFonts w:hint="default"/>
      </w:rPr>
    </w:lvl>
    <w:lvl w:ilvl="4" w:tplc="3AB6AF72">
      <w:numFmt w:val="bullet"/>
      <w:lvlText w:val="•"/>
      <w:lvlJc w:val="left"/>
      <w:pPr>
        <w:ind w:left="2090" w:hanging="210"/>
      </w:pPr>
      <w:rPr>
        <w:rFonts w:hint="default"/>
      </w:rPr>
    </w:lvl>
    <w:lvl w:ilvl="5" w:tplc="4C04C134">
      <w:numFmt w:val="bullet"/>
      <w:lvlText w:val="•"/>
      <w:lvlJc w:val="left"/>
      <w:pPr>
        <w:ind w:left="2523" w:hanging="210"/>
      </w:pPr>
      <w:rPr>
        <w:rFonts w:hint="default"/>
      </w:rPr>
    </w:lvl>
    <w:lvl w:ilvl="6" w:tplc="61F0D396">
      <w:numFmt w:val="bullet"/>
      <w:lvlText w:val="•"/>
      <w:lvlJc w:val="left"/>
      <w:pPr>
        <w:ind w:left="2955" w:hanging="210"/>
      </w:pPr>
      <w:rPr>
        <w:rFonts w:hint="default"/>
      </w:rPr>
    </w:lvl>
    <w:lvl w:ilvl="7" w:tplc="DED2D92C">
      <w:numFmt w:val="bullet"/>
      <w:lvlText w:val="•"/>
      <w:lvlJc w:val="left"/>
      <w:pPr>
        <w:ind w:left="3388" w:hanging="210"/>
      </w:pPr>
      <w:rPr>
        <w:rFonts w:hint="default"/>
      </w:rPr>
    </w:lvl>
    <w:lvl w:ilvl="8" w:tplc="1F96270C">
      <w:numFmt w:val="bullet"/>
      <w:lvlText w:val="•"/>
      <w:lvlJc w:val="left"/>
      <w:pPr>
        <w:ind w:left="3820" w:hanging="210"/>
      </w:pPr>
      <w:rPr>
        <w:rFonts w:hint="default"/>
      </w:rPr>
    </w:lvl>
  </w:abstractNum>
  <w:abstractNum w:abstractNumId="79">
    <w:nsid w:val="3ECE1DB7"/>
    <w:multiLevelType w:val="hybridMultilevel"/>
    <w:tmpl w:val="77A8FB4E"/>
    <w:lvl w:ilvl="0" w:tplc="856CF958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3FE242A0">
      <w:numFmt w:val="bullet"/>
      <w:lvlText w:val="•"/>
      <w:lvlJc w:val="left"/>
      <w:pPr>
        <w:ind w:left="792" w:hanging="210"/>
      </w:pPr>
      <w:rPr>
        <w:rFonts w:hint="default"/>
      </w:rPr>
    </w:lvl>
    <w:lvl w:ilvl="2" w:tplc="67767486">
      <w:numFmt w:val="bullet"/>
      <w:lvlText w:val="•"/>
      <w:lvlJc w:val="left"/>
      <w:pPr>
        <w:ind w:left="1225" w:hanging="210"/>
      </w:pPr>
      <w:rPr>
        <w:rFonts w:hint="default"/>
      </w:rPr>
    </w:lvl>
    <w:lvl w:ilvl="3" w:tplc="C06A52EA">
      <w:numFmt w:val="bullet"/>
      <w:lvlText w:val="•"/>
      <w:lvlJc w:val="left"/>
      <w:pPr>
        <w:ind w:left="1657" w:hanging="210"/>
      </w:pPr>
      <w:rPr>
        <w:rFonts w:hint="default"/>
      </w:rPr>
    </w:lvl>
    <w:lvl w:ilvl="4" w:tplc="75B66816">
      <w:numFmt w:val="bullet"/>
      <w:lvlText w:val="•"/>
      <w:lvlJc w:val="left"/>
      <w:pPr>
        <w:ind w:left="2090" w:hanging="210"/>
      </w:pPr>
      <w:rPr>
        <w:rFonts w:hint="default"/>
      </w:rPr>
    </w:lvl>
    <w:lvl w:ilvl="5" w:tplc="7F30C642">
      <w:numFmt w:val="bullet"/>
      <w:lvlText w:val="•"/>
      <w:lvlJc w:val="left"/>
      <w:pPr>
        <w:ind w:left="2523" w:hanging="210"/>
      </w:pPr>
      <w:rPr>
        <w:rFonts w:hint="default"/>
      </w:rPr>
    </w:lvl>
    <w:lvl w:ilvl="6" w:tplc="6A4A13AC">
      <w:numFmt w:val="bullet"/>
      <w:lvlText w:val="•"/>
      <w:lvlJc w:val="left"/>
      <w:pPr>
        <w:ind w:left="2955" w:hanging="210"/>
      </w:pPr>
      <w:rPr>
        <w:rFonts w:hint="default"/>
      </w:rPr>
    </w:lvl>
    <w:lvl w:ilvl="7" w:tplc="F35A4AE8">
      <w:numFmt w:val="bullet"/>
      <w:lvlText w:val="•"/>
      <w:lvlJc w:val="left"/>
      <w:pPr>
        <w:ind w:left="3388" w:hanging="210"/>
      </w:pPr>
      <w:rPr>
        <w:rFonts w:hint="default"/>
      </w:rPr>
    </w:lvl>
    <w:lvl w:ilvl="8" w:tplc="31201592">
      <w:numFmt w:val="bullet"/>
      <w:lvlText w:val="•"/>
      <w:lvlJc w:val="left"/>
      <w:pPr>
        <w:ind w:left="3820" w:hanging="210"/>
      </w:pPr>
      <w:rPr>
        <w:rFonts w:hint="default"/>
      </w:rPr>
    </w:lvl>
  </w:abstractNum>
  <w:abstractNum w:abstractNumId="80">
    <w:nsid w:val="3FA97C76"/>
    <w:multiLevelType w:val="hybridMultilevel"/>
    <w:tmpl w:val="F6FA9BAE"/>
    <w:lvl w:ilvl="0" w:tplc="0A2456E6">
      <w:numFmt w:val="bullet"/>
      <w:lvlText w:val="–"/>
      <w:lvlJc w:val="left"/>
      <w:pPr>
        <w:ind w:left="363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3ADC9E58">
      <w:numFmt w:val="bullet"/>
      <w:lvlText w:val="•"/>
      <w:lvlJc w:val="left"/>
      <w:pPr>
        <w:ind w:left="789" w:hanging="210"/>
      </w:pPr>
      <w:rPr>
        <w:rFonts w:hint="default"/>
      </w:rPr>
    </w:lvl>
    <w:lvl w:ilvl="2" w:tplc="0D525218">
      <w:numFmt w:val="bullet"/>
      <w:lvlText w:val="•"/>
      <w:lvlJc w:val="left"/>
      <w:pPr>
        <w:ind w:left="1219" w:hanging="210"/>
      </w:pPr>
      <w:rPr>
        <w:rFonts w:hint="default"/>
      </w:rPr>
    </w:lvl>
    <w:lvl w:ilvl="3" w:tplc="D4E26ABA">
      <w:numFmt w:val="bullet"/>
      <w:lvlText w:val="•"/>
      <w:lvlJc w:val="left"/>
      <w:pPr>
        <w:ind w:left="1649" w:hanging="210"/>
      </w:pPr>
      <w:rPr>
        <w:rFonts w:hint="default"/>
      </w:rPr>
    </w:lvl>
    <w:lvl w:ilvl="4" w:tplc="FBBCF4FE">
      <w:numFmt w:val="bullet"/>
      <w:lvlText w:val="•"/>
      <w:lvlJc w:val="left"/>
      <w:pPr>
        <w:ind w:left="2078" w:hanging="210"/>
      </w:pPr>
      <w:rPr>
        <w:rFonts w:hint="default"/>
      </w:rPr>
    </w:lvl>
    <w:lvl w:ilvl="5" w:tplc="6326414E">
      <w:numFmt w:val="bullet"/>
      <w:lvlText w:val="•"/>
      <w:lvlJc w:val="left"/>
      <w:pPr>
        <w:ind w:left="2508" w:hanging="210"/>
      </w:pPr>
      <w:rPr>
        <w:rFonts w:hint="default"/>
      </w:rPr>
    </w:lvl>
    <w:lvl w:ilvl="6" w:tplc="BC0CBC08">
      <w:numFmt w:val="bullet"/>
      <w:lvlText w:val="•"/>
      <w:lvlJc w:val="left"/>
      <w:pPr>
        <w:ind w:left="2938" w:hanging="210"/>
      </w:pPr>
      <w:rPr>
        <w:rFonts w:hint="default"/>
      </w:rPr>
    </w:lvl>
    <w:lvl w:ilvl="7" w:tplc="11E835DC">
      <w:numFmt w:val="bullet"/>
      <w:lvlText w:val="•"/>
      <w:lvlJc w:val="left"/>
      <w:pPr>
        <w:ind w:left="3367" w:hanging="210"/>
      </w:pPr>
      <w:rPr>
        <w:rFonts w:hint="default"/>
      </w:rPr>
    </w:lvl>
    <w:lvl w:ilvl="8" w:tplc="B05EA59E">
      <w:numFmt w:val="bullet"/>
      <w:lvlText w:val="•"/>
      <w:lvlJc w:val="left"/>
      <w:pPr>
        <w:ind w:left="3797" w:hanging="210"/>
      </w:pPr>
      <w:rPr>
        <w:rFonts w:hint="default"/>
      </w:rPr>
    </w:lvl>
  </w:abstractNum>
  <w:abstractNum w:abstractNumId="81">
    <w:nsid w:val="40FC33BB"/>
    <w:multiLevelType w:val="hybridMultilevel"/>
    <w:tmpl w:val="B22E36A2"/>
    <w:lvl w:ilvl="0" w:tplc="63169CB8">
      <w:start w:val="1"/>
      <w:numFmt w:val="decimal"/>
      <w:lvlText w:val="%1"/>
      <w:lvlJc w:val="left"/>
      <w:pPr>
        <w:ind w:left="241" w:hanging="136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</w:rPr>
    </w:lvl>
    <w:lvl w:ilvl="1" w:tplc="B3FAF970">
      <w:numFmt w:val="bullet"/>
      <w:lvlText w:val="•"/>
      <w:lvlJc w:val="left"/>
      <w:pPr>
        <w:ind w:left="1790" w:hanging="136"/>
      </w:pPr>
    </w:lvl>
    <w:lvl w:ilvl="2" w:tplc="EE0E0E88">
      <w:numFmt w:val="bullet"/>
      <w:lvlText w:val="•"/>
      <w:lvlJc w:val="left"/>
      <w:pPr>
        <w:ind w:left="3340" w:hanging="136"/>
      </w:pPr>
    </w:lvl>
    <w:lvl w:ilvl="3" w:tplc="E7F2BD94">
      <w:numFmt w:val="bullet"/>
      <w:lvlText w:val="•"/>
      <w:lvlJc w:val="left"/>
      <w:pPr>
        <w:ind w:left="4890" w:hanging="136"/>
      </w:pPr>
    </w:lvl>
    <w:lvl w:ilvl="4" w:tplc="670CD33E">
      <w:numFmt w:val="bullet"/>
      <w:lvlText w:val="•"/>
      <w:lvlJc w:val="left"/>
      <w:pPr>
        <w:ind w:left="6440" w:hanging="136"/>
      </w:pPr>
    </w:lvl>
    <w:lvl w:ilvl="5" w:tplc="A6E8C3B4">
      <w:numFmt w:val="bullet"/>
      <w:lvlText w:val="•"/>
      <w:lvlJc w:val="left"/>
      <w:pPr>
        <w:ind w:left="7990" w:hanging="136"/>
      </w:pPr>
    </w:lvl>
    <w:lvl w:ilvl="6" w:tplc="607A8E8E">
      <w:numFmt w:val="bullet"/>
      <w:lvlText w:val="•"/>
      <w:lvlJc w:val="left"/>
      <w:pPr>
        <w:ind w:left="9540" w:hanging="136"/>
      </w:pPr>
    </w:lvl>
    <w:lvl w:ilvl="7" w:tplc="87FC3F4C">
      <w:numFmt w:val="bullet"/>
      <w:lvlText w:val="•"/>
      <w:lvlJc w:val="left"/>
      <w:pPr>
        <w:ind w:left="11090" w:hanging="136"/>
      </w:pPr>
    </w:lvl>
    <w:lvl w:ilvl="8" w:tplc="C0006398">
      <w:numFmt w:val="bullet"/>
      <w:lvlText w:val="•"/>
      <w:lvlJc w:val="left"/>
      <w:pPr>
        <w:ind w:left="12640" w:hanging="136"/>
      </w:pPr>
    </w:lvl>
  </w:abstractNum>
  <w:abstractNum w:abstractNumId="82">
    <w:nsid w:val="42377AB4"/>
    <w:multiLevelType w:val="hybridMultilevel"/>
    <w:tmpl w:val="613802FC"/>
    <w:lvl w:ilvl="0" w:tplc="C994C0E6">
      <w:numFmt w:val="bullet"/>
      <w:lvlText w:val="–"/>
      <w:lvlJc w:val="left"/>
      <w:pPr>
        <w:ind w:left="354" w:hanging="209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D82E0596">
      <w:numFmt w:val="bullet"/>
      <w:lvlText w:val="•"/>
      <w:lvlJc w:val="left"/>
      <w:pPr>
        <w:ind w:left="791" w:hanging="209"/>
      </w:pPr>
      <w:rPr>
        <w:rFonts w:hint="default"/>
      </w:rPr>
    </w:lvl>
    <w:lvl w:ilvl="2" w:tplc="9B466740">
      <w:numFmt w:val="bullet"/>
      <w:lvlText w:val="•"/>
      <w:lvlJc w:val="left"/>
      <w:pPr>
        <w:ind w:left="1222" w:hanging="209"/>
      </w:pPr>
      <w:rPr>
        <w:rFonts w:hint="default"/>
      </w:rPr>
    </w:lvl>
    <w:lvl w:ilvl="3" w:tplc="851ABE98">
      <w:numFmt w:val="bullet"/>
      <w:lvlText w:val="•"/>
      <w:lvlJc w:val="left"/>
      <w:pPr>
        <w:ind w:left="1653" w:hanging="209"/>
      </w:pPr>
      <w:rPr>
        <w:rFonts w:hint="default"/>
      </w:rPr>
    </w:lvl>
    <w:lvl w:ilvl="4" w:tplc="4D484984">
      <w:numFmt w:val="bullet"/>
      <w:lvlText w:val="•"/>
      <w:lvlJc w:val="left"/>
      <w:pPr>
        <w:ind w:left="2084" w:hanging="209"/>
      </w:pPr>
      <w:rPr>
        <w:rFonts w:hint="default"/>
      </w:rPr>
    </w:lvl>
    <w:lvl w:ilvl="5" w:tplc="CAC2FEF4">
      <w:numFmt w:val="bullet"/>
      <w:lvlText w:val="•"/>
      <w:lvlJc w:val="left"/>
      <w:pPr>
        <w:ind w:left="2516" w:hanging="209"/>
      </w:pPr>
      <w:rPr>
        <w:rFonts w:hint="default"/>
      </w:rPr>
    </w:lvl>
    <w:lvl w:ilvl="6" w:tplc="78806B04">
      <w:numFmt w:val="bullet"/>
      <w:lvlText w:val="•"/>
      <w:lvlJc w:val="left"/>
      <w:pPr>
        <w:ind w:left="2947" w:hanging="209"/>
      </w:pPr>
      <w:rPr>
        <w:rFonts w:hint="default"/>
      </w:rPr>
    </w:lvl>
    <w:lvl w:ilvl="7" w:tplc="0308B74A">
      <w:numFmt w:val="bullet"/>
      <w:lvlText w:val="•"/>
      <w:lvlJc w:val="left"/>
      <w:pPr>
        <w:ind w:left="3378" w:hanging="209"/>
      </w:pPr>
      <w:rPr>
        <w:rFonts w:hint="default"/>
      </w:rPr>
    </w:lvl>
    <w:lvl w:ilvl="8" w:tplc="2C3EA044">
      <w:numFmt w:val="bullet"/>
      <w:lvlText w:val="•"/>
      <w:lvlJc w:val="left"/>
      <w:pPr>
        <w:ind w:left="3809" w:hanging="209"/>
      </w:pPr>
      <w:rPr>
        <w:rFonts w:hint="default"/>
      </w:rPr>
    </w:lvl>
  </w:abstractNum>
  <w:abstractNum w:abstractNumId="83">
    <w:nsid w:val="43D630F5"/>
    <w:multiLevelType w:val="hybridMultilevel"/>
    <w:tmpl w:val="D0D2B5A0"/>
    <w:lvl w:ilvl="0" w:tplc="481CD4C2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D4FEC4AA">
      <w:numFmt w:val="bullet"/>
      <w:lvlText w:val="•"/>
      <w:lvlJc w:val="left"/>
      <w:pPr>
        <w:ind w:left="789" w:hanging="210"/>
      </w:pPr>
      <w:rPr>
        <w:rFonts w:hint="default"/>
      </w:rPr>
    </w:lvl>
    <w:lvl w:ilvl="2" w:tplc="5784DCAA">
      <w:numFmt w:val="bullet"/>
      <w:lvlText w:val="•"/>
      <w:lvlJc w:val="left"/>
      <w:pPr>
        <w:ind w:left="1219" w:hanging="210"/>
      </w:pPr>
      <w:rPr>
        <w:rFonts w:hint="default"/>
      </w:rPr>
    </w:lvl>
    <w:lvl w:ilvl="3" w:tplc="0BA65F06">
      <w:numFmt w:val="bullet"/>
      <w:lvlText w:val="•"/>
      <w:lvlJc w:val="left"/>
      <w:pPr>
        <w:ind w:left="1649" w:hanging="210"/>
      </w:pPr>
      <w:rPr>
        <w:rFonts w:hint="default"/>
      </w:rPr>
    </w:lvl>
    <w:lvl w:ilvl="4" w:tplc="C10A2340">
      <w:numFmt w:val="bullet"/>
      <w:lvlText w:val="•"/>
      <w:lvlJc w:val="left"/>
      <w:pPr>
        <w:ind w:left="2078" w:hanging="210"/>
      </w:pPr>
      <w:rPr>
        <w:rFonts w:hint="default"/>
      </w:rPr>
    </w:lvl>
    <w:lvl w:ilvl="5" w:tplc="B6463B8E">
      <w:numFmt w:val="bullet"/>
      <w:lvlText w:val="•"/>
      <w:lvlJc w:val="left"/>
      <w:pPr>
        <w:ind w:left="2508" w:hanging="210"/>
      </w:pPr>
      <w:rPr>
        <w:rFonts w:hint="default"/>
      </w:rPr>
    </w:lvl>
    <w:lvl w:ilvl="6" w:tplc="25AA4EC8">
      <w:numFmt w:val="bullet"/>
      <w:lvlText w:val="•"/>
      <w:lvlJc w:val="left"/>
      <w:pPr>
        <w:ind w:left="2938" w:hanging="210"/>
      </w:pPr>
      <w:rPr>
        <w:rFonts w:hint="default"/>
      </w:rPr>
    </w:lvl>
    <w:lvl w:ilvl="7" w:tplc="E640CFE4">
      <w:numFmt w:val="bullet"/>
      <w:lvlText w:val="•"/>
      <w:lvlJc w:val="left"/>
      <w:pPr>
        <w:ind w:left="3367" w:hanging="210"/>
      </w:pPr>
      <w:rPr>
        <w:rFonts w:hint="default"/>
      </w:rPr>
    </w:lvl>
    <w:lvl w:ilvl="8" w:tplc="00EA7FD2">
      <w:numFmt w:val="bullet"/>
      <w:lvlText w:val="•"/>
      <w:lvlJc w:val="left"/>
      <w:pPr>
        <w:ind w:left="3797" w:hanging="210"/>
      </w:pPr>
      <w:rPr>
        <w:rFonts w:hint="default"/>
      </w:rPr>
    </w:lvl>
  </w:abstractNum>
  <w:abstractNum w:abstractNumId="84">
    <w:nsid w:val="442F07B6"/>
    <w:multiLevelType w:val="hybridMultilevel"/>
    <w:tmpl w:val="ED00B17E"/>
    <w:lvl w:ilvl="0" w:tplc="C60EAFA4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B38C9432">
      <w:numFmt w:val="bullet"/>
      <w:lvlText w:val="•"/>
      <w:lvlJc w:val="left"/>
      <w:pPr>
        <w:ind w:left="789" w:hanging="210"/>
      </w:pPr>
      <w:rPr>
        <w:rFonts w:hint="default"/>
      </w:rPr>
    </w:lvl>
    <w:lvl w:ilvl="2" w:tplc="ADA8AA4C">
      <w:numFmt w:val="bullet"/>
      <w:lvlText w:val="•"/>
      <w:lvlJc w:val="left"/>
      <w:pPr>
        <w:ind w:left="1219" w:hanging="210"/>
      </w:pPr>
      <w:rPr>
        <w:rFonts w:hint="default"/>
      </w:rPr>
    </w:lvl>
    <w:lvl w:ilvl="3" w:tplc="A3408084">
      <w:numFmt w:val="bullet"/>
      <w:lvlText w:val="•"/>
      <w:lvlJc w:val="left"/>
      <w:pPr>
        <w:ind w:left="1649" w:hanging="210"/>
      </w:pPr>
      <w:rPr>
        <w:rFonts w:hint="default"/>
      </w:rPr>
    </w:lvl>
    <w:lvl w:ilvl="4" w:tplc="C19AD82E">
      <w:numFmt w:val="bullet"/>
      <w:lvlText w:val="•"/>
      <w:lvlJc w:val="left"/>
      <w:pPr>
        <w:ind w:left="2078" w:hanging="210"/>
      </w:pPr>
      <w:rPr>
        <w:rFonts w:hint="default"/>
      </w:rPr>
    </w:lvl>
    <w:lvl w:ilvl="5" w:tplc="D4F67FEC">
      <w:numFmt w:val="bullet"/>
      <w:lvlText w:val="•"/>
      <w:lvlJc w:val="left"/>
      <w:pPr>
        <w:ind w:left="2508" w:hanging="210"/>
      </w:pPr>
      <w:rPr>
        <w:rFonts w:hint="default"/>
      </w:rPr>
    </w:lvl>
    <w:lvl w:ilvl="6" w:tplc="F1366060">
      <w:numFmt w:val="bullet"/>
      <w:lvlText w:val="•"/>
      <w:lvlJc w:val="left"/>
      <w:pPr>
        <w:ind w:left="2938" w:hanging="210"/>
      </w:pPr>
      <w:rPr>
        <w:rFonts w:hint="default"/>
      </w:rPr>
    </w:lvl>
    <w:lvl w:ilvl="7" w:tplc="A68E192A">
      <w:numFmt w:val="bullet"/>
      <w:lvlText w:val="•"/>
      <w:lvlJc w:val="left"/>
      <w:pPr>
        <w:ind w:left="3367" w:hanging="210"/>
      </w:pPr>
      <w:rPr>
        <w:rFonts w:hint="default"/>
      </w:rPr>
    </w:lvl>
    <w:lvl w:ilvl="8" w:tplc="C93CB74E">
      <w:numFmt w:val="bullet"/>
      <w:lvlText w:val="•"/>
      <w:lvlJc w:val="left"/>
      <w:pPr>
        <w:ind w:left="3797" w:hanging="210"/>
      </w:pPr>
      <w:rPr>
        <w:rFonts w:hint="default"/>
      </w:rPr>
    </w:lvl>
  </w:abstractNum>
  <w:abstractNum w:abstractNumId="85">
    <w:nsid w:val="46306ADF"/>
    <w:multiLevelType w:val="hybridMultilevel"/>
    <w:tmpl w:val="732CCB4C"/>
    <w:lvl w:ilvl="0" w:tplc="C04A87D2">
      <w:numFmt w:val="bullet"/>
      <w:lvlText w:val="–"/>
      <w:lvlJc w:val="left"/>
      <w:pPr>
        <w:ind w:left="363" w:hanging="209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17A6917A">
      <w:numFmt w:val="bullet"/>
      <w:lvlText w:val="•"/>
      <w:lvlJc w:val="left"/>
      <w:pPr>
        <w:ind w:left="789" w:hanging="209"/>
      </w:pPr>
      <w:rPr>
        <w:rFonts w:hint="default"/>
      </w:rPr>
    </w:lvl>
    <w:lvl w:ilvl="2" w:tplc="82544F44">
      <w:numFmt w:val="bullet"/>
      <w:lvlText w:val="•"/>
      <w:lvlJc w:val="left"/>
      <w:pPr>
        <w:ind w:left="1219" w:hanging="209"/>
      </w:pPr>
      <w:rPr>
        <w:rFonts w:hint="default"/>
      </w:rPr>
    </w:lvl>
    <w:lvl w:ilvl="3" w:tplc="709ED6F6">
      <w:numFmt w:val="bullet"/>
      <w:lvlText w:val="•"/>
      <w:lvlJc w:val="left"/>
      <w:pPr>
        <w:ind w:left="1649" w:hanging="209"/>
      </w:pPr>
      <w:rPr>
        <w:rFonts w:hint="default"/>
      </w:rPr>
    </w:lvl>
    <w:lvl w:ilvl="4" w:tplc="54ACB5A6">
      <w:numFmt w:val="bullet"/>
      <w:lvlText w:val="•"/>
      <w:lvlJc w:val="left"/>
      <w:pPr>
        <w:ind w:left="2078" w:hanging="209"/>
      </w:pPr>
      <w:rPr>
        <w:rFonts w:hint="default"/>
      </w:rPr>
    </w:lvl>
    <w:lvl w:ilvl="5" w:tplc="583C8C24">
      <w:numFmt w:val="bullet"/>
      <w:lvlText w:val="•"/>
      <w:lvlJc w:val="left"/>
      <w:pPr>
        <w:ind w:left="2508" w:hanging="209"/>
      </w:pPr>
      <w:rPr>
        <w:rFonts w:hint="default"/>
      </w:rPr>
    </w:lvl>
    <w:lvl w:ilvl="6" w:tplc="BCFECC5E">
      <w:numFmt w:val="bullet"/>
      <w:lvlText w:val="•"/>
      <w:lvlJc w:val="left"/>
      <w:pPr>
        <w:ind w:left="2938" w:hanging="209"/>
      </w:pPr>
      <w:rPr>
        <w:rFonts w:hint="default"/>
      </w:rPr>
    </w:lvl>
    <w:lvl w:ilvl="7" w:tplc="E9D2D0CC">
      <w:numFmt w:val="bullet"/>
      <w:lvlText w:val="•"/>
      <w:lvlJc w:val="left"/>
      <w:pPr>
        <w:ind w:left="3367" w:hanging="209"/>
      </w:pPr>
      <w:rPr>
        <w:rFonts w:hint="default"/>
      </w:rPr>
    </w:lvl>
    <w:lvl w:ilvl="8" w:tplc="E118071A">
      <w:numFmt w:val="bullet"/>
      <w:lvlText w:val="•"/>
      <w:lvlJc w:val="left"/>
      <w:pPr>
        <w:ind w:left="3797" w:hanging="209"/>
      </w:pPr>
      <w:rPr>
        <w:rFonts w:hint="default"/>
      </w:rPr>
    </w:lvl>
  </w:abstractNum>
  <w:abstractNum w:abstractNumId="86">
    <w:nsid w:val="4651477C"/>
    <w:multiLevelType w:val="hybridMultilevel"/>
    <w:tmpl w:val="39500A68"/>
    <w:lvl w:ilvl="0" w:tplc="AC8A9CE6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CDEEA7B2">
      <w:numFmt w:val="bullet"/>
      <w:lvlText w:val="•"/>
      <w:lvlJc w:val="left"/>
      <w:pPr>
        <w:ind w:left="790" w:hanging="210"/>
      </w:pPr>
      <w:rPr>
        <w:rFonts w:hint="default"/>
      </w:rPr>
    </w:lvl>
    <w:lvl w:ilvl="2" w:tplc="F69EC3E8">
      <w:numFmt w:val="bullet"/>
      <w:lvlText w:val="•"/>
      <w:lvlJc w:val="left"/>
      <w:pPr>
        <w:ind w:left="1221" w:hanging="210"/>
      </w:pPr>
      <w:rPr>
        <w:rFonts w:hint="default"/>
      </w:rPr>
    </w:lvl>
    <w:lvl w:ilvl="3" w:tplc="38A6AFB0">
      <w:numFmt w:val="bullet"/>
      <w:lvlText w:val="•"/>
      <w:lvlJc w:val="left"/>
      <w:pPr>
        <w:ind w:left="1651" w:hanging="210"/>
      </w:pPr>
      <w:rPr>
        <w:rFonts w:hint="default"/>
      </w:rPr>
    </w:lvl>
    <w:lvl w:ilvl="4" w:tplc="7102EC08">
      <w:numFmt w:val="bullet"/>
      <w:lvlText w:val="•"/>
      <w:lvlJc w:val="left"/>
      <w:pPr>
        <w:ind w:left="2082" w:hanging="210"/>
      </w:pPr>
      <w:rPr>
        <w:rFonts w:hint="default"/>
      </w:rPr>
    </w:lvl>
    <w:lvl w:ilvl="5" w:tplc="91ECA7B6">
      <w:numFmt w:val="bullet"/>
      <w:lvlText w:val="•"/>
      <w:lvlJc w:val="left"/>
      <w:pPr>
        <w:ind w:left="2512" w:hanging="210"/>
      </w:pPr>
      <w:rPr>
        <w:rFonts w:hint="default"/>
      </w:rPr>
    </w:lvl>
    <w:lvl w:ilvl="6" w:tplc="5CC8C13C">
      <w:numFmt w:val="bullet"/>
      <w:lvlText w:val="•"/>
      <w:lvlJc w:val="left"/>
      <w:pPr>
        <w:ind w:left="2943" w:hanging="210"/>
      </w:pPr>
      <w:rPr>
        <w:rFonts w:hint="default"/>
      </w:rPr>
    </w:lvl>
    <w:lvl w:ilvl="7" w:tplc="99A6076A">
      <w:numFmt w:val="bullet"/>
      <w:lvlText w:val="•"/>
      <w:lvlJc w:val="left"/>
      <w:pPr>
        <w:ind w:left="3373" w:hanging="210"/>
      </w:pPr>
      <w:rPr>
        <w:rFonts w:hint="default"/>
      </w:rPr>
    </w:lvl>
    <w:lvl w:ilvl="8" w:tplc="C61A6C82">
      <w:numFmt w:val="bullet"/>
      <w:lvlText w:val="•"/>
      <w:lvlJc w:val="left"/>
      <w:pPr>
        <w:ind w:left="3804" w:hanging="210"/>
      </w:pPr>
      <w:rPr>
        <w:rFonts w:hint="default"/>
      </w:rPr>
    </w:lvl>
  </w:abstractNum>
  <w:abstractNum w:abstractNumId="87">
    <w:nsid w:val="46C252CB"/>
    <w:multiLevelType w:val="hybridMultilevel"/>
    <w:tmpl w:val="DBF28902"/>
    <w:lvl w:ilvl="0" w:tplc="79A8A5AE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AB185EAE">
      <w:numFmt w:val="bullet"/>
      <w:lvlText w:val="•"/>
      <w:lvlJc w:val="left"/>
      <w:pPr>
        <w:ind w:left="790" w:hanging="210"/>
      </w:pPr>
      <w:rPr>
        <w:rFonts w:hint="default"/>
      </w:rPr>
    </w:lvl>
    <w:lvl w:ilvl="2" w:tplc="D74E4806">
      <w:numFmt w:val="bullet"/>
      <w:lvlText w:val="•"/>
      <w:lvlJc w:val="left"/>
      <w:pPr>
        <w:ind w:left="1221" w:hanging="210"/>
      </w:pPr>
      <w:rPr>
        <w:rFonts w:hint="default"/>
      </w:rPr>
    </w:lvl>
    <w:lvl w:ilvl="3" w:tplc="81C024A4">
      <w:numFmt w:val="bullet"/>
      <w:lvlText w:val="•"/>
      <w:lvlJc w:val="left"/>
      <w:pPr>
        <w:ind w:left="1651" w:hanging="210"/>
      </w:pPr>
      <w:rPr>
        <w:rFonts w:hint="default"/>
      </w:rPr>
    </w:lvl>
    <w:lvl w:ilvl="4" w:tplc="1944C9CE">
      <w:numFmt w:val="bullet"/>
      <w:lvlText w:val="•"/>
      <w:lvlJc w:val="left"/>
      <w:pPr>
        <w:ind w:left="2082" w:hanging="210"/>
      </w:pPr>
      <w:rPr>
        <w:rFonts w:hint="default"/>
      </w:rPr>
    </w:lvl>
    <w:lvl w:ilvl="5" w:tplc="888CF220">
      <w:numFmt w:val="bullet"/>
      <w:lvlText w:val="•"/>
      <w:lvlJc w:val="left"/>
      <w:pPr>
        <w:ind w:left="2512" w:hanging="210"/>
      </w:pPr>
      <w:rPr>
        <w:rFonts w:hint="default"/>
      </w:rPr>
    </w:lvl>
    <w:lvl w:ilvl="6" w:tplc="5C2427BE">
      <w:numFmt w:val="bullet"/>
      <w:lvlText w:val="•"/>
      <w:lvlJc w:val="left"/>
      <w:pPr>
        <w:ind w:left="2943" w:hanging="210"/>
      </w:pPr>
      <w:rPr>
        <w:rFonts w:hint="default"/>
      </w:rPr>
    </w:lvl>
    <w:lvl w:ilvl="7" w:tplc="1644B63A">
      <w:numFmt w:val="bullet"/>
      <w:lvlText w:val="•"/>
      <w:lvlJc w:val="left"/>
      <w:pPr>
        <w:ind w:left="3373" w:hanging="210"/>
      </w:pPr>
      <w:rPr>
        <w:rFonts w:hint="default"/>
      </w:rPr>
    </w:lvl>
    <w:lvl w:ilvl="8" w:tplc="73F63DFE">
      <w:numFmt w:val="bullet"/>
      <w:lvlText w:val="•"/>
      <w:lvlJc w:val="left"/>
      <w:pPr>
        <w:ind w:left="3804" w:hanging="210"/>
      </w:pPr>
      <w:rPr>
        <w:rFonts w:hint="default"/>
      </w:rPr>
    </w:lvl>
  </w:abstractNum>
  <w:abstractNum w:abstractNumId="88">
    <w:nsid w:val="478A3B17"/>
    <w:multiLevelType w:val="hybridMultilevel"/>
    <w:tmpl w:val="31BE9C40"/>
    <w:lvl w:ilvl="0" w:tplc="D46E0468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6BC4B518">
      <w:numFmt w:val="bullet"/>
      <w:lvlText w:val="•"/>
      <w:lvlJc w:val="left"/>
      <w:pPr>
        <w:ind w:left="790" w:hanging="210"/>
      </w:pPr>
      <w:rPr>
        <w:rFonts w:hint="default"/>
      </w:rPr>
    </w:lvl>
    <w:lvl w:ilvl="2" w:tplc="F8800FCC">
      <w:numFmt w:val="bullet"/>
      <w:lvlText w:val="•"/>
      <w:lvlJc w:val="left"/>
      <w:pPr>
        <w:ind w:left="1221" w:hanging="210"/>
      </w:pPr>
      <w:rPr>
        <w:rFonts w:hint="default"/>
      </w:rPr>
    </w:lvl>
    <w:lvl w:ilvl="3" w:tplc="49D02E2C">
      <w:numFmt w:val="bullet"/>
      <w:lvlText w:val="•"/>
      <w:lvlJc w:val="left"/>
      <w:pPr>
        <w:ind w:left="1651" w:hanging="210"/>
      </w:pPr>
      <w:rPr>
        <w:rFonts w:hint="default"/>
      </w:rPr>
    </w:lvl>
    <w:lvl w:ilvl="4" w:tplc="D9ECCA64">
      <w:numFmt w:val="bullet"/>
      <w:lvlText w:val="•"/>
      <w:lvlJc w:val="left"/>
      <w:pPr>
        <w:ind w:left="2082" w:hanging="210"/>
      </w:pPr>
      <w:rPr>
        <w:rFonts w:hint="default"/>
      </w:rPr>
    </w:lvl>
    <w:lvl w:ilvl="5" w:tplc="139A60E0">
      <w:numFmt w:val="bullet"/>
      <w:lvlText w:val="•"/>
      <w:lvlJc w:val="left"/>
      <w:pPr>
        <w:ind w:left="2512" w:hanging="210"/>
      </w:pPr>
      <w:rPr>
        <w:rFonts w:hint="default"/>
      </w:rPr>
    </w:lvl>
    <w:lvl w:ilvl="6" w:tplc="0A1088D8">
      <w:numFmt w:val="bullet"/>
      <w:lvlText w:val="•"/>
      <w:lvlJc w:val="left"/>
      <w:pPr>
        <w:ind w:left="2943" w:hanging="210"/>
      </w:pPr>
      <w:rPr>
        <w:rFonts w:hint="default"/>
      </w:rPr>
    </w:lvl>
    <w:lvl w:ilvl="7" w:tplc="3D30DE42">
      <w:numFmt w:val="bullet"/>
      <w:lvlText w:val="•"/>
      <w:lvlJc w:val="left"/>
      <w:pPr>
        <w:ind w:left="3373" w:hanging="210"/>
      </w:pPr>
      <w:rPr>
        <w:rFonts w:hint="default"/>
      </w:rPr>
    </w:lvl>
    <w:lvl w:ilvl="8" w:tplc="18DAE908">
      <w:numFmt w:val="bullet"/>
      <w:lvlText w:val="•"/>
      <w:lvlJc w:val="left"/>
      <w:pPr>
        <w:ind w:left="3804" w:hanging="210"/>
      </w:pPr>
      <w:rPr>
        <w:rFonts w:hint="default"/>
      </w:rPr>
    </w:lvl>
  </w:abstractNum>
  <w:abstractNum w:abstractNumId="89">
    <w:nsid w:val="4849584F"/>
    <w:multiLevelType w:val="hybridMultilevel"/>
    <w:tmpl w:val="3BE2BEF0"/>
    <w:lvl w:ilvl="0" w:tplc="9C6ED400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A4B68A24">
      <w:numFmt w:val="bullet"/>
      <w:lvlText w:val="•"/>
      <w:lvlJc w:val="left"/>
      <w:pPr>
        <w:ind w:left="790" w:hanging="210"/>
      </w:pPr>
      <w:rPr>
        <w:rFonts w:hint="default"/>
      </w:rPr>
    </w:lvl>
    <w:lvl w:ilvl="2" w:tplc="E85E07F8">
      <w:numFmt w:val="bullet"/>
      <w:lvlText w:val="•"/>
      <w:lvlJc w:val="left"/>
      <w:pPr>
        <w:ind w:left="1221" w:hanging="210"/>
      </w:pPr>
      <w:rPr>
        <w:rFonts w:hint="default"/>
      </w:rPr>
    </w:lvl>
    <w:lvl w:ilvl="3" w:tplc="F1864D02">
      <w:numFmt w:val="bullet"/>
      <w:lvlText w:val="•"/>
      <w:lvlJc w:val="left"/>
      <w:pPr>
        <w:ind w:left="1651" w:hanging="210"/>
      </w:pPr>
      <w:rPr>
        <w:rFonts w:hint="default"/>
      </w:rPr>
    </w:lvl>
    <w:lvl w:ilvl="4" w:tplc="C25E1A04">
      <w:numFmt w:val="bullet"/>
      <w:lvlText w:val="•"/>
      <w:lvlJc w:val="left"/>
      <w:pPr>
        <w:ind w:left="2082" w:hanging="210"/>
      </w:pPr>
      <w:rPr>
        <w:rFonts w:hint="default"/>
      </w:rPr>
    </w:lvl>
    <w:lvl w:ilvl="5" w:tplc="522E4418">
      <w:numFmt w:val="bullet"/>
      <w:lvlText w:val="•"/>
      <w:lvlJc w:val="left"/>
      <w:pPr>
        <w:ind w:left="2512" w:hanging="210"/>
      </w:pPr>
      <w:rPr>
        <w:rFonts w:hint="default"/>
      </w:rPr>
    </w:lvl>
    <w:lvl w:ilvl="6" w:tplc="C04C9C24">
      <w:numFmt w:val="bullet"/>
      <w:lvlText w:val="•"/>
      <w:lvlJc w:val="left"/>
      <w:pPr>
        <w:ind w:left="2943" w:hanging="210"/>
      </w:pPr>
      <w:rPr>
        <w:rFonts w:hint="default"/>
      </w:rPr>
    </w:lvl>
    <w:lvl w:ilvl="7" w:tplc="A7F01F1A">
      <w:numFmt w:val="bullet"/>
      <w:lvlText w:val="•"/>
      <w:lvlJc w:val="left"/>
      <w:pPr>
        <w:ind w:left="3373" w:hanging="210"/>
      </w:pPr>
      <w:rPr>
        <w:rFonts w:hint="default"/>
      </w:rPr>
    </w:lvl>
    <w:lvl w:ilvl="8" w:tplc="76EE0CA4">
      <w:numFmt w:val="bullet"/>
      <w:lvlText w:val="•"/>
      <w:lvlJc w:val="left"/>
      <w:pPr>
        <w:ind w:left="3804" w:hanging="210"/>
      </w:pPr>
      <w:rPr>
        <w:rFonts w:hint="default"/>
      </w:rPr>
    </w:lvl>
  </w:abstractNum>
  <w:abstractNum w:abstractNumId="90">
    <w:nsid w:val="484E267C"/>
    <w:multiLevelType w:val="hybridMultilevel"/>
    <w:tmpl w:val="327623DC"/>
    <w:lvl w:ilvl="0" w:tplc="3BAA56A8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CCD24C88">
      <w:numFmt w:val="bullet"/>
      <w:lvlText w:val="•"/>
      <w:lvlJc w:val="left"/>
      <w:pPr>
        <w:ind w:left="789" w:hanging="210"/>
      </w:pPr>
      <w:rPr>
        <w:rFonts w:hint="default"/>
      </w:rPr>
    </w:lvl>
    <w:lvl w:ilvl="2" w:tplc="8D3813DE">
      <w:numFmt w:val="bullet"/>
      <w:lvlText w:val="•"/>
      <w:lvlJc w:val="left"/>
      <w:pPr>
        <w:ind w:left="1219" w:hanging="210"/>
      </w:pPr>
      <w:rPr>
        <w:rFonts w:hint="default"/>
      </w:rPr>
    </w:lvl>
    <w:lvl w:ilvl="3" w:tplc="8CAAC2B6">
      <w:numFmt w:val="bullet"/>
      <w:lvlText w:val="•"/>
      <w:lvlJc w:val="left"/>
      <w:pPr>
        <w:ind w:left="1649" w:hanging="210"/>
      </w:pPr>
      <w:rPr>
        <w:rFonts w:hint="default"/>
      </w:rPr>
    </w:lvl>
    <w:lvl w:ilvl="4" w:tplc="5516943C">
      <w:numFmt w:val="bullet"/>
      <w:lvlText w:val="•"/>
      <w:lvlJc w:val="left"/>
      <w:pPr>
        <w:ind w:left="2078" w:hanging="210"/>
      </w:pPr>
      <w:rPr>
        <w:rFonts w:hint="default"/>
      </w:rPr>
    </w:lvl>
    <w:lvl w:ilvl="5" w:tplc="57805232">
      <w:numFmt w:val="bullet"/>
      <w:lvlText w:val="•"/>
      <w:lvlJc w:val="left"/>
      <w:pPr>
        <w:ind w:left="2508" w:hanging="210"/>
      </w:pPr>
      <w:rPr>
        <w:rFonts w:hint="default"/>
      </w:rPr>
    </w:lvl>
    <w:lvl w:ilvl="6" w:tplc="CAFCD1BE">
      <w:numFmt w:val="bullet"/>
      <w:lvlText w:val="•"/>
      <w:lvlJc w:val="left"/>
      <w:pPr>
        <w:ind w:left="2938" w:hanging="210"/>
      </w:pPr>
      <w:rPr>
        <w:rFonts w:hint="default"/>
      </w:rPr>
    </w:lvl>
    <w:lvl w:ilvl="7" w:tplc="1D2EB258">
      <w:numFmt w:val="bullet"/>
      <w:lvlText w:val="•"/>
      <w:lvlJc w:val="left"/>
      <w:pPr>
        <w:ind w:left="3367" w:hanging="210"/>
      </w:pPr>
      <w:rPr>
        <w:rFonts w:hint="default"/>
      </w:rPr>
    </w:lvl>
    <w:lvl w:ilvl="8" w:tplc="75469CDA">
      <w:numFmt w:val="bullet"/>
      <w:lvlText w:val="•"/>
      <w:lvlJc w:val="left"/>
      <w:pPr>
        <w:ind w:left="3797" w:hanging="210"/>
      </w:pPr>
      <w:rPr>
        <w:rFonts w:hint="default"/>
      </w:rPr>
    </w:lvl>
  </w:abstractNum>
  <w:abstractNum w:abstractNumId="91">
    <w:nsid w:val="4ACA7626"/>
    <w:multiLevelType w:val="hybridMultilevel"/>
    <w:tmpl w:val="A412CB20"/>
    <w:lvl w:ilvl="0" w:tplc="030E67DC">
      <w:numFmt w:val="bullet"/>
      <w:lvlText w:val="–"/>
      <w:lvlJc w:val="left"/>
      <w:pPr>
        <w:ind w:left="362" w:hanging="209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D28E1100">
      <w:numFmt w:val="bullet"/>
      <w:lvlText w:val="•"/>
      <w:lvlJc w:val="left"/>
      <w:pPr>
        <w:ind w:left="791" w:hanging="209"/>
      </w:pPr>
      <w:rPr>
        <w:rFonts w:hint="default"/>
      </w:rPr>
    </w:lvl>
    <w:lvl w:ilvl="2" w:tplc="821867CE">
      <w:numFmt w:val="bullet"/>
      <w:lvlText w:val="•"/>
      <w:lvlJc w:val="left"/>
      <w:pPr>
        <w:ind w:left="1223" w:hanging="209"/>
      </w:pPr>
      <w:rPr>
        <w:rFonts w:hint="default"/>
      </w:rPr>
    </w:lvl>
    <w:lvl w:ilvl="3" w:tplc="E5C8DFEC">
      <w:numFmt w:val="bullet"/>
      <w:lvlText w:val="•"/>
      <w:lvlJc w:val="left"/>
      <w:pPr>
        <w:ind w:left="1655" w:hanging="209"/>
      </w:pPr>
      <w:rPr>
        <w:rFonts w:hint="default"/>
      </w:rPr>
    </w:lvl>
    <w:lvl w:ilvl="4" w:tplc="F9025400">
      <w:numFmt w:val="bullet"/>
      <w:lvlText w:val="•"/>
      <w:lvlJc w:val="left"/>
      <w:pPr>
        <w:ind w:left="2087" w:hanging="209"/>
      </w:pPr>
      <w:rPr>
        <w:rFonts w:hint="default"/>
      </w:rPr>
    </w:lvl>
    <w:lvl w:ilvl="5" w:tplc="01A44A0C">
      <w:numFmt w:val="bullet"/>
      <w:lvlText w:val="•"/>
      <w:lvlJc w:val="left"/>
      <w:pPr>
        <w:ind w:left="2519" w:hanging="209"/>
      </w:pPr>
      <w:rPr>
        <w:rFonts w:hint="default"/>
      </w:rPr>
    </w:lvl>
    <w:lvl w:ilvl="6" w:tplc="3B00EEC4">
      <w:numFmt w:val="bullet"/>
      <w:lvlText w:val="•"/>
      <w:lvlJc w:val="left"/>
      <w:pPr>
        <w:ind w:left="2951" w:hanging="209"/>
      </w:pPr>
      <w:rPr>
        <w:rFonts w:hint="default"/>
      </w:rPr>
    </w:lvl>
    <w:lvl w:ilvl="7" w:tplc="63901A06">
      <w:numFmt w:val="bullet"/>
      <w:lvlText w:val="•"/>
      <w:lvlJc w:val="left"/>
      <w:pPr>
        <w:ind w:left="3383" w:hanging="209"/>
      </w:pPr>
      <w:rPr>
        <w:rFonts w:hint="default"/>
      </w:rPr>
    </w:lvl>
    <w:lvl w:ilvl="8" w:tplc="D082AB82">
      <w:numFmt w:val="bullet"/>
      <w:lvlText w:val="•"/>
      <w:lvlJc w:val="left"/>
      <w:pPr>
        <w:ind w:left="3815" w:hanging="209"/>
      </w:pPr>
      <w:rPr>
        <w:rFonts w:hint="default"/>
      </w:rPr>
    </w:lvl>
  </w:abstractNum>
  <w:abstractNum w:abstractNumId="92">
    <w:nsid w:val="4AFE46FF"/>
    <w:multiLevelType w:val="hybridMultilevel"/>
    <w:tmpl w:val="D110136A"/>
    <w:lvl w:ilvl="0" w:tplc="120A4992">
      <w:numFmt w:val="bullet"/>
      <w:lvlText w:val="–"/>
      <w:lvlJc w:val="left"/>
      <w:pPr>
        <w:ind w:left="354" w:hanging="209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FD74F5E4">
      <w:numFmt w:val="bullet"/>
      <w:lvlText w:val="•"/>
      <w:lvlJc w:val="left"/>
      <w:pPr>
        <w:ind w:left="791" w:hanging="209"/>
      </w:pPr>
      <w:rPr>
        <w:rFonts w:hint="default"/>
      </w:rPr>
    </w:lvl>
    <w:lvl w:ilvl="2" w:tplc="C122DF4C">
      <w:numFmt w:val="bullet"/>
      <w:lvlText w:val="•"/>
      <w:lvlJc w:val="left"/>
      <w:pPr>
        <w:ind w:left="1222" w:hanging="209"/>
      </w:pPr>
      <w:rPr>
        <w:rFonts w:hint="default"/>
      </w:rPr>
    </w:lvl>
    <w:lvl w:ilvl="3" w:tplc="EB9671C8">
      <w:numFmt w:val="bullet"/>
      <w:lvlText w:val="•"/>
      <w:lvlJc w:val="left"/>
      <w:pPr>
        <w:ind w:left="1653" w:hanging="209"/>
      </w:pPr>
      <w:rPr>
        <w:rFonts w:hint="default"/>
      </w:rPr>
    </w:lvl>
    <w:lvl w:ilvl="4" w:tplc="7F567878">
      <w:numFmt w:val="bullet"/>
      <w:lvlText w:val="•"/>
      <w:lvlJc w:val="left"/>
      <w:pPr>
        <w:ind w:left="2084" w:hanging="209"/>
      </w:pPr>
      <w:rPr>
        <w:rFonts w:hint="default"/>
      </w:rPr>
    </w:lvl>
    <w:lvl w:ilvl="5" w:tplc="0ECC250C">
      <w:numFmt w:val="bullet"/>
      <w:lvlText w:val="•"/>
      <w:lvlJc w:val="left"/>
      <w:pPr>
        <w:ind w:left="2516" w:hanging="209"/>
      </w:pPr>
      <w:rPr>
        <w:rFonts w:hint="default"/>
      </w:rPr>
    </w:lvl>
    <w:lvl w:ilvl="6" w:tplc="B3F43C04">
      <w:numFmt w:val="bullet"/>
      <w:lvlText w:val="•"/>
      <w:lvlJc w:val="left"/>
      <w:pPr>
        <w:ind w:left="2947" w:hanging="209"/>
      </w:pPr>
      <w:rPr>
        <w:rFonts w:hint="default"/>
      </w:rPr>
    </w:lvl>
    <w:lvl w:ilvl="7" w:tplc="EB662C3C">
      <w:numFmt w:val="bullet"/>
      <w:lvlText w:val="•"/>
      <w:lvlJc w:val="left"/>
      <w:pPr>
        <w:ind w:left="3378" w:hanging="209"/>
      </w:pPr>
      <w:rPr>
        <w:rFonts w:hint="default"/>
      </w:rPr>
    </w:lvl>
    <w:lvl w:ilvl="8" w:tplc="77928DD8">
      <w:numFmt w:val="bullet"/>
      <w:lvlText w:val="•"/>
      <w:lvlJc w:val="left"/>
      <w:pPr>
        <w:ind w:left="3809" w:hanging="209"/>
      </w:pPr>
      <w:rPr>
        <w:rFonts w:hint="default"/>
      </w:rPr>
    </w:lvl>
  </w:abstractNum>
  <w:abstractNum w:abstractNumId="93">
    <w:nsid w:val="4B251B04"/>
    <w:multiLevelType w:val="hybridMultilevel"/>
    <w:tmpl w:val="2E3AE1A8"/>
    <w:lvl w:ilvl="0" w:tplc="69102C1A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709A4336">
      <w:numFmt w:val="bullet"/>
      <w:lvlText w:val="•"/>
      <w:lvlJc w:val="left"/>
      <w:pPr>
        <w:ind w:left="789" w:hanging="210"/>
      </w:pPr>
      <w:rPr>
        <w:rFonts w:hint="default"/>
      </w:rPr>
    </w:lvl>
    <w:lvl w:ilvl="2" w:tplc="EF3A3FB2">
      <w:numFmt w:val="bullet"/>
      <w:lvlText w:val="•"/>
      <w:lvlJc w:val="left"/>
      <w:pPr>
        <w:ind w:left="1219" w:hanging="210"/>
      </w:pPr>
      <w:rPr>
        <w:rFonts w:hint="default"/>
      </w:rPr>
    </w:lvl>
    <w:lvl w:ilvl="3" w:tplc="1F464BF6">
      <w:numFmt w:val="bullet"/>
      <w:lvlText w:val="•"/>
      <w:lvlJc w:val="left"/>
      <w:pPr>
        <w:ind w:left="1649" w:hanging="210"/>
      </w:pPr>
      <w:rPr>
        <w:rFonts w:hint="default"/>
      </w:rPr>
    </w:lvl>
    <w:lvl w:ilvl="4" w:tplc="9C526A9E">
      <w:numFmt w:val="bullet"/>
      <w:lvlText w:val="•"/>
      <w:lvlJc w:val="left"/>
      <w:pPr>
        <w:ind w:left="2078" w:hanging="210"/>
      </w:pPr>
      <w:rPr>
        <w:rFonts w:hint="default"/>
      </w:rPr>
    </w:lvl>
    <w:lvl w:ilvl="5" w:tplc="BB44A5BE">
      <w:numFmt w:val="bullet"/>
      <w:lvlText w:val="•"/>
      <w:lvlJc w:val="left"/>
      <w:pPr>
        <w:ind w:left="2508" w:hanging="210"/>
      </w:pPr>
      <w:rPr>
        <w:rFonts w:hint="default"/>
      </w:rPr>
    </w:lvl>
    <w:lvl w:ilvl="6" w:tplc="06C61374">
      <w:numFmt w:val="bullet"/>
      <w:lvlText w:val="•"/>
      <w:lvlJc w:val="left"/>
      <w:pPr>
        <w:ind w:left="2938" w:hanging="210"/>
      </w:pPr>
      <w:rPr>
        <w:rFonts w:hint="default"/>
      </w:rPr>
    </w:lvl>
    <w:lvl w:ilvl="7" w:tplc="C6D8C6EE">
      <w:numFmt w:val="bullet"/>
      <w:lvlText w:val="•"/>
      <w:lvlJc w:val="left"/>
      <w:pPr>
        <w:ind w:left="3367" w:hanging="210"/>
      </w:pPr>
      <w:rPr>
        <w:rFonts w:hint="default"/>
      </w:rPr>
    </w:lvl>
    <w:lvl w:ilvl="8" w:tplc="34700828">
      <w:numFmt w:val="bullet"/>
      <w:lvlText w:val="•"/>
      <w:lvlJc w:val="left"/>
      <w:pPr>
        <w:ind w:left="3797" w:hanging="210"/>
      </w:pPr>
      <w:rPr>
        <w:rFonts w:hint="default"/>
      </w:rPr>
    </w:lvl>
  </w:abstractNum>
  <w:abstractNum w:abstractNumId="94">
    <w:nsid w:val="4B2B6977"/>
    <w:multiLevelType w:val="hybridMultilevel"/>
    <w:tmpl w:val="7E6EAC9A"/>
    <w:lvl w:ilvl="0" w:tplc="1C10D9E4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82A45028">
      <w:numFmt w:val="bullet"/>
      <w:lvlText w:val="•"/>
      <w:lvlJc w:val="left"/>
      <w:pPr>
        <w:ind w:left="790" w:hanging="210"/>
      </w:pPr>
      <w:rPr>
        <w:rFonts w:hint="default"/>
      </w:rPr>
    </w:lvl>
    <w:lvl w:ilvl="2" w:tplc="989C2B42">
      <w:numFmt w:val="bullet"/>
      <w:lvlText w:val="•"/>
      <w:lvlJc w:val="left"/>
      <w:pPr>
        <w:ind w:left="1221" w:hanging="210"/>
      </w:pPr>
      <w:rPr>
        <w:rFonts w:hint="default"/>
      </w:rPr>
    </w:lvl>
    <w:lvl w:ilvl="3" w:tplc="ED86B834">
      <w:numFmt w:val="bullet"/>
      <w:lvlText w:val="•"/>
      <w:lvlJc w:val="left"/>
      <w:pPr>
        <w:ind w:left="1651" w:hanging="210"/>
      </w:pPr>
      <w:rPr>
        <w:rFonts w:hint="default"/>
      </w:rPr>
    </w:lvl>
    <w:lvl w:ilvl="4" w:tplc="1128ADE8">
      <w:numFmt w:val="bullet"/>
      <w:lvlText w:val="•"/>
      <w:lvlJc w:val="left"/>
      <w:pPr>
        <w:ind w:left="2082" w:hanging="210"/>
      </w:pPr>
      <w:rPr>
        <w:rFonts w:hint="default"/>
      </w:rPr>
    </w:lvl>
    <w:lvl w:ilvl="5" w:tplc="1D8AB460">
      <w:numFmt w:val="bullet"/>
      <w:lvlText w:val="•"/>
      <w:lvlJc w:val="left"/>
      <w:pPr>
        <w:ind w:left="2512" w:hanging="210"/>
      </w:pPr>
      <w:rPr>
        <w:rFonts w:hint="default"/>
      </w:rPr>
    </w:lvl>
    <w:lvl w:ilvl="6" w:tplc="3F54EF6E">
      <w:numFmt w:val="bullet"/>
      <w:lvlText w:val="•"/>
      <w:lvlJc w:val="left"/>
      <w:pPr>
        <w:ind w:left="2943" w:hanging="210"/>
      </w:pPr>
      <w:rPr>
        <w:rFonts w:hint="default"/>
      </w:rPr>
    </w:lvl>
    <w:lvl w:ilvl="7" w:tplc="D58AA4F2">
      <w:numFmt w:val="bullet"/>
      <w:lvlText w:val="•"/>
      <w:lvlJc w:val="left"/>
      <w:pPr>
        <w:ind w:left="3373" w:hanging="210"/>
      </w:pPr>
      <w:rPr>
        <w:rFonts w:hint="default"/>
      </w:rPr>
    </w:lvl>
    <w:lvl w:ilvl="8" w:tplc="7FBA7CAE">
      <w:numFmt w:val="bullet"/>
      <w:lvlText w:val="•"/>
      <w:lvlJc w:val="left"/>
      <w:pPr>
        <w:ind w:left="3804" w:hanging="210"/>
      </w:pPr>
      <w:rPr>
        <w:rFonts w:hint="default"/>
      </w:rPr>
    </w:lvl>
  </w:abstractNum>
  <w:abstractNum w:abstractNumId="95">
    <w:nsid w:val="4DEA53AB"/>
    <w:multiLevelType w:val="hybridMultilevel"/>
    <w:tmpl w:val="407C6100"/>
    <w:lvl w:ilvl="0" w:tplc="A25AE9CC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DC869590">
      <w:numFmt w:val="bullet"/>
      <w:lvlText w:val="•"/>
      <w:lvlJc w:val="left"/>
      <w:pPr>
        <w:ind w:left="788" w:hanging="210"/>
      </w:pPr>
      <w:rPr>
        <w:rFonts w:hint="default"/>
      </w:rPr>
    </w:lvl>
    <w:lvl w:ilvl="2" w:tplc="381AC8EA">
      <w:numFmt w:val="bullet"/>
      <w:lvlText w:val="•"/>
      <w:lvlJc w:val="left"/>
      <w:pPr>
        <w:ind w:left="1216" w:hanging="210"/>
      </w:pPr>
      <w:rPr>
        <w:rFonts w:hint="default"/>
      </w:rPr>
    </w:lvl>
    <w:lvl w:ilvl="3" w:tplc="2E34D332">
      <w:numFmt w:val="bullet"/>
      <w:lvlText w:val="•"/>
      <w:lvlJc w:val="left"/>
      <w:pPr>
        <w:ind w:left="1644" w:hanging="210"/>
      </w:pPr>
      <w:rPr>
        <w:rFonts w:hint="default"/>
      </w:rPr>
    </w:lvl>
    <w:lvl w:ilvl="4" w:tplc="AEE61E38">
      <w:numFmt w:val="bullet"/>
      <w:lvlText w:val="•"/>
      <w:lvlJc w:val="left"/>
      <w:pPr>
        <w:ind w:left="2073" w:hanging="210"/>
      </w:pPr>
      <w:rPr>
        <w:rFonts w:hint="default"/>
      </w:rPr>
    </w:lvl>
    <w:lvl w:ilvl="5" w:tplc="A7FE5420">
      <w:numFmt w:val="bullet"/>
      <w:lvlText w:val="•"/>
      <w:lvlJc w:val="left"/>
      <w:pPr>
        <w:ind w:left="2501" w:hanging="210"/>
      </w:pPr>
      <w:rPr>
        <w:rFonts w:hint="default"/>
      </w:rPr>
    </w:lvl>
    <w:lvl w:ilvl="6" w:tplc="DE2E2D88">
      <w:numFmt w:val="bullet"/>
      <w:lvlText w:val="•"/>
      <w:lvlJc w:val="left"/>
      <w:pPr>
        <w:ind w:left="2929" w:hanging="210"/>
      </w:pPr>
      <w:rPr>
        <w:rFonts w:hint="default"/>
      </w:rPr>
    </w:lvl>
    <w:lvl w:ilvl="7" w:tplc="393E8DF4">
      <w:numFmt w:val="bullet"/>
      <w:lvlText w:val="•"/>
      <w:lvlJc w:val="left"/>
      <w:pPr>
        <w:ind w:left="3358" w:hanging="210"/>
      </w:pPr>
      <w:rPr>
        <w:rFonts w:hint="default"/>
      </w:rPr>
    </w:lvl>
    <w:lvl w:ilvl="8" w:tplc="2E7E20F8">
      <w:numFmt w:val="bullet"/>
      <w:lvlText w:val="•"/>
      <w:lvlJc w:val="left"/>
      <w:pPr>
        <w:ind w:left="3786" w:hanging="210"/>
      </w:pPr>
      <w:rPr>
        <w:rFonts w:hint="default"/>
      </w:rPr>
    </w:lvl>
  </w:abstractNum>
  <w:abstractNum w:abstractNumId="96">
    <w:nsid w:val="4E491D5F"/>
    <w:multiLevelType w:val="hybridMultilevel"/>
    <w:tmpl w:val="1F08F7CC"/>
    <w:lvl w:ilvl="0" w:tplc="0EC6FF24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A96E8D8A">
      <w:numFmt w:val="bullet"/>
      <w:lvlText w:val="•"/>
      <w:lvlJc w:val="left"/>
      <w:pPr>
        <w:ind w:left="790" w:hanging="210"/>
      </w:pPr>
      <w:rPr>
        <w:rFonts w:hint="default"/>
      </w:rPr>
    </w:lvl>
    <w:lvl w:ilvl="2" w:tplc="725A418C">
      <w:numFmt w:val="bullet"/>
      <w:lvlText w:val="•"/>
      <w:lvlJc w:val="left"/>
      <w:pPr>
        <w:ind w:left="1221" w:hanging="210"/>
      </w:pPr>
      <w:rPr>
        <w:rFonts w:hint="default"/>
      </w:rPr>
    </w:lvl>
    <w:lvl w:ilvl="3" w:tplc="296A351E">
      <w:numFmt w:val="bullet"/>
      <w:lvlText w:val="•"/>
      <w:lvlJc w:val="left"/>
      <w:pPr>
        <w:ind w:left="1651" w:hanging="210"/>
      </w:pPr>
      <w:rPr>
        <w:rFonts w:hint="default"/>
      </w:rPr>
    </w:lvl>
    <w:lvl w:ilvl="4" w:tplc="2E9CA46E">
      <w:numFmt w:val="bullet"/>
      <w:lvlText w:val="•"/>
      <w:lvlJc w:val="left"/>
      <w:pPr>
        <w:ind w:left="2082" w:hanging="210"/>
      </w:pPr>
      <w:rPr>
        <w:rFonts w:hint="default"/>
      </w:rPr>
    </w:lvl>
    <w:lvl w:ilvl="5" w:tplc="7C0ECCC8">
      <w:numFmt w:val="bullet"/>
      <w:lvlText w:val="•"/>
      <w:lvlJc w:val="left"/>
      <w:pPr>
        <w:ind w:left="2512" w:hanging="210"/>
      </w:pPr>
      <w:rPr>
        <w:rFonts w:hint="default"/>
      </w:rPr>
    </w:lvl>
    <w:lvl w:ilvl="6" w:tplc="9D846930">
      <w:numFmt w:val="bullet"/>
      <w:lvlText w:val="•"/>
      <w:lvlJc w:val="left"/>
      <w:pPr>
        <w:ind w:left="2943" w:hanging="210"/>
      </w:pPr>
      <w:rPr>
        <w:rFonts w:hint="default"/>
      </w:rPr>
    </w:lvl>
    <w:lvl w:ilvl="7" w:tplc="DDFE19B8">
      <w:numFmt w:val="bullet"/>
      <w:lvlText w:val="•"/>
      <w:lvlJc w:val="left"/>
      <w:pPr>
        <w:ind w:left="3373" w:hanging="210"/>
      </w:pPr>
      <w:rPr>
        <w:rFonts w:hint="default"/>
      </w:rPr>
    </w:lvl>
    <w:lvl w:ilvl="8" w:tplc="E9562C2E">
      <w:numFmt w:val="bullet"/>
      <w:lvlText w:val="•"/>
      <w:lvlJc w:val="left"/>
      <w:pPr>
        <w:ind w:left="3804" w:hanging="210"/>
      </w:pPr>
      <w:rPr>
        <w:rFonts w:hint="default"/>
      </w:rPr>
    </w:lvl>
  </w:abstractNum>
  <w:abstractNum w:abstractNumId="97">
    <w:nsid w:val="4EC8120A"/>
    <w:multiLevelType w:val="hybridMultilevel"/>
    <w:tmpl w:val="C03AFD98"/>
    <w:lvl w:ilvl="0" w:tplc="4524DD12">
      <w:start w:val="68"/>
      <w:numFmt w:val="decimal"/>
      <w:lvlText w:val="%1"/>
      <w:lvlJc w:val="left"/>
      <w:pPr>
        <w:ind w:left="555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98">
    <w:nsid w:val="529A3371"/>
    <w:multiLevelType w:val="hybridMultilevel"/>
    <w:tmpl w:val="44B8BFA4"/>
    <w:lvl w:ilvl="0" w:tplc="86108F58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B43E58F6">
      <w:numFmt w:val="bullet"/>
      <w:lvlText w:val="•"/>
      <w:lvlJc w:val="left"/>
      <w:pPr>
        <w:ind w:left="792" w:hanging="210"/>
      </w:pPr>
      <w:rPr>
        <w:rFonts w:hint="default"/>
      </w:rPr>
    </w:lvl>
    <w:lvl w:ilvl="2" w:tplc="3BD6D1F6">
      <w:numFmt w:val="bullet"/>
      <w:lvlText w:val="•"/>
      <w:lvlJc w:val="left"/>
      <w:pPr>
        <w:ind w:left="1225" w:hanging="210"/>
      </w:pPr>
      <w:rPr>
        <w:rFonts w:hint="default"/>
      </w:rPr>
    </w:lvl>
    <w:lvl w:ilvl="3" w:tplc="561030CC">
      <w:numFmt w:val="bullet"/>
      <w:lvlText w:val="•"/>
      <w:lvlJc w:val="left"/>
      <w:pPr>
        <w:ind w:left="1657" w:hanging="210"/>
      </w:pPr>
      <w:rPr>
        <w:rFonts w:hint="default"/>
      </w:rPr>
    </w:lvl>
    <w:lvl w:ilvl="4" w:tplc="90B61556">
      <w:numFmt w:val="bullet"/>
      <w:lvlText w:val="•"/>
      <w:lvlJc w:val="left"/>
      <w:pPr>
        <w:ind w:left="2090" w:hanging="210"/>
      </w:pPr>
      <w:rPr>
        <w:rFonts w:hint="default"/>
      </w:rPr>
    </w:lvl>
    <w:lvl w:ilvl="5" w:tplc="C55042D0">
      <w:numFmt w:val="bullet"/>
      <w:lvlText w:val="•"/>
      <w:lvlJc w:val="left"/>
      <w:pPr>
        <w:ind w:left="2523" w:hanging="210"/>
      </w:pPr>
      <w:rPr>
        <w:rFonts w:hint="default"/>
      </w:rPr>
    </w:lvl>
    <w:lvl w:ilvl="6" w:tplc="7F708748">
      <w:numFmt w:val="bullet"/>
      <w:lvlText w:val="•"/>
      <w:lvlJc w:val="left"/>
      <w:pPr>
        <w:ind w:left="2955" w:hanging="210"/>
      </w:pPr>
      <w:rPr>
        <w:rFonts w:hint="default"/>
      </w:rPr>
    </w:lvl>
    <w:lvl w:ilvl="7" w:tplc="44942E5C">
      <w:numFmt w:val="bullet"/>
      <w:lvlText w:val="•"/>
      <w:lvlJc w:val="left"/>
      <w:pPr>
        <w:ind w:left="3388" w:hanging="210"/>
      </w:pPr>
      <w:rPr>
        <w:rFonts w:hint="default"/>
      </w:rPr>
    </w:lvl>
    <w:lvl w:ilvl="8" w:tplc="00A40F4C">
      <w:numFmt w:val="bullet"/>
      <w:lvlText w:val="•"/>
      <w:lvlJc w:val="left"/>
      <w:pPr>
        <w:ind w:left="3820" w:hanging="210"/>
      </w:pPr>
      <w:rPr>
        <w:rFonts w:hint="default"/>
      </w:rPr>
    </w:lvl>
  </w:abstractNum>
  <w:abstractNum w:abstractNumId="99">
    <w:nsid w:val="53FB7E24"/>
    <w:multiLevelType w:val="hybridMultilevel"/>
    <w:tmpl w:val="DDDA7CF2"/>
    <w:lvl w:ilvl="0" w:tplc="CF907C50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77CC5946">
      <w:numFmt w:val="bullet"/>
      <w:lvlText w:val="•"/>
      <w:lvlJc w:val="left"/>
      <w:pPr>
        <w:ind w:left="789" w:hanging="210"/>
      </w:pPr>
      <w:rPr>
        <w:rFonts w:hint="default"/>
      </w:rPr>
    </w:lvl>
    <w:lvl w:ilvl="2" w:tplc="6392514C">
      <w:numFmt w:val="bullet"/>
      <w:lvlText w:val="•"/>
      <w:lvlJc w:val="left"/>
      <w:pPr>
        <w:ind w:left="1219" w:hanging="210"/>
      </w:pPr>
      <w:rPr>
        <w:rFonts w:hint="default"/>
      </w:rPr>
    </w:lvl>
    <w:lvl w:ilvl="3" w:tplc="5976713E">
      <w:numFmt w:val="bullet"/>
      <w:lvlText w:val="•"/>
      <w:lvlJc w:val="left"/>
      <w:pPr>
        <w:ind w:left="1649" w:hanging="210"/>
      </w:pPr>
      <w:rPr>
        <w:rFonts w:hint="default"/>
      </w:rPr>
    </w:lvl>
    <w:lvl w:ilvl="4" w:tplc="F74230BA">
      <w:numFmt w:val="bullet"/>
      <w:lvlText w:val="•"/>
      <w:lvlJc w:val="left"/>
      <w:pPr>
        <w:ind w:left="2078" w:hanging="210"/>
      </w:pPr>
      <w:rPr>
        <w:rFonts w:hint="default"/>
      </w:rPr>
    </w:lvl>
    <w:lvl w:ilvl="5" w:tplc="C84A6EDC">
      <w:numFmt w:val="bullet"/>
      <w:lvlText w:val="•"/>
      <w:lvlJc w:val="left"/>
      <w:pPr>
        <w:ind w:left="2508" w:hanging="210"/>
      </w:pPr>
      <w:rPr>
        <w:rFonts w:hint="default"/>
      </w:rPr>
    </w:lvl>
    <w:lvl w:ilvl="6" w:tplc="887222E4">
      <w:numFmt w:val="bullet"/>
      <w:lvlText w:val="•"/>
      <w:lvlJc w:val="left"/>
      <w:pPr>
        <w:ind w:left="2938" w:hanging="210"/>
      </w:pPr>
      <w:rPr>
        <w:rFonts w:hint="default"/>
      </w:rPr>
    </w:lvl>
    <w:lvl w:ilvl="7" w:tplc="01045C44">
      <w:numFmt w:val="bullet"/>
      <w:lvlText w:val="•"/>
      <w:lvlJc w:val="left"/>
      <w:pPr>
        <w:ind w:left="3367" w:hanging="210"/>
      </w:pPr>
      <w:rPr>
        <w:rFonts w:hint="default"/>
      </w:rPr>
    </w:lvl>
    <w:lvl w:ilvl="8" w:tplc="29EA8266">
      <w:numFmt w:val="bullet"/>
      <w:lvlText w:val="•"/>
      <w:lvlJc w:val="left"/>
      <w:pPr>
        <w:ind w:left="3797" w:hanging="210"/>
      </w:pPr>
      <w:rPr>
        <w:rFonts w:hint="default"/>
      </w:rPr>
    </w:lvl>
  </w:abstractNum>
  <w:abstractNum w:abstractNumId="100">
    <w:nsid w:val="54074511"/>
    <w:multiLevelType w:val="hybridMultilevel"/>
    <w:tmpl w:val="AD5E6A74"/>
    <w:lvl w:ilvl="0" w:tplc="3E5816F8">
      <w:numFmt w:val="bullet"/>
      <w:lvlText w:val="–"/>
      <w:lvlJc w:val="left"/>
      <w:pPr>
        <w:ind w:left="153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8A30B456">
      <w:numFmt w:val="bullet"/>
      <w:lvlText w:val="•"/>
      <w:lvlJc w:val="left"/>
      <w:pPr>
        <w:ind w:left="608" w:hanging="210"/>
      </w:pPr>
      <w:rPr>
        <w:rFonts w:hint="default"/>
      </w:rPr>
    </w:lvl>
    <w:lvl w:ilvl="2" w:tplc="CF765C1C">
      <w:numFmt w:val="bullet"/>
      <w:lvlText w:val="•"/>
      <w:lvlJc w:val="left"/>
      <w:pPr>
        <w:ind w:left="1056" w:hanging="210"/>
      </w:pPr>
      <w:rPr>
        <w:rFonts w:hint="default"/>
      </w:rPr>
    </w:lvl>
    <w:lvl w:ilvl="3" w:tplc="F26E1CD0">
      <w:numFmt w:val="bullet"/>
      <w:lvlText w:val="•"/>
      <w:lvlJc w:val="left"/>
      <w:pPr>
        <w:ind w:left="1504" w:hanging="210"/>
      </w:pPr>
      <w:rPr>
        <w:rFonts w:hint="default"/>
      </w:rPr>
    </w:lvl>
    <w:lvl w:ilvl="4" w:tplc="AA669C62">
      <w:numFmt w:val="bullet"/>
      <w:lvlText w:val="•"/>
      <w:lvlJc w:val="left"/>
      <w:pPr>
        <w:ind w:left="1953" w:hanging="210"/>
      </w:pPr>
      <w:rPr>
        <w:rFonts w:hint="default"/>
      </w:rPr>
    </w:lvl>
    <w:lvl w:ilvl="5" w:tplc="D2E636DC">
      <w:numFmt w:val="bullet"/>
      <w:lvlText w:val="•"/>
      <w:lvlJc w:val="left"/>
      <w:pPr>
        <w:ind w:left="2401" w:hanging="210"/>
      </w:pPr>
      <w:rPr>
        <w:rFonts w:hint="default"/>
      </w:rPr>
    </w:lvl>
    <w:lvl w:ilvl="6" w:tplc="19843500">
      <w:numFmt w:val="bullet"/>
      <w:lvlText w:val="•"/>
      <w:lvlJc w:val="left"/>
      <w:pPr>
        <w:ind w:left="2849" w:hanging="210"/>
      </w:pPr>
      <w:rPr>
        <w:rFonts w:hint="default"/>
      </w:rPr>
    </w:lvl>
    <w:lvl w:ilvl="7" w:tplc="ACEC88D8">
      <w:numFmt w:val="bullet"/>
      <w:lvlText w:val="•"/>
      <w:lvlJc w:val="left"/>
      <w:pPr>
        <w:ind w:left="3298" w:hanging="210"/>
      </w:pPr>
      <w:rPr>
        <w:rFonts w:hint="default"/>
      </w:rPr>
    </w:lvl>
    <w:lvl w:ilvl="8" w:tplc="5D26F3EE">
      <w:numFmt w:val="bullet"/>
      <w:lvlText w:val="•"/>
      <w:lvlJc w:val="left"/>
      <w:pPr>
        <w:ind w:left="3746" w:hanging="210"/>
      </w:pPr>
      <w:rPr>
        <w:rFonts w:hint="default"/>
      </w:rPr>
    </w:lvl>
  </w:abstractNum>
  <w:abstractNum w:abstractNumId="101">
    <w:nsid w:val="54877F75"/>
    <w:multiLevelType w:val="hybridMultilevel"/>
    <w:tmpl w:val="EA08E7D6"/>
    <w:lvl w:ilvl="0" w:tplc="B49AE6E2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2AA0B96A">
      <w:numFmt w:val="bullet"/>
      <w:lvlText w:val="•"/>
      <w:lvlJc w:val="left"/>
      <w:pPr>
        <w:ind w:left="790" w:hanging="210"/>
      </w:pPr>
      <w:rPr>
        <w:rFonts w:hint="default"/>
      </w:rPr>
    </w:lvl>
    <w:lvl w:ilvl="2" w:tplc="B1DAA828">
      <w:numFmt w:val="bullet"/>
      <w:lvlText w:val="•"/>
      <w:lvlJc w:val="left"/>
      <w:pPr>
        <w:ind w:left="1221" w:hanging="210"/>
      </w:pPr>
      <w:rPr>
        <w:rFonts w:hint="default"/>
      </w:rPr>
    </w:lvl>
    <w:lvl w:ilvl="3" w:tplc="76389E38">
      <w:numFmt w:val="bullet"/>
      <w:lvlText w:val="•"/>
      <w:lvlJc w:val="left"/>
      <w:pPr>
        <w:ind w:left="1651" w:hanging="210"/>
      </w:pPr>
      <w:rPr>
        <w:rFonts w:hint="default"/>
      </w:rPr>
    </w:lvl>
    <w:lvl w:ilvl="4" w:tplc="6636B2E0">
      <w:numFmt w:val="bullet"/>
      <w:lvlText w:val="•"/>
      <w:lvlJc w:val="left"/>
      <w:pPr>
        <w:ind w:left="2082" w:hanging="210"/>
      </w:pPr>
      <w:rPr>
        <w:rFonts w:hint="default"/>
      </w:rPr>
    </w:lvl>
    <w:lvl w:ilvl="5" w:tplc="E1A4042E">
      <w:numFmt w:val="bullet"/>
      <w:lvlText w:val="•"/>
      <w:lvlJc w:val="left"/>
      <w:pPr>
        <w:ind w:left="2512" w:hanging="210"/>
      </w:pPr>
      <w:rPr>
        <w:rFonts w:hint="default"/>
      </w:rPr>
    </w:lvl>
    <w:lvl w:ilvl="6" w:tplc="92A404A4">
      <w:numFmt w:val="bullet"/>
      <w:lvlText w:val="•"/>
      <w:lvlJc w:val="left"/>
      <w:pPr>
        <w:ind w:left="2943" w:hanging="210"/>
      </w:pPr>
      <w:rPr>
        <w:rFonts w:hint="default"/>
      </w:rPr>
    </w:lvl>
    <w:lvl w:ilvl="7" w:tplc="7908B884">
      <w:numFmt w:val="bullet"/>
      <w:lvlText w:val="•"/>
      <w:lvlJc w:val="left"/>
      <w:pPr>
        <w:ind w:left="3373" w:hanging="210"/>
      </w:pPr>
      <w:rPr>
        <w:rFonts w:hint="default"/>
      </w:rPr>
    </w:lvl>
    <w:lvl w:ilvl="8" w:tplc="4E24320C">
      <w:numFmt w:val="bullet"/>
      <w:lvlText w:val="•"/>
      <w:lvlJc w:val="left"/>
      <w:pPr>
        <w:ind w:left="3804" w:hanging="210"/>
      </w:pPr>
      <w:rPr>
        <w:rFonts w:hint="default"/>
      </w:rPr>
    </w:lvl>
  </w:abstractNum>
  <w:abstractNum w:abstractNumId="102">
    <w:nsid w:val="54E93851"/>
    <w:multiLevelType w:val="hybridMultilevel"/>
    <w:tmpl w:val="71E61564"/>
    <w:lvl w:ilvl="0" w:tplc="064CE528">
      <w:numFmt w:val="bullet"/>
      <w:lvlText w:val="–"/>
      <w:lvlJc w:val="left"/>
      <w:pPr>
        <w:ind w:left="362" w:hanging="209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EB7CAC98">
      <w:numFmt w:val="bullet"/>
      <w:lvlText w:val="•"/>
      <w:lvlJc w:val="left"/>
      <w:pPr>
        <w:ind w:left="791" w:hanging="209"/>
      </w:pPr>
      <w:rPr>
        <w:rFonts w:hint="default"/>
      </w:rPr>
    </w:lvl>
    <w:lvl w:ilvl="2" w:tplc="B5F6256A">
      <w:numFmt w:val="bullet"/>
      <w:lvlText w:val="•"/>
      <w:lvlJc w:val="left"/>
      <w:pPr>
        <w:ind w:left="1223" w:hanging="209"/>
      </w:pPr>
      <w:rPr>
        <w:rFonts w:hint="default"/>
      </w:rPr>
    </w:lvl>
    <w:lvl w:ilvl="3" w:tplc="CC100136">
      <w:numFmt w:val="bullet"/>
      <w:lvlText w:val="•"/>
      <w:lvlJc w:val="left"/>
      <w:pPr>
        <w:ind w:left="1655" w:hanging="209"/>
      </w:pPr>
      <w:rPr>
        <w:rFonts w:hint="default"/>
      </w:rPr>
    </w:lvl>
    <w:lvl w:ilvl="4" w:tplc="DC68446C">
      <w:numFmt w:val="bullet"/>
      <w:lvlText w:val="•"/>
      <w:lvlJc w:val="left"/>
      <w:pPr>
        <w:ind w:left="2087" w:hanging="209"/>
      </w:pPr>
      <w:rPr>
        <w:rFonts w:hint="default"/>
      </w:rPr>
    </w:lvl>
    <w:lvl w:ilvl="5" w:tplc="5C2A1B60">
      <w:numFmt w:val="bullet"/>
      <w:lvlText w:val="•"/>
      <w:lvlJc w:val="left"/>
      <w:pPr>
        <w:ind w:left="2519" w:hanging="209"/>
      </w:pPr>
      <w:rPr>
        <w:rFonts w:hint="default"/>
      </w:rPr>
    </w:lvl>
    <w:lvl w:ilvl="6" w:tplc="9AE4B14A">
      <w:numFmt w:val="bullet"/>
      <w:lvlText w:val="•"/>
      <w:lvlJc w:val="left"/>
      <w:pPr>
        <w:ind w:left="2951" w:hanging="209"/>
      </w:pPr>
      <w:rPr>
        <w:rFonts w:hint="default"/>
      </w:rPr>
    </w:lvl>
    <w:lvl w:ilvl="7" w:tplc="F466A062">
      <w:numFmt w:val="bullet"/>
      <w:lvlText w:val="•"/>
      <w:lvlJc w:val="left"/>
      <w:pPr>
        <w:ind w:left="3383" w:hanging="209"/>
      </w:pPr>
      <w:rPr>
        <w:rFonts w:hint="default"/>
      </w:rPr>
    </w:lvl>
    <w:lvl w:ilvl="8" w:tplc="8098DCC8">
      <w:numFmt w:val="bullet"/>
      <w:lvlText w:val="•"/>
      <w:lvlJc w:val="left"/>
      <w:pPr>
        <w:ind w:left="3815" w:hanging="209"/>
      </w:pPr>
      <w:rPr>
        <w:rFonts w:hint="default"/>
      </w:rPr>
    </w:lvl>
  </w:abstractNum>
  <w:abstractNum w:abstractNumId="103">
    <w:nsid w:val="5500377B"/>
    <w:multiLevelType w:val="hybridMultilevel"/>
    <w:tmpl w:val="683A13EE"/>
    <w:lvl w:ilvl="0" w:tplc="14347330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5978AA1E">
      <w:numFmt w:val="bullet"/>
      <w:lvlText w:val="•"/>
      <w:lvlJc w:val="left"/>
      <w:pPr>
        <w:ind w:left="788" w:hanging="210"/>
      </w:pPr>
      <w:rPr>
        <w:rFonts w:hint="default"/>
      </w:rPr>
    </w:lvl>
    <w:lvl w:ilvl="2" w:tplc="D4B82A4A">
      <w:numFmt w:val="bullet"/>
      <w:lvlText w:val="•"/>
      <w:lvlJc w:val="left"/>
      <w:pPr>
        <w:ind w:left="1216" w:hanging="210"/>
      </w:pPr>
      <w:rPr>
        <w:rFonts w:hint="default"/>
      </w:rPr>
    </w:lvl>
    <w:lvl w:ilvl="3" w:tplc="D9A4E122">
      <w:numFmt w:val="bullet"/>
      <w:lvlText w:val="•"/>
      <w:lvlJc w:val="left"/>
      <w:pPr>
        <w:ind w:left="1644" w:hanging="210"/>
      </w:pPr>
      <w:rPr>
        <w:rFonts w:hint="default"/>
      </w:rPr>
    </w:lvl>
    <w:lvl w:ilvl="4" w:tplc="9236AF30">
      <w:numFmt w:val="bullet"/>
      <w:lvlText w:val="•"/>
      <w:lvlJc w:val="left"/>
      <w:pPr>
        <w:ind w:left="2073" w:hanging="210"/>
      </w:pPr>
      <w:rPr>
        <w:rFonts w:hint="default"/>
      </w:rPr>
    </w:lvl>
    <w:lvl w:ilvl="5" w:tplc="439665A6">
      <w:numFmt w:val="bullet"/>
      <w:lvlText w:val="•"/>
      <w:lvlJc w:val="left"/>
      <w:pPr>
        <w:ind w:left="2501" w:hanging="210"/>
      </w:pPr>
      <w:rPr>
        <w:rFonts w:hint="default"/>
      </w:rPr>
    </w:lvl>
    <w:lvl w:ilvl="6" w:tplc="F2CE7BE6">
      <w:numFmt w:val="bullet"/>
      <w:lvlText w:val="•"/>
      <w:lvlJc w:val="left"/>
      <w:pPr>
        <w:ind w:left="2929" w:hanging="210"/>
      </w:pPr>
      <w:rPr>
        <w:rFonts w:hint="default"/>
      </w:rPr>
    </w:lvl>
    <w:lvl w:ilvl="7" w:tplc="97F053D0">
      <w:numFmt w:val="bullet"/>
      <w:lvlText w:val="•"/>
      <w:lvlJc w:val="left"/>
      <w:pPr>
        <w:ind w:left="3358" w:hanging="210"/>
      </w:pPr>
      <w:rPr>
        <w:rFonts w:hint="default"/>
      </w:rPr>
    </w:lvl>
    <w:lvl w:ilvl="8" w:tplc="B3BA954A">
      <w:numFmt w:val="bullet"/>
      <w:lvlText w:val="•"/>
      <w:lvlJc w:val="left"/>
      <w:pPr>
        <w:ind w:left="3786" w:hanging="210"/>
      </w:pPr>
      <w:rPr>
        <w:rFonts w:hint="default"/>
      </w:rPr>
    </w:lvl>
  </w:abstractNum>
  <w:abstractNum w:abstractNumId="104">
    <w:nsid w:val="55427C43"/>
    <w:multiLevelType w:val="hybridMultilevel"/>
    <w:tmpl w:val="D19AB3C2"/>
    <w:lvl w:ilvl="0" w:tplc="AAD2BCE0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693EC752">
      <w:numFmt w:val="bullet"/>
      <w:lvlText w:val="•"/>
      <w:lvlJc w:val="left"/>
      <w:pPr>
        <w:ind w:left="790" w:hanging="210"/>
      </w:pPr>
      <w:rPr>
        <w:rFonts w:hint="default"/>
      </w:rPr>
    </w:lvl>
    <w:lvl w:ilvl="2" w:tplc="5164BBC4">
      <w:numFmt w:val="bullet"/>
      <w:lvlText w:val="•"/>
      <w:lvlJc w:val="left"/>
      <w:pPr>
        <w:ind w:left="1221" w:hanging="210"/>
      </w:pPr>
      <w:rPr>
        <w:rFonts w:hint="default"/>
      </w:rPr>
    </w:lvl>
    <w:lvl w:ilvl="3" w:tplc="C6A8D268">
      <w:numFmt w:val="bullet"/>
      <w:lvlText w:val="•"/>
      <w:lvlJc w:val="left"/>
      <w:pPr>
        <w:ind w:left="1651" w:hanging="210"/>
      </w:pPr>
      <w:rPr>
        <w:rFonts w:hint="default"/>
      </w:rPr>
    </w:lvl>
    <w:lvl w:ilvl="4" w:tplc="720E0582">
      <w:numFmt w:val="bullet"/>
      <w:lvlText w:val="•"/>
      <w:lvlJc w:val="left"/>
      <w:pPr>
        <w:ind w:left="2082" w:hanging="210"/>
      </w:pPr>
      <w:rPr>
        <w:rFonts w:hint="default"/>
      </w:rPr>
    </w:lvl>
    <w:lvl w:ilvl="5" w:tplc="BA3061B6">
      <w:numFmt w:val="bullet"/>
      <w:lvlText w:val="•"/>
      <w:lvlJc w:val="left"/>
      <w:pPr>
        <w:ind w:left="2512" w:hanging="210"/>
      </w:pPr>
      <w:rPr>
        <w:rFonts w:hint="default"/>
      </w:rPr>
    </w:lvl>
    <w:lvl w:ilvl="6" w:tplc="1B40EEE2">
      <w:numFmt w:val="bullet"/>
      <w:lvlText w:val="•"/>
      <w:lvlJc w:val="left"/>
      <w:pPr>
        <w:ind w:left="2943" w:hanging="210"/>
      </w:pPr>
      <w:rPr>
        <w:rFonts w:hint="default"/>
      </w:rPr>
    </w:lvl>
    <w:lvl w:ilvl="7" w:tplc="E7900012">
      <w:numFmt w:val="bullet"/>
      <w:lvlText w:val="•"/>
      <w:lvlJc w:val="left"/>
      <w:pPr>
        <w:ind w:left="3373" w:hanging="210"/>
      </w:pPr>
      <w:rPr>
        <w:rFonts w:hint="default"/>
      </w:rPr>
    </w:lvl>
    <w:lvl w:ilvl="8" w:tplc="FEDCC0E4">
      <w:numFmt w:val="bullet"/>
      <w:lvlText w:val="•"/>
      <w:lvlJc w:val="left"/>
      <w:pPr>
        <w:ind w:left="3804" w:hanging="210"/>
      </w:pPr>
      <w:rPr>
        <w:rFonts w:hint="default"/>
      </w:rPr>
    </w:lvl>
  </w:abstractNum>
  <w:abstractNum w:abstractNumId="105">
    <w:nsid w:val="5616608B"/>
    <w:multiLevelType w:val="hybridMultilevel"/>
    <w:tmpl w:val="0FFC99BA"/>
    <w:lvl w:ilvl="0" w:tplc="F4CE31EE">
      <w:numFmt w:val="bullet"/>
      <w:lvlText w:val="–"/>
      <w:lvlJc w:val="left"/>
      <w:pPr>
        <w:ind w:left="362" w:hanging="209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E1120C6A">
      <w:numFmt w:val="bullet"/>
      <w:lvlText w:val="•"/>
      <w:lvlJc w:val="left"/>
      <w:pPr>
        <w:ind w:left="791" w:hanging="209"/>
      </w:pPr>
      <w:rPr>
        <w:rFonts w:hint="default"/>
      </w:rPr>
    </w:lvl>
    <w:lvl w:ilvl="2" w:tplc="8CAE5D34">
      <w:numFmt w:val="bullet"/>
      <w:lvlText w:val="•"/>
      <w:lvlJc w:val="left"/>
      <w:pPr>
        <w:ind w:left="1223" w:hanging="209"/>
      </w:pPr>
      <w:rPr>
        <w:rFonts w:hint="default"/>
      </w:rPr>
    </w:lvl>
    <w:lvl w:ilvl="3" w:tplc="F54040FA">
      <w:numFmt w:val="bullet"/>
      <w:lvlText w:val="•"/>
      <w:lvlJc w:val="left"/>
      <w:pPr>
        <w:ind w:left="1655" w:hanging="209"/>
      </w:pPr>
      <w:rPr>
        <w:rFonts w:hint="default"/>
      </w:rPr>
    </w:lvl>
    <w:lvl w:ilvl="4" w:tplc="35AA1AEA">
      <w:numFmt w:val="bullet"/>
      <w:lvlText w:val="•"/>
      <w:lvlJc w:val="left"/>
      <w:pPr>
        <w:ind w:left="2087" w:hanging="209"/>
      </w:pPr>
      <w:rPr>
        <w:rFonts w:hint="default"/>
      </w:rPr>
    </w:lvl>
    <w:lvl w:ilvl="5" w:tplc="D9AACF7A">
      <w:numFmt w:val="bullet"/>
      <w:lvlText w:val="•"/>
      <w:lvlJc w:val="left"/>
      <w:pPr>
        <w:ind w:left="2519" w:hanging="209"/>
      </w:pPr>
      <w:rPr>
        <w:rFonts w:hint="default"/>
      </w:rPr>
    </w:lvl>
    <w:lvl w:ilvl="6" w:tplc="FB3270F4">
      <w:numFmt w:val="bullet"/>
      <w:lvlText w:val="•"/>
      <w:lvlJc w:val="left"/>
      <w:pPr>
        <w:ind w:left="2951" w:hanging="209"/>
      </w:pPr>
      <w:rPr>
        <w:rFonts w:hint="default"/>
      </w:rPr>
    </w:lvl>
    <w:lvl w:ilvl="7" w:tplc="B814631A">
      <w:numFmt w:val="bullet"/>
      <w:lvlText w:val="•"/>
      <w:lvlJc w:val="left"/>
      <w:pPr>
        <w:ind w:left="3383" w:hanging="209"/>
      </w:pPr>
      <w:rPr>
        <w:rFonts w:hint="default"/>
      </w:rPr>
    </w:lvl>
    <w:lvl w:ilvl="8" w:tplc="4720F1BC">
      <w:numFmt w:val="bullet"/>
      <w:lvlText w:val="•"/>
      <w:lvlJc w:val="left"/>
      <w:pPr>
        <w:ind w:left="3815" w:hanging="209"/>
      </w:pPr>
      <w:rPr>
        <w:rFonts w:hint="default"/>
      </w:rPr>
    </w:lvl>
  </w:abstractNum>
  <w:abstractNum w:abstractNumId="106">
    <w:nsid w:val="56455CFE"/>
    <w:multiLevelType w:val="hybridMultilevel"/>
    <w:tmpl w:val="A3CC41D2"/>
    <w:lvl w:ilvl="0" w:tplc="9D10E364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28301DB4">
      <w:numFmt w:val="bullet"/>
      <w:lvlText w:val="•"/>
      <w:lvlJc w:val="left"/>
      <w:pPr>
        <w:ind w:left="790" w:hanging="210"/>
      </w:pPr>
      <w:rPr>
        <w:rFonts w:hint="default"/>
      </w:rPr>
    </w:lvl>
    <w:lvl w:ilvl="2" w:tplc="09181ED2">
      <w:numFmt w:val="bullet"/>
      <w:lvlText w:val="•"/>
      <w:lvlJc w:val="left"/>
      <w:pPr>
        <w:ind w:left="1221" w:hanging="210"/>
      </w:pPr>
      <w:rPr>
        <w:rFonts w:hint="default"/>
      </w:rPr>
    </w:lvl>
    <w:lvl w:ilvl="3" w:tplc="9FA4E588">
      <w:numFmt w:val="bullet"/>
      <w:lvlText w:val="•"/>
      <w:lvlJc w:val="left"/>
      <w:pPr>
        <w:ind w:left="1651" w:hanging="210"/>
      </w:pPr>
      <w:rPr>
        <w:rFonts w:hint="default"/>
      </w:rPr>
    </w:lvl>
    <w:lvl w:ilvl="4" w:tplc="530A033A">
      <w:numFmt w:val="bullet"/>
      <w:lvlText w:val="•"/>
      <w:lvlJc w:val="left"/>
      <w:pPr>
        <w:ind w:left="2082" w:hanging="210"/>
      </w:pPr>
      <w:rPr>
        <w:rFonts w:hint="default"/>
      </w:rPr>
    </w:lvl>
    <w:lvl w:ilvl="5" w:tplc="39782410">
      <w:numFmt w:val="bullet"/>
      <w:lvlText w:val="•"/>
      <w:lvlJc w:val="left"/>
      <w:pPr>
        <w:ind w:left="2512" w:hanging="210"/>
      </w:pPr>
      <w:rPr>
        <w:rFonts w:hint="default"/>
      </w:rPr>
    </w:lvl>
    <w:lvl w:ilvl="6" w:tplc="00B0B488">
      <w:numFmt w:val="bullet"/>
      <w:lvlText w:val="•"/>
      <w:lvlJc w:val="left"/>
      <w:pPr>
        <w:ind w:left="2943" w:hanging="210"/>
      </w:pPr>
      <w:rPr>
        <w:rFonts w:hint="default"/>
      </w:rPr>
    </w:lvl>
    <w:lvl w:ilvl="7" w:tplc="4BF8B6A2">
      <w:numFmt w:val="bullet"/>
      <w:lvlText w:val="•"/>
      <w:lvlJc w:val="left"/>
      <w:pPr>
        <w:ind w:left="3373" w:hanging="210"/>
      </w:pPr>
      <w:rPr>
        <w:rFonts w:hint="default"/>
      </w:rPr>
    </w:lvl>
    <w:lvl w:ilvl="8" w:tplc="121E7E00">
      <w:numFmt w:val="bullet"/>
      <w:lvlText w:val="•"/>
      <w:lvlJc w:val="left"/>
      <w:pPr>
        <w:ind w:left="3804" w:hanging="210"/>
      </w:pPr>
      <w:rPr>
        <w:rFonts w:hint="default"/>
      </w:rPr>
    </w:lvl>
  </w:abstractNum>
  <w:abstractNum w:abstractNumId="107">
    <w:nsid w:val="57175F62"/>
    <w:multiLevelType w:val="hybridMultilevel"/>
    <w:tmpl w:val="050A962A"/>
    <w:lvl w:ilvl="0" w:tplc="6A62A06E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466CE9D4">
      <w:numFmt w:val="bullet"/>
      <w:lvlText w:val="•"/>
      <w:lvlJc w:val="left"/>
      <w:pPr>
        <w:ind w:left="789" w:hanging="210"/>
      </w:pPr>
      <w:rPr>
        <w:rFonts w:hint="default"/>
      </w:rPr>
    </w:lvl>
    <w:lvl w:ilvl="2" w:tplc="13C6E574">
      <w:numFmt w:val="bullet"/>
      <w:lvlText w:val="•"/>
      <w:lvlJc w:val="left"/>
      <w:pPr>
        <w:ind w:left="1219" w:hanging="210"/>
      </w:pPr>
      <w:rPr>
        <w:rFonts w:hint="default"/>
      </w:rPr>
    </w:lvl>
    <w:lvl w:ilvl="3" w:tplc="39945F0C">
      <w:numFmt w:val="bullet"/>
      <w:lvlText w:val="•"/>
      <w:lvlJc w:val="left"/>
      <w:pPr>
        <w:ind w:left="1649" w:hanging="210"/>
      </w:pPr>
      <w:rPr>
        <w:rFonts w:hint="default"/>
      </w:rPr>
    </w:lvl>
    <w:lvl w:ilvl="4" w:tplc="B16AD94C">
      <w:numFmt w:val="bullet"/>
      <w:lvlText w:val="•"/>
      <w:lvlJc w:val="left"/>
      <w:pPr>
        <w:ind w:left="2078" w:hanging="210"/>
      </w:pPr>
      <w:rPr>
        <w:rFonts w:hint="default"/>
      </w:rPr>
    </w:lvl>
    <w:lvl w:ilvl="5" w:tplc="F006B8D8">
      <w:numFmt w:val="bullet"/>
      <w:lvlText w:val="•"/>
      <w:lvlJc w:val="left"/>
      <w:pPr>
        <w:ind w:left="2508" w:hanging="210"/>
      </w:pPr>
      <w:rPr>
        <w:rFonts w:hint="default"/>
      </w:rPr>
    </w:lvl>
    <w:lvl w:ilvl="6" w:tplc="D5C0E82A">
      <w:numFmt w:val="bullet"/>
      <w:lvlText w:val="•"/>
      <w:lvlJc w:val="left"/>
      <w:pPr>
        <w:ind w:left="2938" w:hanging="210"/>
      </w:pPr>
      <w:rPr>
        <w:rFonts w:hint="default"/>
      </w:rPr>
    </w:lvl>
    <w:lvl w:ilvl="7" w:tplc="5B6C9B02">
      <w:numFmt w:val="bullet"/>
      <w:lvlText w:val="•"/>
      <w:lvlJc w:val="left"/>
      <w:pPr>
        <w:ind w:left="3367" w:hanging="210"/>
      </w:pPr>
      <w:rPr>
        <w:rFonts w:hint="default"/>
      </w:rPr>
    </w:lvl>
    <w:lvl w:ilvl="8" w:tplc="4790D1D2">
      <w:numFmt w:val="bullet"/>
      <w:lvlText w:val="•"/>
      <w:lvlJc w:val="left"/>
      <w:pPr>
        <w:ind w:left="3797" w:hanging="210"/>
      </w:pPr>
      <w:rPr>
        <w:rFonts w:hint="default"/>
      </w:rPr>
    </w:lvl>
  </w:abstractNum>
  <w:abstractNum w:abstractNumId="108">
    <w:nsid w:val="583771A2"/>
    <w:multiLevelType w:val="hybridMultilevel"/>
    <w:tmpl w:val="22241EE4"/>
    <w:lvl w:ilvl="0" w:tplc="51F6A8CA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F4AAB04A">
      <w:numFmt w:val="bullet"/>
      <w:lvlText w:val="•"/>
      <w:lvlJc w:val="left"/>
      <w:pPr>
        <w:ind w:left="792" w:hanging="210"/>
      </w:pPr>
      <w:rPr>
        <w:rFonts w:hint="default"/>
      </w:rPr>
    </w:lvl>
    <w:lvl w:ilvl="2" w:tplc="BCAA5B02">
      <w:numFmt w:val="bullet"/>
      <w:lvlText w:val="•"/>
      <w:lvlJc w:val="left"/>
      <w:pPr>
        <w:ind w:left="1225" w:hanging="210"/>
      </w:pPr>
      <w:rPr>
        <w:rFonts w:hint="default"/>
      </w:rPr>
    </w:lvl>
    <w:lvl w:ilvl="3" w:tplc="CDBC3AC6">
      <w:numFmt w:val="bullet"/>
      <w:lvlText w:val="•"/>
      <w:lvlJc w:val="left"/>
      <w:pPr>
        <w:ind w:left="1657" w:hanging="210"/>
      </w:pPr>
      <w:rPr>
        <w:rFonts w:hint="default"/>
      </w:rPr>
    </w:lvl>
    <w:lvl w:ilvl="4" w:tplc="1D1873B0">
      <w:numFmt w:val="bullet"/>
      <w:lvlText w:val="•"/>
      <w:lvlJc w:val="left"/>
      <w:pPr>
        <w:ind w:left="2090" w:hanging="210"/>
      </w:pPr>
      <w:rPr>
        <w:rFonts w:hint="default"/>
      </w:rPr>
    </w:lvl>
    <w:lvl w:ilvl="5" w:tplc="A26EC98C">
      <w:numFmt w:val="bullet"/>
      <w:lvlText w:val="•"/>
      <w:lvlJc w:val="left"/>
      <w:pPr>
        <w:ind w:left="2523" w:hanging="210"/>
      </w:pPr>
      <w:rPr>
        <w:rFonts w:hint="default"/>
      </w:rPr>
    </w:lvl>
    <w:lvl w:ilvl="6" w:tplc="A4606070">
      <w:numFmt w:val="bullet"/>
      <w:lvlText w:val="•"/>
      <w:lvlJc w:val="left"/>
      <w:pPr>
        <w:ind w:left="2955" w:hanging="210"/>
      </w:pPr>
      <w:rPr>
        <w:rFonts w:hint="default"/>
      </w:rPr>
    </w:lvl>
    <w:lvl w:ilvl="7" w:tplc="3BE04AA0">
      <w:numFmt w:val="bullet"/>
      <w:lvlText w:val="•"/>
      <w:lvlJc w:val="left"/>
      <w:pPr>
        <w:ind w:left="3388" w:hanging="210"/>
      </w:pPr>
      <w:rPr>
        <w:rFonts w:hint="default"/>
      </w:rPr>
    </w:lvl>
    <w:lvl w:ilvl="8" w:tplc="59360660">
      <w:numFmt w:val="bullet"/>
      <w:lvlText w:val="•"/>
      <w:lvlJc w:val="left"/>
      <w:pPr>
        <w:ind w:left="3820" w:hanging="210"/>
      </w:pPr>
      <w:rPr>
        <w:rFonts w:hint="default"/>
      </w:rPr>
    </w:lvl>
  </w:abstractNum>
  <w:abstractNum w:abstractNumId="109">
    <w:nsid w:val="59A005FB"/>
    <w:multiLevelType w:val="hybridMultilevel"/>
    <w:tmpl w:val="5908F8C0"/>
    <w:lvl w:ilvl="0" w:tplc="8EB8BC28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D040E16C">
      <w:numFmt w:val="bullet"/>
      <w:lvlText w:val="•"/>
      <w:lvlJc w:val="left"/>
      <w:pPr>
        <w:ind w:left="789" w:hanging="210"/>
      </w:pPr>
      <w:rPr>
        <w:rFonts w:hint="default"/>
      </w:rPr>
    </w:lvl>
    <w:lvl w:ilvl="2" w:tplc="8DA0A2A4">
      <w:numFmt w:val="bullet"/>
      <w:lvlText w:val="•"/>
      <w:lvlJc w:val="left"/>
      <w:pPr>
        <w:ind w:left="1219" w:hanging="210"/>
      </w:pPr>
      <w:rPr>
        <w:rFonts w:hint="default"/>
      </w:rPr>
    </w:lvl>
    <w:lvl w:ilvl="3" w:tplc="0B7C121E">
      <w:numFmt w:val="bullet"/>
      <w:lvlText w:val="•"/>
      <w:lvlJc w:val="left"/>
      <w:pPr>
        <w:ind w:left="1649" w:hanging="210"/>
      </w:pPr>
      <w:rPr>
        <w:rFonts w:hint="default"/>
      </w:rPr>
    </w:lvl>
    <w:lvl w:ilvl="4" w:tplc="577A61CA">
      <w:numFmt w:val="bullet"/>
      <w:lvlText w:val="•"/>
      <w:lvlJc w:val="left"/>
      <w:pPr>
        <w:ind w:left="2078" w:hanging="210"/>
      </w:pPr>
      <w:rPr>
        <w:rFonts w:hint="default"/>
      </w:rPr>
    </w:lvl>
    <w:lvl w:ilvl="5" w:tplc="F71EFACA">
      <w:numFmt w:val="bullet"/>
      <w:lvlText w:val="•"/>
      <w:lvlJc w:val="left"/>
      <w:pPr>
        <w:ind w:left="2508" w:hanging="210"/>
      </w:pPr>
      <w:rPr>
        <w:rFonts w:hint="default"/>
      </w:rPr>
    </w:lvl>
    <w:lvl w:ilvl="6" w:tplc="B212F5DE">
      <w:numFmt w:val="bullet"/>
      <w:lvlText w:val="•"/>
      <w:lvlJc w:val="left"/>
      <w:pPr>
        <w:ind w:left="2938" w:hanging="210"/>
      </w:pPr>
      <w:rPr>
        <w:rFonts w:hint="default"/>
      </w:rPr>
    </w:lvl>
    <w:lvl w:ilvl="7" w:tplc="10ACFE28">
      <w:numFmt w:val="bullet"/>
      <w:lvlText w:val="•"/>
      <w:lvlJc w:val="left"/>
      <w:pPr>
        <w:ind w:left="3367" w:hanging="210"/>
      </w:pPr>
      <w:rPr>
        <w:rFonts w:hint="default"/>
      </w:rPr>
    </w:lvl>
    <w:lvl w:ilvl="8" w:tplc="E9DC532C">
      <w:numFmt w:val="bullet"/>
      <w:lvlText w:val="•"/>
      <w:lvlJc w:val="left"/>
      <w:pPr>
        <w:ind w:left="3797" w:hanging="210"/>
      </w:pPr>
      <w:rPr>
        <w:rFonts w:hint="default"/>
      </w:rPr>
    </w:lvl>
  </w:abstractNum>
  <w:abstractNum w:abstractNumId="110">
    <w:nsid w:val="59B406D9"/>
    <w:multiLevelType w:val="hybridMultilevel"/>
    <w:tmpl w:val="BD447E62"/>
    <w:lvl w:ilvl="0" w:tplc="FCD06E32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hint="default"/>
        <w:b w:val="0"/>
        <w:i w:val="0"/>
        <w:spacing w:val="0"/>
        <w:w w:val="99"/>
        <w:sz w:val="28"/>
      </w:rPr>
    </w:lvl>
    <w:lvl w:ilvl="1" w:tplc="0568DF0E">
      <w:numFmt w:val="bullet"/>
      <w:lvlText w:val="•"/>
      <w:lvlJc w:val="left"/>
      <w:pPr>
        <w:ind w:left="788" w:hanging="210"/>
      </w:pPr>
      <w:rPr>
        <w:rFonts w:hint="default"/>
      </w:rPr>
    </w:lvl>
    <w:lvl w:ilvl="2" w:tplc="AB64C866">
      <w:numFmt w:val="bullet"/>
      <w:lvlText w:val="•"/>
      <w:lvlJc w:val="left"/>
      <w:pPr>
        <w:ind w:left="1216" w:hanging="210"/>
      </w:pPr>
      <w:rPr>
        <w:rFonts w:hint="default"/>
      </w:rPr>
    </w:lvl>
    <w:lvl w:ilvl="3" w:tplc="69463232">
      <w:numFmt w:val="bullet"/>
      <w:lvlText w:val="•"/>
      <w:lvlJc w:val="left"/>
      <w:pPr>
        <w:ind w:left="1644" w:hanging="210"/>
      </w:pPr>
      <w:rPr>
        <w:rFonts w:hint="default"/>
      </w:rPr>
    </w:lvl>
    <w:lvl w:ilvl="4" w:tplc="0E040F04">
      <w:numFmt w:val="bullet"/>
      <w:lvlText w:val="•"/>
      <w:lvlJc w:val="left"/>
      <w:pPr>
        <w:ind w:left="2073" w:hanging="210"/>
      </w:pPr>
      <w:rPr>
        <w:rFonts w:hint="default"/>
      </w:rPr>
    </w:lvl>
    <w:lvl w:ilvl="5" w:tplc="57667CDE">
      <w:numFmt w:val="bullet"/>
      <w:lvlText w:val="•"/>
      <w:lvlJc w:val="left"/>
      <w:pPr>
        <w:ind w:left="2501" w:hanging="210"/>
      </w:pPr>
      <w:rPr>
        <w:rFonts w:hint="default"/>
      </w:rPr>
    </w:lvl>
    <w:lvl w:ilvl="6" w:tplc="D832A576">
      <w:numFmt w:val="bullet"/>
      <w:lvlText w:val="•"/>
      <w:lvlJc w:val="left"/>
      <w:pPr>
        <w:ind w:left="2929" w:hanging="210"/>
      </w:pPr>
      <w:rPr>
        <w:rFonts w:hint="default"/>
      </w:rPr>
    </w:lvl>
    <w:lvl w:ilvl="7" w:tplc="104C8B22">
      <w:numFmt w:val="bullet"/>
      <w:lvlText w:val="•"/>
      <w:lvlJc w:val="left"/>
      <w:pPr>
        <w:ind w:left="3358" w:hanging="210"/>
      </w:pPr>
      <w:rPr>
        <w:rFonts w:hint="default"/>
      </w:rPr>
    </w:lvl>
    <w:lvl w:ilvl="8" w:tplc="F9F00FEE">
      <w:numFmt w:val="bullet"/>
      <w:lvlText w:val="•"/>
      <w:lvlJc w:val="left"/>
      <w:pPr>
        <w:ind w:left="3786" w:hanging="210"/>
      </w:pPr>
      <w:rPr>
        <w:rFonts w:hint="default"/>
      </w:rPr>
    </w:lvl>
  </w:abstractNum>
  <w:abstractNum w:abstractNumId="111">
    <w:nsid w:val="5A71591E"/>
    <w:multiLevelType w:val="hybridMultilevel"/>
    <w:tmpl w:val="13B669AA"/>
    <w:lvl w:ilvl="0" w:tplc="3984DB82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9E9EA2B6">
      <w:numFmt w:val="bullet"/>
      <w:lvlText w:val="•"/>
      <w:lvlJc w:val="left"/>
      <w:pPr>
        <w:ind w:left="789" w:hanging="210"/>
      </w:pPr>
      <w:rPr>
        <w:rFonts w:hint="default"/>
      </w:rPr>
    </w:lvl>
    <w:lvl w:ilvl="2" w:tplc="CE900178">
      <w:numFmt w:val="bullet"/>
      <w:lvlText w:val="•"/>
      <w:lvlJc w:val="left"/>
      <w:pPr>
        <w:ind w:left="1219" w:hanging="210"/>
      </w:pPr>
      <w:rPr>
        <w:rFonts w:hint="default"/>
      </w:rPr>
    </w:lvl>
    <w:lvl w:ilvl="3" w:tplc="A77257A8">
      <w:numFmt w:val="bullet"/>
      <w:lvlText w:val="•"/>
      <w:lvlJc w:val="left"/>
      <w:pPr>
        <w:ind w:left="1649" w:hanging="210"/>
      </w:pPr>
      <w:rPr>
        <w:rFonts w:hint="default"/>
      </w:rPr>
    </w:lvl>
    <w:lvl w:ilvl="4" w:tplc="18F03438">
      <w:numFmt w:val="bullet"/>
      <w:lvlText w:val="•"/>
      <w:lvlJc w:val="left"/>
      <w:pPr>
        <w:ind w:left="2078" w:hanging="210"/>
      </w:pPr>
      <w:rPr>
        <w:rFonts w:hint="default"/>
      </w:rPr>
    </w:lvl>
    <w:lvl w:ilvl="5" w:tplc="A0C2C756">
      <w:numFmt w:val="bullet"/>
      <w:lvlText w:val="•"/>
      <w:lvlJc w:val="left"/>
      <w:pPr>
        <w:ind w:left="2508" w:hanging="210"/>
      </w:pPr>
      <w:rPr>
        <w:rFonts w:hint="default"/>
      </w:rPr>
    </w:lvl>
    <w:lvl w:ilvl="6" w:tplc="BD502062">
      <w:numFmt w:val="bullet"/>
      <w:lvlText w:val="•"/>
      <w:lvlJc w:val="left"/>
      <w:pPr>
        <w:ind w:left="2938" w:hanging="210"/>
      </w:pPr>
      <w:rPr>
        <w:rFonts w:hint="default"/>
      </w:rPr>
    </w:lvl>
    <w:lvl w:ilvl="7" w:tplc="A7BA13A0">
      <w:numFmt w:val="bullet"/>
      <w:lvlText w:val="•"/>
      <w:lvlJc w:val="left"/>
      <w:pPr>
        <w:ind w:left="3367" w:hanging="210"/>
      </w:pPr>
      <w:rPr>
        <w:rFonts w:hint="default"/>
      </w:rPr>
    </w:lvl>
    <w:lvl w:ilvl="8" w:tplc="539C0B5A">
      <w:numFmt w:val="bullet"/>
      <w:lvlText w:val="•"/>
      <w:lvlJc w:val="left"/>
      <w:pPr>
        <w:ind w:left="3797" w:hanging="210"/>
      </w:pPr>
      <w:rPr>
        <w:rFonts w:hint="default"/>
      </w:rPr>
    </w:lvl>
  </w:abstractNum>
  <w:abstractNum w:abstractNumId="112">
    <w:nsid w:val="5AC74E84"/>
    <w:multiLevelType w:val="hybridMultilevel"/>
    <w:tmpl w:val="AD88B5E2"/>
    <w:lvl w:ilvl="0" w:tplc="27344CF6">
      <w:numFmt w:val="bullet"/>
      <w:lvlText w:val="–"/>
      <w:lvlJc w:val="left"/>
      <w:pPr>
        <w:ind w:left="362" w:hanging="209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F84AD9EE">
      <w:numFmt w:val="bullet"/>
      <w:lvlText w:val="•"/>
      <w:lvlJc w:val="left"/>
      <w:pPr>
        <w:ind w:left="791" w:hanging="209"/>
      </w:pPr>
      <w:rPr>
        <w:rFonts w:hint="default"/>
      </w:rPr>
    </w:lvl>
    <w:lvl w:ilvl="2" w:tplc="F720403E">
      <w:numFmt w:val="bullet"/>
      <w:lvlText w:val="•"/>
      <w:lvlJc w:val="left"/>
      <w:pPr>
        <w:ind w:left="1223" w:hanging="209"/>
      </w:pPr>
      <w:rPr>
        <w:rFonts w:hint="default"/>
      </w:rPr>
    </w:lvl>
    <w:lvl w:ilvl="3" w:tplc="EECC97E8">
      <w:numFmt w:val="bullet"/>
      <w:lvlText w:val="•"/>
      <w:lvlJc w:val="left"/>
      <w:pPr>
        <w:ind w:left="1655" w:hanging="209"/>
      </w:pPr>
      <w:rPr>
        <w:rFonts w:hint="default"/>
      </w:rPr>
    </w:lvl>
    <w:lvl w:ilvl="4" w:tplc="45985FC8">
      <w:numFmt w:val="bullet"/>
      <w:lvlText w:val="•"/>
      <w:lvlJc w:val="left"/>
      <w:pPr>
        <w:ind w:left="2087" w:hanging="209"/>
      </w:pPr>
      <w:rPr>
        <w:rFonts w:hint="default"/>
      </w:rPr>
    </w:lvl>
    <w:lvl w:ilvl="5" w:tplc="1638E70E">
      <w:numFmt w:val="bullet"/>
      <w:lvlText w:val="•"/>
      <w:lvlJc w:val="left"/>
      <w:pPr>
        <w:ind w:left="2519" w:hanging="209"/>
      </w:pPr>
      <w:rPr>
        <w:rFonts w:hint="default"/>
      </w:rPr>
    </w:lvl>
    <w:lvl w:ilvl="6" w:tplc="887C93EE">
      <w:numFmt w:val="bullet"/>
      <w:lvlText w:val="•"/>
      <w:lvlJc w:val="left"/>
      <w:pPr>
        <w:ind w:left="2951" w:hanging="209"/>
      </w:pPr>
      <w:rPr>
        <w:rFonts w:hint="default"/>
      </w:rPr>
    </w:lvl>
    <w:lvl w:ilvl="7" w:tplc="951CE844">
      <w:numFmt w:val="bullet"/>
      <w:lvlText w:val="•"/>
      <w:lvlJc w:val="left"/>
      <w:pPr>
        <w:ind w:left="3383" w:hanging="209"/>
      </w:pPr>
      <w:rPr>
        <w:rFonts w:hint="default"/>
      </w:rPr>
    </w:lvl>
    <w:lvl w:ilvl="8" w:tplc="3E5E0C44">
      <w:numFmt w:val="bullet"/>
      <w:lvlText w:val="•"/>
      <w:lvlJc w:val="left"/>
      <w:pPr>
        <w:ind w:left="3815" w:hanging="209"/>
      </w:pPr>
      <w:rPr>
        <w:rFonts w:hint="default"/>
      </w:rPr>
    </w:lvl>
  </w:abstractNum>
  <w:abstractNum w:abstractNumId="113">
    <w:nsid w:val="5AED7408"/>
    <w:multiLevelType w:val="hybridMultilevel"/>
    <w:tmpl w:val="72C4600C"/>
    <w:lvl w:ilvl="0" w:tplc="416A008C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485C54BC">
      <w:numFmt w:val="bullet"/>
      <w:lvlText w:val="•"/>
      <w:lvlJc w:val="left"/>
      <w:pPr>
        <w:ind w:left="792" w:hanging="210"/>
      </w:pPr>
      <w:rPr>
        <w:rFonts w:hint="default"/>
      </w:rPr>
    </w:lvl>
    <w:lvl w:ilvl="2" w:tplc="3BEC224E">
      <w:numFmt w:val="bullet"/>
      <w:lvlText w:val="•"/>
      <w:lvlJc w:val="left"/>
      <w:pPr>
        <w:ind w:left="1225" w:hanging="210"/>
      </w:pPr>
      <w:rPr>
        <w:rFonts w:hint="default"/>
      </w:rPr>
    </w:lvl>
    <w:lvl w:ilvl="3" w:tplc="91B0A114">
      <w:numFmt w:val="bullet"/>
      <w:lvlText w:val="•"/>
      <w:lvlJc w:val="left"/>
      <w:pPr>
        <w:ind w:left="1657" w:hanging="210"/>
      </w:pPr>
      <w:rPr>
        <w:rFonts w:hint="default"/>
      </w:rPr>
    </w:lvl>
    <w:lvl w:ilvl="4" w:tplc="270EAE86">
      <w:numFmt w:val="bullet"/>
      <w:lvlText w:val="•"/>
      <w:lvlJc w:val="left"/>
      <w:pPr>
        <w:ind w:left="2090" w:hanging="210"/>
      </w:pPr>
      <w:rPr>
        <w:rFonts w:hint="default"/>
      </w:rPr>
    </w:lvl>
    <w:lvl w:ilvl="5" w:tplc="D4BCDBE4">
      <w:numFmt w:val="bullet"/>
      <w:lvlText w:val="•"/>
      <w:lvlJc w:val="left"/>
      <w:pPr>
        <w:ind w:left="2523" w:hanging="210"/>
      </w:pPr>
      <w:rPr>
        <w:rFonts w:hint="default"/>
      </w:rPr>
    </w:lvl>
    <w:lvl w:ilvl="6" w:tplc="53962E16">
      <w:numFmt w:val="bullet"/>
      <w:lvlText w:val="•"/>
      <w:lvlJc w:val="left"/>
      <w:pPr>
        <w:ind w:left="2955" w:hanging="210"/>
      </w:pPr>
      <w:rPr>
        <w:rFonts w:hint="default"/>
      </w:rPr>
    </w:lvl>
    <w:lvl w:ilvl="7" w:tplc="5E2E7B42">
      <w:numFmt w:val="bullet"/>
      <w:lvlText w:val="•"/>
      <w:lvlJc w:val="left"/>
      <w:pPr>
        <w:ind w:left="3388" w:hanging="210"/>
      </w:pPr>
      <w:rPr>
        <w:rFonts w:hint="default"/>
      </w:rPr>
    </w:lvl>
    <w:lvl w:ilvl="8" w:tplc="24D2F292">
      <w:numFmt w:val="bullet"/>
      <w:lvlText w:val="•"/>
      <w:lvlJc w:val="left"/>
      <w:pPr>
        <w:ind w:left="3820" w:hanging="210"/>
      </w:pPr>
      <w:rPr>
        <w:rFonts w:hint="default"/>
      </w:rPr>
    </w:lvl>
  </w:abstractNum>
  <w:abstractNum w:abstractNumId="114">
    <w:nsid w:val="5B365F8E"/>
    <w:multiLevelType w:val="hybridMultilevel"/>
    <w:tmpl w:val="3ADEB40C"/>
    <w:lvl w:ilvl="0" w:tplc="C554CE8E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D5082734">
      <w:numFmt w:val="bullet"/>
      <w:lvlText w:val="•"/>
      <w:lvlJc w:val="left"/>
      <w:pPr>
        <w:ind w:left="789" w:hanging="210"/>
      </w:pPr>
      <w:rPr>
        <w:rFonts w:hint="default"/>
      </w:rPr>
    </w:lvl>
    <w:lvl w:ilvl="2" w:tplc="7D8830DE">
      <w:numFmt w:val="bullet"/>
      <w:lvlText w:val="•"/>
      <w:lvlJc w:val="left"/>
      <w:pPr>
        <w:ind w:left="1219" w:hanging="210"/>
      </w:pPr>
      <w:rPr>
        <w:rFonts w:hint="default"/>
      </w:rPr>
    </w:lvl>
    <w:lvl w:ilvl="3" w:tplc="45CC0B5C">
      <w:numFmt w:val="bullet"/>
      <w:lvlText w:val="•"/>
      <w:lvlJc w:val="left"/>
      <w:pPr>
        <w:ind w:left="1649" w:hanging="210"/>
      </w:pPr>
      <w:rPr>
        <w:rFonts w:hint="default"/>
      </w:rPr>
    </w:lvl>
    <w:lvl w:ilvl="4" w:tplc="1A2A1FA2">
      <w:numFmt w:val="bullet"/>
      <w:lvlText w:val="•"/>
      <w:lvlJc w:val="left"/>
      <w:pPr>
        <w:ind w:left="2078" w:hanging="210"/>
      </w:pPr>
      <w:rPr>
        <w:rFonts w:hint="default"/>
      </w:rPr>
    </w:lvl>
    <w:lvl w:ilvl="5" w:tplc="E034BAE4">
      <w:numFmt w:val="bullet"/>
      <w:lvlText w:val="•"/>
      <w:lvlJc w:val="left"/>
      <w:pPr>
        <w:ind w:left="2508" w:hanging="210"/>
      </w:pPr>
      <w:rPr>
        <w:rFonts w:hint="default"/>
      </w:rPr>
    </w:lvl>
    <w:lvl w:ilvl="6" w:tplc="30D48D10">
      <w:numFmt w:val="bullet"/>
      <w:lvlText w:val="•"/>
      <w:lvlJc w:val="left"/>
      <w:pPr>
        <w:ind w:left="2938" w:hanging="210"/>
      </w:pPr>
      <w:rPr>
        <w:rFonts w:hint="default"/>
      </w:rPr>
    </w:lvl>
    <w:lvl w:ilvl="7" w:tplc="4AECB99C">
      <w:numFmt w:val="bullet"/>
      <w:lvlText w:val="•"/>
      <w:lvlJc w:val="left"/>
      <w:pPr>
        <w:ind w:left="3367" w:hanging="210"/>
      </w:pPr>
      <w:rPr>
        <w:rFonts w:hint="default"/>
      </w:rPr>
    </w:lvl>
    <w:lvl w:ilvl="8" w:tplc="39664848">
      <w:numFmt w:val="bullet"/>
      <w:lvlText w:val="•"/>
      <w:lvlJc w:val="left"/>
      <w:pPr>
        <w:ind w:left="3797" w:hanging="210"/>
      </w:pPr>
      <w:rPr>
        <w:rFonts w:hint="default"/>
      </w:rPr>
    </w:lvl>
  </w:abstractNum>
  <w:abstractNum w:abstractNumId="115">
    <w:nsid w:val="5D6232B5"/>
    <w:multiLevelType w:val="hybridMultilevel"/>
    <w:tmpl w:val="0EE251D8"/>
    <w:lvl w:ilvl="0" w:tplc="2D58FCA8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60562CC2">
      <w:numFmt w:val="bullet"/>
      <w:lvlText w:val="•"/>
      <w:lvlJc w:val="left"/>
      <w:pPr>
        <w:ind w:left="792" w:hanging="210"/>
      </w:pPr>
      <w:rPr>
        <w:rFonts w:hint="default"/>
      </w:rPr>
    </w:lvl>
    <w:lvl w:ilvl="2" w:tplc="6D92098E">
      <w:numFmt w:val="bullet"/>
      <w:lvlText w:val="•"/>
      <w:lvlJc w:val="left"/>
      <w:pPr>
        <w:ind w:left="1225" w:hanging="210"/>
      </w:pPr>
      <w:rPr>
        <w:rFonts w:hint="default"/>
      </w:rPr>
    </w:lvl>
    <w:lvl w:ilvl="3" w:tplc="D06A0B64">
      <w:numFmt w:val="bullet"/>
      <w:lvlText w:val="•"/>
      <w:lvlJc w:val="left"/>
      <w:pPr>
        <w:ind w:left="1657" w:hanging="210"/>
      </w:pPr>
      <w:rPr>
        <w:rFonts w:hint="default"/>
      </w:rPr>
    </w:lvl>
    <w:lvl w:ilvl="4" w:tplc="53544930">
      <w:numFmt w:val="bullet"/>
      <w:lvlText w:val="•"/>
      <w:lvlJc w:val="left"/>
      <w:pPr>
        <w:ind w:left="2090" w:hanging="210"/>
      </w:pPr>
      <w:rPr>
        <w:rFonts w:hint="default"/>
      </w:rPr>
    </w:lvl>
    <w:lvl w:ilvl="5" w:tplc="36E42E00">
      <w:numFmt w:val="bullet"/>
      <w:lvlText w:val="•"/>
      <w:lvlJc w:val="left"/>
      <w:pPr>
        <w:ind w:left="2523" w:hanging="210"/>
      </w:pPr>
      <w:rPr>
        <w:rFonts w:hint="default"/>
      </w:rPr>
    </w:lvl>
    <w:lvl w:ilvl="6" w:tplc="0960E44E">
      <w:numFmt w:val="bullet"/>
      <w:lvlText w:val="•"/>
      <w:lvlJc w:val="left"/>
      <w:pPr>
        <w:ind w:left="2955" w:hanging="210"/>
      </w:pPr>
      <w:rPr>
        <w:rFonts w:hint="default"/>
      </w:rPr>
    </w:lvl>
    <w:lvl w:ilvl="7" w:tplc="0A4C7606">
      <w:numFmt w:val="bullet"/>
      <w:lvlText w:val="•"/>
      <w:lvlJc w:val="left"/>
      <w:pPr>
        <w:ind w:left="3388" w:hanging="210"/>
      </w:pPr>
      <w:rPr>
        <w:rFonts w:hint="default"/>
      </w:rPr>
    </w:lvl>
    <w:lvl w:ilvl="8" w:tplc="37D8D486">
      <w:numFmt w:val="bullet"/>
      <w:lvlText w:val="•"/>
      <w:lvlJc w:val="left"/>
      <w:pPr>
        <w:ind w:left="3820" w:hanging="210"/>
      </w:pPr>
      <w:rPr>
        <w:rFonts w:hint="default"/>
      </w:rPr>
    </w:lvl>
  </w:abstractNum>
  <w:abstractNum w:abstractNumId="116">
    <w:nsid w:val="5DFF3CE0"/>
    <w:multiLevelType w:val="hybridMultilevel"/>
    <w:tmpl w:val="4E4C3A7C"/>
    <w:lvl w:ilvl="0" w:tplc="1A941770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9DCE5208">
      <w:numFmt w:val="bullet"/>
      <w:lvlText w:val="•"/>
      <w:lvlJc w:val="left"/>
      <w:pPr>
        <w:ind w:left="790" w:hanging="210"/>
      </w:pPr>
      <w:rPr>
        <w:rFonts w:hint="default"/>
      </w:rPr>
    </w:lvl>
    <w:lvl w:ilvl="2" w:tplc="7A06A440">
      <w:numFmt w:val="bullet"/>
      <w:lvlText w:val="•"/>
      <w:lvlJc w:val="left"/>
      <w:pPr>
        <w:ind w:left="1221" w:hanging="210"/>
      </w:pPr>
      <w:rPr>
        <w:rFonts w:hint="default"/>
      </w:rPr>
    </w:lvl>
    <w:lvl w:ilvl="3" w:tplc="A2A8A42A">
      <w:numFmt w:val="bullet"/>
      <w:lvlText w:val="•"/>
      <w:lvlJc w:val="left"/>
      <w:pPr>
        <w:ind w:left="1651" w:hanging="210"/>
      </w:pPr>
      <w:rPr>
        <w:rFonts w:hint="default"/>
      </w:rPr>
    </w:lvl>
    <w:lvl w:ilvl="4" w:tplc="716E1E38">
      <w:numFmt w:val="bullet"/>
      <w:lvlText w:val="•"/>
      <w:lvlJc w:val="left"/>
      <w:pPr>
        <w:ind w:left="2082" w:hanging="210"/>
      </w:pPr>
      <w:rPr>
        <w:rFonts w:hint="default"/>
      </w:rPr>
    </w:lvl>
    <w:lvl w:ilvl="5" w:tplc="C2FCDC98">
      <w:numFmt w:val="bullet"/>
      <w:lvlText w:val="•"/>
      <w:lvlJc w:val="left"/>
      <w:pPr>
        <w:ind w:left="2512" w:hanging="210"/>
      </w:pPr>
      <w:rPr>
        <w:rFonts w:hint="default"/>
      </w:rPr>
    </w:lvl>
    <w:lvl w:ilvl="6" w:tplc="3232F588">
      <w:numFmt w:val="bullet"/>
      <w:lvlText w:val="•"/>
      <w:lvlJc w:val="left"/>
      <w:pPr>
        <w:ind w:left="2943" w:hanging="210"/>
      </w:pPr>
      <w:rPr>
        <w:rFonts w:hint="default"/>
      </w:rPr>
    </w:lvl>
    <w:lvl w:ilvl="7" w:tplc="1F2C4FF2">
      <w:numFmt w:val="bullet"/>
      <w:lvlText w:val="•"/>
      <w:lvlJc w:val="left"/>
      <w:pPr>
        <w:ind w:left="3373" w:hanging="210"/>
      </w:pPr>
      <w:rPr>
        <w:rFonts w:hint="default"/>
      </w:rPr>
    </w:lvl>
    <w:lvl w:ilvl="8" w:tplc="80D2976E">
      <w:numFmt w:val="bullet"/>
      <w:lvlText w:val="•"/>
      <w:lvlJc w:val="left"/>
      <w:pPr>
        <w:ind w:left="3804" w:hanging="210"/>
      </w:pPr>
      <w:rPr>
        <w:rFonts w:hint="default"/>
      </w:rPr>
    </w:lvl>
  </w:abstractNum>
  <w:abstractNum w:abstractNumId="117">
    <w:nsid w:val="5EA52E9D"/>
    <w:multiLevelType w:val="hybridMultilevel"/>
    <w:tmpl w:val="DE4A6018"/>
    <w:lvl w:ilvl="0" w:tplc="DD7675F8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4502CB14">
      <w:numFmt w:val="bullet"/>
      <w:lvlText w:val="•"/>
      <w:lvlJc w:val="left"/>
      <w:pPr>
        <w:ind w:left="789" w:hanging="210"/>
      </w:pPr>
      <w:rPr>
        <w:rFonts w:hint="default"/>
      </w:rPr>
    </w:lvl>
    <w:lvl w:ilvl="2" w:tplc="45346C8E">
      <w:numFmt w:val="bullet"/>
      <w:lvlText w:val="•"/>
      <w:lvlJc w:val="left"/>
      <w:pPr>
        <w:ind w:left="1219" w:hanging="210"/>
      </w:pPr>
      <w:rPr>
        <w:rFonts w:hint="default"/>
      </w:rPr>
    </w:lvl>
    <w:lvl w:ilvl="3" w:tplc="DC5C5C4E">
      <w:numFmt w:val="bullet"/>
      <w:lvlText w:val="•"/>
      <w:lvlJc w:val="left"/>
      <w:pPr>
        <w:ind w:left="1649" w:hanging="210"/>
      </w:pPr>
      <w:rPr>
        <w:rFonts w:hint="default"/>
      </w:rPr>
    </w:lvl>
    <w:lvl w:ilvl="4" w:tplc="811EEF94">
      <w:numFmt w:val="bullet"/>
      <w:lvlText w:val="•"/>
      <w:lvlJc w:val="left"/>
      <w:pPr>
        <w:ind w:left="2078" w:hanging="210"/>
      </w:pPr>
      <w:rPr>
        <w:rFonts w:hint="default"/>
      </w:rPr>
    </w:lvl>
    <w:lvl w:ilvl="5" w:tplc="B82E5AE8">
      <w:numFmt w:val="bullet"/>
      <w:lvlText w:val="•"/>
      <w:lvlJc w:val="left"/>
      <w:pPr>
        <w:ind w:left="2508" w:hanging="210"/>
      </w:pPr>
      <w:rPr>
        <w:rFonts w:hint="default"/>
      </w:rPr>
    </w:lvl>
    <w:lvl w:ilvl="6" w:tplc="13B8CCD6">
      <w:numFmt w:val="bullet"/>
      <w:lvlText w:val="•"/>
      <w:lvlJc w:val="left"/>
      <w:pPr>
        <w:ind w:left="2938" w:hanging="210"/>
      </w:pPr>
      <w:rPr>
        <w:rFonts w:hint="default"/>
      </w:rPr>
    </w:lvl>
    <w:lvl w:ilvl="7" w:tplc="B810BFAC">
      <w:numFmt w:val="bullet"/>
      <w:lvlText w:val="•"/>
      <w:lvlJc w:val="left"/>
      <w:pPr>
        <w:ind w:left="3367" w:hanging="210"/>
      </w:pPr>
      <w:rPr>
        <w:rFonts w:hint="default"/>
      </w:rPr>
    </w:lvl>
    <w:lvl w:ilvl="8" w:tplc="C3A05E5C">
      <w:numFmt w:val="bullet"/>
      <w:lvlText w:val="•"/>
      <w:lvlJc w:val="left"/>
      <w:pPr>
        <w:ind w:left="3797" w:hanging="210"/>
      </w:pPr>
      <w:rPr>
        <w:rFonts w:hint="default"/>
      </w:rPr>
    </w:lvl>
  </w:abstractNum>
  <w:abstractNum w:abstractNumId="118">
    <w:nsid w:val="61BE10A3"/>
    <w:multiLevelType w:val="hybridMultilevel"/>
    <w:tmpl w:val="CBFC0368"/>
    <w:lvl w:ilvl="0" w:tplc="F8A2F0F4">
      <w:numFmt w:val="bullet"/>
      <w:lvlText w:val="–"/>
      <w:lvlJc w:val="left"/>
      <w:pPr>
        <w:ind w:left="363" w:hanging="209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73329E5C">
      <w:numFmt w:val="bullet"/>
      <w:lvlText w:val="•"/>
      <w:lvlJc w:val="left"/>
      <w:pPr>
        <w:ind w:left="790" w:hanging="209"/>
      </w:pPr>
      <w:rPr>
        <w:rFonts w:hint="default"/>
      </w:rPr>
    </w:lvl>
    <w:lvl w:ilvl="2" w:tplc="C2FA8DB0">
      <w:numFmt w:val="bullet"/>
      <w:lvlText w:val="•"/>
      <w:lvlJc w:val="left"/>
      <w:pPr>
        <w:ind w:left="1220" w:hanging="209"/>
      </w:pPr>
      <w:rPr>
        <w:rFonts w:hint="default"/>
      </w:rPr>
    </w:lvl>
    <w:lvl w:ilvl="3" w:tplc="FAC4E4DC">
      <w:numFmt w:val="bullet"/>
      <w:lvlText w:val="•"/>
      <w:lvlJc w:val="left"/>
      <w:pPr>
        <w:ind w:left="1651" w:hanging="209"/>
      </w:pPr>
      <w:rPr>
        <w:rFonts w:hint="default"/>
      </w:rPr>
    </w:lvl>
    <w:lvl w:ilvl="4" w:tplc="89A022A4">
      <w:numFmt w:val="bullet"/>
      <w:lvlText w:val="•"/>
      <w:lvlJc w:val="left"/>
      <w:pPr>
        <w:ind w:left="2081" w:hanging="209"/>
      </w:pPr>
      <w:rPr>
        <w:rFonts w:hint="default"/>
      </w:rPr>
    </w:lvl>
    <w:lvl w:ilvl="5" w:tplc="4954A28E">
      <w:numFmt w:val="bullet"/>
      <w:lvlText w:val="•"/>
      <w:lvlJc w:val="left"/>
      <w:pPr>
        <w:ind w:left="2512" w:hanging="209"/>
      </w:pPr>
      <w:rPr>
        <w:rFonts w:hint="default"/>
      </w:rPr>
    </w:lvl>
    <w:lvl w:ilvl="6" w:tplc="BEEAAB68">
      <w:numFmt w:val="bullet"/>
      <w:lvlText w:val="•"/>
      <w:lvlJc w:val="left"/>
      <w:pPr>
        <w:ind w:left="2942" w:hanging="209"/>
      </w:pPr>
      <w:rPr>
        <w:rFonts w:hint="default"/>
      </w:rPr>
    </w:lvl>
    <w:lvl w:ilvl="7" w:tplc="27869B00">
      <w:numFmt w:val="bullet"/>
      <w:lvlText w:val="•"/>
      <w:lvlJc w:val="left"/>
      <w:pPr>
        <w:ind w:left="3372" w:hanging="209"/>
      </w:pPr>
      <w:rPr>
        <w:rFonts w:hint="default"/>
      </w:rPr>
    </w:lvl>
    <w:lvl w:ilvl="8" w:tplc="E3108E3A">
      <w:numFmt w:val="bullet"/>
      <w:lvlText w:val="•"/>
      <w:lvlJc w:val="left"/>
      <w:pPr>
        <w:ind w:left="3803" w:hanging="209"/>
      </w:pPr>
      <w:rPr>
        <w:rFonts w:hint="default"/>
      </w:rPr>
    </w:lvl>
  </w:abstractNum>
  <w:abstractNum w:abstractNumId="119">
    <w:nsid w:val="65CE4DC6"/>
    <w:multiLevelType w:val="hybridMultilevel"/>
    <w:tmpl w:val="D4A2FB38"/>
    <w:lvl w:ilvl="0" w:tplc="5B36A9F8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2F10DC24">
      <w:numFmt w:val="bullet"/>
      <w:lvlText w:val="•"/>
      <w:lvlJc w:val="left"/>
      <w:pPr>
        <w:ind w:left="790" w:hanging="210"/>
      </w:pPr>
      <w:rPr>
        <w:rFonts w:hint="default"/>
      </w:rPr>
    </w:lvl>
    <w:lvl w:ilvl="2" w:tplc="E7AC5364">
      <w:numFmt w:val="bullet"/>
      <w:lvlText w:val="•"/>
      <w:lvlJc w:val="left"/>
      <w:pPr>
        <w:ind w:left="1221" w:hanging="210"/>
      </w:pPr>
      <w:rPr>
        <w:rFonts w:hint="default"/>
      </w:rPr>
    </w:lvl>
    <w:lvl w:ilvl="3" w:tplc="96629BE6">
      <w:numFmt w:val="bullet"/>
      <w:lvlText w:val="•"/>
      <w:lvlJc w:val="left"/>
      <w:pPr>
        <w:ind w:left="1651" w:hanging="210"/>
      </w:pPr>
      <w:rPr>
        <w:rFonts w:hint="default"/>
      </w:rPr>
    </w:lvl>
    <w:lvl w:ilvl="4" w:tplc="5396337E">
      <w:numFmt w:val="bullet"/>
      <w:lvlText w:val="•"/>
      <w:lvlJc w:val="left"/>
      <w:pPr>
        <w:ind w:left="2082" w:hanging="210"/>
      </w:pPr>
      <w:rPr>
        <w:rFonts w:hint="default"/>
      </w:rPr>
    </w:lvl>
    <w:lvl w:ilvl="5" w:tplc="F6C2FD1A">
      <w:numFmt w:val="bullet"/>
      <w:lvlText w:val="•"/>
      <w:lvlJc w:val="left"/>
      <w:pPr>
        <w:ind w:left="2512" w:hanging="210"/>
      </w:pPr>
      <w:rPr>
        <w:rFonts w:hint="default"/>
      </w:rPr>
    </w:lvl>
    <w:lvl w:ilvl="6" w:tplc="7368D3D0">
      <w:numFmt w:val="bullet"/>
      <w:lvlText w:val="•"/>
      <w:lvlJc w:val="left"/>
      <w:pPr>
        <w:ind w:left="2943" w:hanging="210"/>
      </w:pPr>
      <w:rPr>
        <w:rFonts w:hint="default"/>
      </w:rPr>
    </w:lvl>
    <w:lvl w:ilvl="7" w:tplc="6AC6BCEA">
      <w:numFmt w:val="bullet"/>
      <w:lvlText w:val="•"/>
      <w:lvlJc w:val="left"/>
      <w:pPr>
        <w:ind w:left="3373" w:hanging="210"/>
      </w:pPr>
      <w:rPr>
        <w:rFonts w:hint="default"/>
      </w:rPr>
    </w:lvl>
    <w:lvl w:ilvl="8" w:tplc="14B23DB4">
      <w:numFmt w:val="bullet"/>
      <w:lvlText w:val="•"/>
      <w:lvlJc w:val="left"/>
      <w:pPr>
        <w:ind w:left="3804" w:hanging="210"/>
      </w:pPr>
      <w:rPr>
        <w:rFonts w:hint="default"/>
      </w:rPr>
    </w:lvl>
  </w:abstractNum>
  <w:abstractNum w:abstractNumId="120">
    <w:nsid w:val="6681406A"/>
    <w:multiLevelType w:val="hybridMultilevel"/>
    <w:tmpl w:val="B51449F6"/>
    <w:lvl w:ilvl="0" w:tplc="D79CF828">
      <w:numFmt w:val="bullet"/>
      <w:lvlText w:val="–"/>
      <w:lvlJc w:val="left"/>
      <w:pPr>
        <w:ind w:left="363" w:hanging="209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C26AE6C4">
      <w:numFmt w:val="bullet"/>
      <w:lvlText w:val="•"/>
      <w:lvlJc w:val="left"/>
      <w:pPr>
        <w:ind w:left="789" w:hanging="209"/>
      </w:pPr>
      <w:rPr>
        <w:rFonts w:hint="default"/>
      </w:rPr>
    </w:lvl>
    <w:lvl w:ilvl="2" w:tplc="78CE0E34">
      <w:numFmt w:val="bullet"/>
      <w:lvlText w:val="•"/>
      <w:lvlJc w:val="left"/>
      <w:pPr>
        <w:ind w:left="1219" w:hanging="209"/>
      </w:pPr>
      <w:rPr>
        <w:rFonts w:hint="default"/>
      </w:rPr>
    </w:lvl>
    <w:lvl w:ilvl="3" w:tplc="511C2E8C">
      <w:numFmt w:val="bullet"/>
      <w:lvlText w:val="•"/>
      <w:lvlJc w:val="left"/>
      <w:pPr>
        <w:ind w:left="1649" w:hanging="209"/>
      </w:pPr>
      <w:rPr>
        <w:rFonts w:hint="default"/>
      </w:rPr>
    </w:lvl>
    <w:lvl w:ilvl="4" w:tplc="378A33C0">
      <w:numFmt w:val="bullet"/>
      <w:lvlText w:val="•"/>
      <w:lvlJc w:val="left"/>
      <w:pPr>
        <w:ind w:left="2078" w:hanging="209"/>
      </w:pPr>
      <w:rPr>
        <w:rFonts w:hint="default"/>
      </w:rPr>
    </w:lvl>
    <w:lvl w:ilvl="5" w:tplc="B650CECE">
      <w:numFmt w:val="bullet"/>
      <w:lvlText w:val="•"/>
      <w:lvlJc w:val="left"/>
      <w:pPr>
        <w:ind w:left="2508" w:hanging="209"/>
      </w:pPr>
      <w:rPr>
        <w:rFonts w:hint="default"/>
      </w:rPr>
    </w:lvl>
    <w:lvl w:ilvl="6" w:tplc="4D286314">
      <w:numFmt w:val="bullet"/>
      <w:lvlText w:val="•"/>
      <w:lvlJc w:val="left"/>
      <w:pPr>
        <w:ind w:left="2938" w:hanging="209"/>
      </w:pPr>
      <w:rPr>
        <w:rFonts w:hint="default"/>
      </w:rPr>
    </w:lvl>
    <w:lvl w:ilvl="7" w:tplc="58482598">
      <w:numFmt w:val="bullet"/>
      <w:lvlText w:val="•"/>
      <w:lvlJc w:val="left"/>
      <w:pPr>
        <w:ind w:left="3367" w:hanging="209"/>
      </w:pPr>
      <w:rPr>
        <w:rFonts w:hint="default"/>
      </w:rPr>
    </w:lvl>
    <w:lvl w:ilvl="8" w:tplc="B33A56A6">
      <w:numFmt w:val="bullet"/>
      <w:lvlText w:val="•"/>
      <w:lvlJc w:val="left"/>
      <w:pPr>
        <w:ind w:left="3797" w:hanging="209"/>
      </w:pPr>
      <w:rPr>
        <w:rFonts w:hint="default"/>
      </w:rPr>
    </w:lvl>
  </w:abstractNum>
  <w:abstractNum w:abstractNumId="121">
    <w:nsid w:val="68AE247A"/>
    <w:multiLevelType w:val="hybridMultilevel"/>
    <w:tmpl w:val="3B126C5E"/>
    <w:lvl w:ilvl="0" w:tplc="CF00CF2E">
      <w:numFmt w:val="bullet"/>
      <w:lvlText w:val="–"/>
      <w:lvlJc w:val="left"/>
      <w:pPr>
        <w:ind w:left="363" w:hanging="209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AA18CEBC">
      <w:numFmt w:val="bullet"/>
      <w:lvlText w:val="•"/>
      <w:lvlJc w:val="left"/>
      <w:pPr>
        <w:ind w:left="789" w:hanging="209"/>
      </w:pPr>
      <w:rPr>
        <w:rFonts w:hint="default"/>
      </w:rPr>
    </w:lvl>
    <w:lvl w:ilvl="2" w:tplc="86225A86">
      <w:numFmt w:val="bullet"/>
      <w:lvlText w:val="•"/>
      <w:lvlJc w:val="left"/>
      <w:pPr>
        <w:ind w:left="1219" w:hanging="209"/>
      </w:pPr>
      <w:rPr>
        <w:rFonts w:hint="default"/>
      </w:rPr>
    </w:lvl>
    <w:lvl w:ilvl="3" w:tplc="3D78AD02">
      <w:numFmt w:val="bullet"/>
      <w:lvlText w:val="•"/>
      <w:lvlJc w:val="left"/>
      <w:pPr>
        <w:ind w:left="1649" w:hanging="209"/>
      </w:pPr>
      <w:rPr>
        <w:rFonts w:hint="default"/>
      </w:rPr>
    </w:lvl>
    <w:lvl w:ilvl="4" w:tplc="BD3EACCA">
      <w:numFmt w:val="bullet"/>
      <w:lvlText w:val="•"/>
      <w:lvlJc w:val="left"/>
      <w:pPr>
        <w:ind w:left="2078" w:hanging="209"/>
      </w:pPr>
      <w:rPr>
        <w:rFonts w:hint="default"/>
      </w:rPr>
    </w:lvl>
    <w:lvl w:ilvl="5" w:tplc="2F3A3398">
      <w:numFmt w:val="bullet"/>
      <w:lvlText w:val="•"/>
      <w:lvlJc w:val="left"/>
      <w:pPr>
        <w:ind w:left="2508" w:hanging="209"/>
      </w:pPr>
      <w:rPr>
        <w:rFonts w:hint="default"/>
      </w:rPr>
    </w:lvl>
    <w:lvl w:ilvl="6" w:tplc="B1EC4BF6">
      <w:numFmt w:val="bullet"/>
      <w:lvlText w:val="•"/>
      <w:lvlJc w:val="left"/>
      <w:pPr>
        <w:ind w:left="2938" w:hanging="209"/>
      </w:pPr>
      <w:rPr>
        <w:rFonts w:hint="default"/>
      </w:rPr>
    </w:lvl>
    <w:lvl w:ilvl="7" w:tplc="7E10CE08">
      <w:numFmt w:val="bullet"/>
      <w:lvlText w:val="•"/>
      <w:lvlJc w:val="left"/>
      <w:pPr>
        <w:ind w:left="3367" w:hanging="209"/>
      </w:pPr>
      <w:rPr>
        <w:rFonts w:hint="default"/>
      </w:rPr>
    </w:lvl>
    <w:lvl w:ilvl="8" w:tplc="82440E2C">
      <w:numFmt w:val="bullet"/>
      <w:lvlText w:val="•"/>
      <w:lvlJc w:val="left"/>
      <w:pPr>
        <w:ind w:left="3797" w:hanging="209"/>
      </w:pPr>
      <w:rPr>
        <w:rFonts w:hint="default"/>
      </w:rPr>
    </w:lvl>
  </w:abstractNum>
  <w:abstractNum w:abstractNumId="122">
    <w:nsid w:val="69F239BB"/>
    <w:multiLevelType w:val="hybridMultilevel"/>
    <w:tmpl w:val="06C40DC6"/>
    <w:lvl w:ilvl="0" w:tplc="EB327C86">
      <w:numFmt w:val="bullet"/>
      <w:lvlText w:val="–"/>
      <w:lvlJc w:val="left"/>
      <w:pPr>
        <w:ind w:left="363" w:hanging="209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B1766A9C">
      <w:numFmt w:val="bullet"/>
      <w:lvlText w:val="•"/>
      <w:lvlJc w:val="left"/>
      <w:pPr>
        <w:ind w:left="789" w:hanging="209"/>
      </w:pPr>
      <w:rPr>
        <w:rFonts w:hint="default"/>
      </w:rPr>
    </w:lvl>
    <w:lvl w:ilvl="2" w:tplc="4F525CAE">
      <w:numFmt w:val="bullet"/>
      <w:lvlText w:val="•"/>
      <w:lvlJc w:val="left"/>
      <w:pPr>
        <w:ind w:left="1219" w:hanging="209"/>
      </w:pPr>
      <w:rPr>
        <w:rFonts w:hint="default"/>
      </w:rPr>
    </w:lvl>
    <w:lvl w:ilvl="3" w:tplc="DD76B31E">
      <w:numFmt w:val="bullet"/>
      <w:lvlText w:val="•"/>
      <w:lvlJc w:val="left"/>
      <w:pPr>
        <w:ind w:left="1649" w:hanging="209"/>
      </w:pPr>
      <w:rPr>
        <w:rFonts w:hint="default"/>
      </w:rPr>
    </w:lvl>
    <w:lvl w:ilvl="4" w:tplc="1A2EB1C2">
      <w:numFmt w:val="bullet"/>
      <w:lvlText w:val="•"/>
      <w:lvlJc w:val="left"/>
      <w:pPr>
        <w:ind w:left="2078" w:hanging="209"/>
      </w:pPr>
      <w:rPr>
        <w:rFonts w:hint="default"/>
      </w:rPr>
    </w:lvl>
    <w:lvl w:ilvl="5" w:tplc="DB3E7E00">
      <w:numFmt w:val="bullet"/>
      <w:lvlText w:val="•"/>
      <w:lvlJc w:val="left"/>
      <w:pPr>
        <w:ind w:left="2508" w:hanging="209"/>
      </w:pPr>
      <w:rPr>
        <w:rFonts w:hint="default"/>
      </w:rPr>
    </w:lvl>
    <w:lvl w:ilvl="6" w:tplc="56988EF6">
      <w:numFmt w:val="bullet"/>
      <w:lvlText w:val="•"/>
      <w:lvlJc w:val="left"/>
      <w:pPr>
        <w:ind w:left="2938" w:hanging="209"/>
      </w:pPr>
      <w:rPr>
        <w:rFonts w:hint="default"/>
      </w:rPr>
    </w:lvl>
    <w:lvl w:ilvl="7" w:tplc="F84AD4E4">
      <w:numFmt w:val="bullet"/>
      <w:lvlText w:val="•"/>
      <w:lvlJc w:val="left"/>
      <w:pPr>
        <w:ind w:left="3367" w:hanging="209"/>
      </w:pPr>
      <w:rPr>
        <w:rFonts w:hint="default"/>
      </w:rPr>
    </w:lvl>
    <w:lvl w:ilvl="8" w:tplc="ED6012C0">
      <w:numFmt w:val="bullet"/>
      <w:lvlText w:val="•"/>
      <w:lvlJc w:val="left"/>
      <w:pPr>
        <w:ind w:left="3797" w:hanging="209"/>
      </w:pPr>
      <w:rPr>
        <w:rFonts w:hint="default"/>
      </w:rPr>
    </w:lvl>
  </w:abstractNum>
  <w:abstractNum w:abstractNumId="123">
    <w:nsid w:val="6AA92CA6"/>
    <w:multiLevelType w:val="hybridMultilevel"/>
    <w:tmpl w:val="49081786"/>
    <w:lvl w:ilvl="0" w:tplc="F804604A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4F223FD8">
      <w:numFmt w:val="bullet"/>
      <w:lvlText w:val="•"/>
      <w:lvlJc w:val="left"/>
      <w:pPr>
        <w:ind w:left="788" w:hanging="210"/>
      </w:pPr>
      <w:rPr>
        <w:rFonts w:hint="default"/>
      </w:rPr>
    </w:lvl>
    <w:lvl w:ilvl="2" w:tplc="BB5E8160">
      <w:numFmt w:val="bullet"/>
      <w:lvlText w:val="•"/>
      <w:lvlJc w:val="left"/>
      <w:pPr>
        <w:ind w:left="1216" w:hanging="210"/>
      </w:pPr>
      <w:rPr>
        <w:rFonts w:hint="default"/>
      </w:rPr>
    </w:lvl>
    <w:lvl w:ilvl="3" w:tplc="A3D838AA">
      <w:numFmt w:val="bullet"/>
      <w:lvlText w:val="•"/>
      <w:lvlJc w:val="left"/>
      <w:pPr>
        <w:ind w:left="1644" w:hanging="210"/>
      </w:pPr>
      <w:rPr>
        <w:rFonts w:hint="default"/>
      </w:rPr>
    </w:lvl>
    <w:lvl w:ilvl="4" w:tplc="21F62B7A">
      <w:numFmt w:val="bullet"/>
      <w:lvlText w:val="•"/>
      <w:lvlJc w:val="left"/>
      <w:pPr>
        <w:ind w:left="2073" w:hanging="210"/>
      </w:pPr>
      <w:rPr>
        <w:rFonts w:hint="default"/>
      </w:rPr>
    </w:lvl>
    <w:lvl w:ilvl="5" w:tplc="5380B260">
      <w:numFmt w:val="bullet"/>
      <w:lvlText w:val="•"/>
      <w:lvlJc w:val="left"/>
      <w:pPr>
        <w:ind w:left="2501" w:hanging="210"/>
      </w:pPr>
      <w:rPr>
        <w:rFonts w:hint="default"/>
      </w:rPr>
    </w:lvl>
    <w:lvl w:ilvl="6" w:tplc="AE74045A">
      <w:numFmt w:val="bullet"/>
      <w:lvlText w:val="•"/>
      <w:lvlJc w:val="left"/>
      <w:pPr>
        <w:ind w:left="2929" w:hanging="210"/>
      </w:pPr>
      <w:rPr>
        <w:rFonts w:hint="default"/>
      </w:rPr>
    </w:lvl>
    <w:lvl w:ilvl="7" w:tplc="56FA1D96">
      <w:numFmt w:val="bullet"/>
      <w:lvlText w:val="•"/>
      <w:lvlJc w:val="left"/>
      <w:pPr>
        <w:ind w:left="3358" w:hanging="210"/>
      </w:pPr>
      <w:rPr>
        <w:rFonts w:hint="default"/>
      </w:rPr>
    </w:lvl>
    <w:lvl w:ilvl="8" w:tplc="73E49624">
      <w:numFmt w:val="bullet"/>
      <w:lvlText w:val="•"/>
      <w:lvlJc w:val="left"/>
      <w:pPr>
        <w:ind w:left="3786" w:hanging="210"/>
      </w:pPr>
      <w:rPr>
        <w:rFonts w:hint="default"/>
      </w:rPr>
    </w:lvl>
  </w:abstractNum>
  <w:abstractNum w:abstractNumId="124">
    <w:nsid w:val="6B057BA3"/>
    <w:multiLevelType w:val="hybridMultilevel"/>
    <w:tmpl w:val="E9FAE202"/>
    <w:lvl w:ilvl="0" w:tplc="09C07146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1C5EB7C4">
      <w:numFmt w:val="bullet"/>
      <w:lvlText w:val="•"/>
      <w:lvlJc w:val="left"/>
      <w:pPr>
        <w:ind w:left="790" w:hanging="210"/>
      </w:pPr>
      <w:rPr>
        <w:rFonts w:hint="default"/>
      </w:rPr>
    </w:lvl>
    <w:lvl w:ilvl="2" w:tplc="489E455A">
      <w:numFmt w:val="bullet"/>
      <w:lvlText w:val="•"/>
      <w:lvlJc w:val="left"/>
      <w:pPr>
        <w:ind w:left="1221" w:hanging="210"/>
      </w:pPr>
      <w:rPr>
        <w:rFonts w:hint="default"/>
      </w:rPr>
    </w:lvl>
    <w:lvl w:ilvl="3" w:tplc="FA6CC838">
      <w:numFmt w:val="bullet"/>
      <w:lvlText w:val="•"/>
      <w:lvlJc w:val="left"/>
      <w:pPr>
        <w:ind w:left="1651" w:hanging="210"/>
      </w:pPr>
      <w:rPr>
        <w:rFonts w:hint="default"/>
      </w:rPr>
    </w:lvl>
    <w:lvl w:ilvl="4" w:tplc="A7A85B18">
      <w:numFmt w:val="bullet"/>
      <w:lvlText w:val="•"/>
      <w:lvlJc w:val="left"/>
      <w:pPr>
        <w:ind w:left="2082" w:hanging="210"/>
      </w:pPr>
      <w:rPr>
        <w:rFonts w:hint="default"/>
      </w:rPr>
    </w:lvl>
    <w:lvl w:ilvl="5" w:tplc="F99A387C">
      <w:numFmt w:val="bullet"/>
      <w:lvlText w:val="•"/>
      <w:lvlJc w:val="left"/>
      <w:pPr>
        <w:ind w:left="2512" w:hanging="210"/>
      </w:pPr>
      <w:rPr>
        <w:rFonts w:hint="default"/>
      </w:rPr>
    </w:lvl>
    <w:lvl w:ilvl="6" w:tplc="5C0C9B82">
      <w:numFmt w:val="bullet"/>
      <w:lvlText w:val="•"/>
      <w:lvlJc w:val="left"/>
      <w:pPr>
        <w:ind w:left="2943" w:hanging="210"/>
      </w:pPr>
      <w:rPr>
        <w:rFonts w:hint="default"/>
      </w:rPr>
    </w:lvl>
    <w:lvl w:ilvl="7" w:tplc="5A82B942">
      <w:numFmt w:val="bullet"/>
      <w:lvlText w:val="•"/>
      <w:lvlJc w:val="left"/>
      <w:pPr>
        <w:ind w:left="3373" w:hanging="210"/>
      </w:pPr>
      <w:rPr>
        <w:rFonts w:hint="default"/>
      </w:rPr>
    </w:lvl>
    <w:lvl w:ilvl="8" w:tplc="B02E8418">
      <w:numFmt w:val="bullet"/>
      <w:lvlText w:val="•"/>
      <w:lvlJc w:val="left"/>
      <w:pPr>
        <w:ind w:left="3804" w:hanging="210"/>
      </w:pPr>
      <w:rPr>
        <w:rFonts w:hint="default"/>
      </w:rPr>
    </w:lvl>
  </w:abstractNum>
  <w:abstractNum w:abstractNumId="125">
    <w:nsid w:val="6C5137ED"/>
    <w:multiLevelType w:val="hybridMultilevel"/>
    <w:tmpl w:val="7FDE099E"/>
    <w:lvl w:ilvl="0" w:tplc="591AD65A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EFD0B5F8">
      <w:numFmt w:val="bullet"/>
      <w:lvlText w:val="•"/>
      <w:lvlJc w:val="left"/>
      <w:pPr>
        <w:ind w:left="792" w:hanging="210"/>
      </w:pPr>
      <w:rPr>
        <w:rFonts w:hint="default"/>
      </w:rPr>
    </w:lvl>
    <w:lvl w:ilvl="2" w:tplc="6BCCF2E0">
      <w:numFmt w:val="bullet"/>
      <w:lvlText w:val="•"/>
      <w:lvlJc w:val="left"/>
      <w:pPr>
        <w:ind w:left="1225" w:hanging="210"/>
      </w:pPr>
      <w:rPr>
        <w:rFonts w:hint="default"/>
      </w:rPr>
    </w:lvl>
    <w:lvl w:ilvl="3" w:tplc="41CE1006">
      <w:numFmt w:val="bullet"/>
      <w:lvlText w:val="•"/>
      <w:lvlJc w:val="left"/>
      <w:pPr>
        <w:ind w:left="1657" w:hanging="210"/>
      </w:pPr>
      <w:rPr>
        <w:rFonts w:hint="default"/>
      </w:rPr>
    </w:lvl>
    <w:lvl w:ilvl="4" w:tplc="22AEEE4C">
      <w:numFmt w:val="bullet"/>
      <w:lvlText w:val="•"/>
      <w:lvlJc w:val="left"/>
      <w:pPr>
        <w:ind w:left="2090" w:hanging="210"/>
      </w:pPr>
      <w:rPr>
        <w:rFonts w:hint="default"/>
      </w:rPr>
    </w:lvl>
    <w:lvl w:ilvl="5" w:tplc="6B6ED9AC">
      <w:numFmt w:val="bullet"/>
      <w:lvlText w:val="•"/>
      <w:lvlJc w:val="left"/>
      <w:pPr>
        <w:ind w:left="2523" w:hanging="210"/>
      </w:pPr>
      <w:rPr>
        <w:rFonts w:hint="default"/>
      </w:rPr>
    </w:lvl>
    <w:lvl w:ilvl="6" w:tplc="182A6948">
      <w:numFmt w:val="bullet"/>
      <w:lvlText w:val="•"/>
      <w:lvlJc w:val="left"/>
      <w:pPr>
        <w:ind w:left="2955" w:hanging="210"/>
      </w:pPr>
      <w:rPr>
        <w:rFonts w:hint="default"/>
      </w:rPr>
    </w:lvl>
    <w:lvl w:ilvl="7" w:tplc="4D0C454C">
      <w:numFmt w:val="bullet"/>
      <w:lvlText w:val="•"/>
      <w:lvlJc w:val="left"/>
      <w:pPr>
        <w:ind w:left="3388" w:hanging="210"/>
      </w:pPr>
      <w:rPr>
        <w:rFonts w:hint="default"/>
      </w:rPr>
    </w:lvl>
    <w:lvl w:ilvl="8" w:tplc="D7685816">
      <w:numFmt w:val="bullet"/>
      <w:lvlText w:val="•"/>
      <w:lvlJc w:val="left"/>
      <w:pPr>
        <w:ind w:left="3820" w:hanging="210"/>
      </w:pPr>
      <w:rPr>
        <w:rFonts w:hint="default"/>
      </w:rPr>
    </w:lvl>
  </w:abstractNum>
  <w:abstractNum w:abstractNumId="126">
    <w:nsid w:val="6CF94F38"/>
    <w:multiLevelType w:val="hybridMultilevel"/>
    <w:tmpl w:val="BF222D26"/>
    <w:lvl w:ilvl="0" w:tplc="6128B130">
      <w:numFmt w:val="bullet"/>
      <w:lvlText w:val="–"/>
      <w:lvlJc w:val="left"/>
      <w:pPr>
        <w:ind w:left="362" w:hanging="209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03227878">
      <w:numFmt w:val="bullet"/>
      <w:lvlText w:val="•"/>
      <w:lvlJc w:val="left"/>
      <w:pPr>
        <w:ind w:left="791" w:hanging="209"/>
      </w:pPr>
      <w:rPr>
        <w:rFonts w:hint="default"/>
      </w:rPr>
    </w:lvl>
    <w:lvl w:ilvl="2" w:tplc="239ECBC6">
      <w:numFmt w:val="bullet"/>
      <w:lvlText w:val="•"/>
      <w:lvlJc w:val="left"/>
      <w:pPr>
        <w:ind w:left="1223" w:hanging="209"/>
      </w:pPr>
      <w:rPr>
        <w:rFonts w:hint="default"/>
      </w:rPr>
    </w:lvl>
    <w:lvl w:ilvl="3" w:tplc="1B3E8A04">
      <w:numFmt w:val="bullet"/>
      <w:lvlText w:val="•"/>
      <w:lvlJc w:val="left"/>
      <w:pPr>
        <w:ind w:left="1655" w:hanging="209"/>
      </w:pPr>
      <w:rPr>
        <w:rFonts w:hint="default"/>
      </w:rPr>
    </w:lvl>
    <w:lvl w:ilvl="4" w:tplc="38DEF2F0">
      <w:numFmt w:val="bullet"/>
      <w:lvlText w:val="•"/>
      <w:lvlJc w:val="left"/>
      <w:pPr>
        <w:ind w:left="2087" w:hanging="209"/>
      </w:pPr>
      <w:rPr>
        <w:rFonts w:hint="default"/>
      </w:rPr>
    </w:lvl>
    <w:lvl w:ilvl="5" w:tplc="6DDC0586">
      <w:numFmt w:val="bullet"/>
      <w:lvlText w:val="•"/>
      <w:lvlJc w:val="left"/>
      <w:pPr>
        <w:ind w:left="2519" w:hanging="209"/>
      </w:pPr>
      <w:rPr>
        <w:rFonts w:hint="default"/>
      </w:rPr>
    </w:lvl>
    <w:lvl w:ilvl="6" w:tplc="34ECCB0C">
      <w:numFmt w:val="bullet"/>
      <w:lvlText w:val="•"/>
      <w:lvlJc w:val="left"/>
      <w:pPr>
        <w:ind w:left="2951" w:hanging="209"/>
      </w:pPr>
      <w:rPr>
        <w:rFonts w:hint="default"/>
      </w:rPr>
    </w:lvl>
    <w:lvl w:ilvl="7" w:tplc="16D8DBE4">
      <w:numFmt w:val="bullet"/>
      <w:lvlText w:val="•"/>
      <w:lvlJc w:val="left"/>
      <w:pPr>
        <w:ind w:left="3383" w:hanging="209"/>
      </w:pPr>
      <w:rPr>
        <w:rFonts w:hint="default"/>
      </w:rPr>
    </w:lvl>
    <w:lvl w:ilvl="8" w:tplc="67A6D426">
      <w:numFmt w:val="bullet"/>
      <w:lvlText w:val="•"/>
      <w:lvlJc w:val="left"/>
      <w:pPr>
        <w:ind w:left="3815" w:hanging="209"/>
      </w:pPr>
      <w:rPr>
        <w:rFonts w:hint="default"/>
      </w:rPr>
    </w:lvl>
  </w:abstractNum>
  <w:abstractNum w:abstractNumId="127">
    <w:nsid w:val="6D180F7B"/>
    <w:multiLevelType w:val="hybridMultilevel"/>
    <w:tmpl w:val="23FE526A"/>
    <w:lvl w:ilvl="0" w:tplc="11343FB0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A9441A54">
      <w:numFmt w:val="bullet"/>
      <w:lvlText w:val="•"/>
      <w:lvlJc w:val="left"/>
      <w:pPr>
        <w:ind w:left="789" w:hanging="210"/>
      </w:pPr>
      <w:rPr>
        <w:rFonts w:hint="default"/>
      </w:rPr>
    </w:lvl>
    <w:lvl w:ilvl="2" w:tplc="53E4C3CA">
      <w:numFmt w:val="bullet"/>
      <w:lvlText w:val="•"/>
      <w:lvlJc w:val="left"/>
      <w:pPr>
        <w:ind w:left="1219" w:hanging="210"/>
      </w:pPr>
      <w:rPr>
        <w:rFonts w:hint="default"/>
      </w:rPr>
    </w:lvl>
    <w:lvl w:ilvl="3" w:tplc="A93E55A2">
      <w:numFmt w:val="bullet"/>
      <w:lvlText w:val="•"/>
      <w:lvlJc w:val="left"/>
      <w:pPr>
        <w:ind w:left="1649" w:hanging="210"/>
      </w:pPr>
      <w:rPr>
        <w:rFonts w:hint="default"/>
      </w:rPr>
    </w:lvl>
    <w:lvl w:ilvl="4" w:tplc="7DCC9EA6">
      <w:numFmt w:val="bullet"/>
      <w:lvlText w:val="•"/>
      <w:lvlJc w:val="left"/>
      <w:pPr>
        <w:ind w:left="2078" w:hanging="210"/>
      </w:pPr>
      <w:rPr>
        <w:rFonts w:hint="default"/>
      </w:rPr>
    </w:lvl>
    <w:lvl w:ilvl="5" w:tplc="DBD6517C">
      <w:numFmt w:val="bullet"/>
      <w:lvlText w:val="•"/>
      <w:lvlJc w:val="left"/>
      <w:pPr>
        <w:ind w:left="2508" w:hanging="210"/>
      </w:pPr>
      <w:rPr>
        <w:rFonts w:hint="default"/>
      </w:rPr>
    </w:lvl>
    <w:lvl w:ilvl="6" w:tplc="77242E2A">
      <w:numFmt w:val="bullet"/>
      <w:lvlText w:val="•"/>
      <w:lvlJc w:val="left"/>
      <w:pPr>
        <w:ind w:left="2938" w:hanging="210"/>
      </w:pPr>
      <w:rPr>
        <w:rFonts w:hint="default"/>
      </w:rPr>
    </w:lvl>
    <w:lvl w:ilvl="7" w:tplc="589A81C6">
      <w:numFmt w:val="bullet"/>
      <w:lvlText w:val="•"/>
      <w:lvlJc w:val="left"/>
      <w:pPr>
        <w:ind w:left="3367" w:hanging="210"/>
      </w:pPr>
      <w:rPr>
        <w:rFonts w:hint="default"/>
      </w:rPr>
    </w:lvl>
    <w:lvl w:ilvl="8" w:tplc="243C5C6A">
      <w:numFmt w:val="bullet"/>
      <w:lvlText w:val="•"/>
      <w:lvlJc w:val="left"/>
      <w:pPr>
        <w:ind w:left="3797" w:hanging="210"/>
      </w:pPr>
      <w:rPr>
        <w:rFonts w:hint="default"/>
      </w:rPr>
    </w:lvl>
  </w:abstractNum>
  <w:abstractNum w:abstractNumId="128">
    <w:nsid w:val="6D29009D"/>
    <w:multiLevelType w:val="hybridMultilevel"/>
    <w:tmpl w:val="266C7CFC"/>
    <w:lvl w:ilvl="0" w:tplc="E26A915C">
      <w:start w:val="1"/>
      <w:numFmt w:val="decimal"/>
      <w:lvlText w:val="%1"/>
      <w:lvlJc w:val="left"/>
      <w:pPr>
        <w:ind w:left="562" w:hanging="136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</w:rPr>
    </w:lvl>
    <w:lvl w:ilvl="1" w:tplc="0854D08A">
      <w:numFmt w:val="bullet"/>
      <w:lvlText w:val="•"/>
      <w:lvlJc w:val="left"/>
      <w:pPr>
        <w:ind w:left="1790" w:hanging="136"/>
      </w:pPr>
    </w:lvl>
    <w:lvl w:ilvl="2" w:tplc="FF5E5AB4">
      <w:numFmt w:val="bullet"/>
      <w:lvlText w:val="•"/>
      <w:lvlJc w:val="left"/>
      <w:pPr>
        <w:ind w:left="3340" w:hanging="136"/>
      </w:pPr>
    </w:lvl>
    <w:lvl w:ilvl="3" w:tplc="16D08216">
      <w:numFmt w:val="bullet"/>
      <w:lvlText w:val="•"/>
      <w:lvlJc w:val="left"/>
      <w:pPr>
        <w:ind w:left="4890" w:hanging="136"/>
      </w:pPr>
    </w:lvl>
    <w:lvl w:ilvl="4" w:tplc="2910AB32">
      <w:numFmt w:val="bullet"/>
      <w:lvlText w:val="•"/>
      <w:lvlJc w:val="left"/>
      <w:pPr>
        <w:ind w:left="6440" w:hanging="136"/>
      </w:pPr>
    </w:lvl>
    <w:lvl w:ilvl="5" w:tplc="0B32BE3C">
      <w:numFmt w:val="bullet"/>
      <w:lvlText w:val="•"/>
      <w:lvlJc w:val="left"/>
      <w:pPr>
        <w:ind w:left="7990" w:hanging="136"/>
      </w:pPr>
    </w:lvl>
    <w:lvl w:ilvl="6" w:tplc="83F858F0">
      <w:numFmt w:val="bullet"/>
      <w:lvlText w:val="•"/>
      <w:lvlJc w:val="left"/>
      <w:pPr>
        <w:ind w:left="9540" w:hanging="136"/>
      </w:pPr>
    </w:lvl>
    <w:lvl w:ilvl="7" w:tplc="7230379C">
      <w:numFmt w:val="bullet"/>
      <w:lvlText w:val="•"/>
      <w:lvlJc w:val="left"/>
      <w:pPr>
        <w:ind w:left="11090" w:hanging="136"/>
      </w:pPr>
    </w:lvl>
    <w:lvl w:ilvl="8" w:tplc="D294062E">
      <w:numFmt w:val="bullet"/>
      <w:lvlText w:val="•"/>
      <w:lvlJc w:val="left"/>
      <w:pPr>
        <w:ind w:left="12640" w:hanging="136"/>
      </w:pPr>
    </w:lvl>
  </w:abstractNum>
  <w:abstractNum w:abstractNumId="129">
    <w:nsid w:val="6F1B348F"/>
    <w:multiLevelType w:val="hybridMultilevel"/>
    <w:tmpl w:val="FDD69C4A"/>
    <w:lvl w:ilvl="0" w:tplc="49F0EFF2">
      <w:numFmt w:val="bullet"/>
      <w:lvlText w:val="–"/>
      <w:lvlJc w:val="left"/>
      <w:pPr>
        <w:ind w:left="363" w:hanging="209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96D63A9E">
      <w:numFmt w:val="bullet"/>
      <w:lvlText w:val="•"/>
      <w:lvlJc w:val="left"/>
      <w:pPr>
        <w:ind w:left="790" w:hanging="209"/>
      </w:pPr>
      <w:rPr>
        <w:rFonts w:hint="default"/>
      </w:rPr>
    </w:lvl>
    <w:lvl w:ilvl="2" w:tplc="0D04A5D8">
      <w:numFmt w:val="bullet"/>
      <w:lvlText w:val="•"/>
      <w:lvlJc w:val="left"/>
      <w:pPr>
        <w:ind w:left="1220" w:hanging="209"/>
      </w:pPr>
      <w:rPr>
        <w:rFonts w:hint="default"/>
      </w:rPr>
    </w:lvl>
    <w:lvl w:ilvl="3" w:tplc="D8A60084">
      <w:numFmt w:val="bullet"/>
      <w:lvlText w:val="•"/>
      <w:lvlJc w:val="left"/>
      <w:pPr>
        <w:ind w:left="1651" w:hanging="209"/>
      </w:pPr>
      <w:rPr>
        <w:rFonts w:hint="default"/>
      </w:rPr>
    </w:lvl>
    <w:lvl w:ilvl="4" w:tplc="45EA73A6">
      <w:numFmt w:val="bullet"/>
      <w:lvlText w:val="•"/>
      <w:lvlJc w:val="left"/>
      <w:pPr>
        <w:ind w:left="2081" w:hanging="209"/>
      </w:pPr>
      <w:rPr>
        <w:rFonts w:hint="default"/>
      </w:rPr>
    </w:lvl>
    <w:lvl w:ilvl="5" w:tplc="2D104ABA">
      <w:numFmt w:val="bullet"/>
      <w:lvlText w:val="•"/>
      <w:lvlJc w:val="left"/>
      <w:pPr>
        <w:ind w:left="2512" w:hanging="209"/>
      </w:pPr>
      <w:rPr>
        <w:rFonts w:hint="default"/>
      </w:rPr>
    </w:lvl>
    <w:lvl w:ilvl="6" w:tplc="3F563930">
      <w:numFmt w:val="bullet"/>
      <w:lvlText w:val="•"/>
      <w:lvlJc w:val="left"/>
      <w:pPr>
        <w:ind w:left="2942" w:hanging="209"/>
      </w:pPr>
      <w:rPr>
        <w:rFonts w:hint="default"/>
      </w:rPr>
    </w:lvl>
    <w:lvl w:ilvl="7" w:tplc="6494F670">
      <w:numFmt w:val="bullet"/>
      <w:lvlText w:val="•"/>
      <w:lvlJc w:val="left"/>
      <w:pPr>
        <w:ind w:left="3372" w:hanging="209"/>
      </w:pPr>
      <w:rPr>
        <w:rFonts w:hint="default"/>
      </w:rPr>
    </w:lvl>
    <w:lvl w:ilvl="8" w:tplc="E70EB74E">
      <w:numFmt w:val="bullet"/>
      <w:lvlText w:val="•"/>
      <w:lvlJc w:val="left"/>
      <w:pPr>
        <w:ind w:left="3803" w:hanging="209"/>
      </w:pPr>
      <w:rPr>
        <w:rFonts w:hint="default"/>
      </w:rPr>
    </w:lvl>
  </w:abstractNum>
  <w:abstractNum w:abstractNumId="130">
    <w:nsid w:val="6F1E1F9E"/>
    <w:multiLevelType w:val="hybridMultilevel"/>
    <w:tmpl w:val="75722A96"/>
    <w:lvl w:ilvl="0" w:tplc="3F6A12A2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3782F066">
      <w:numFmt w:val="bullet"/>
      <w:lvlText w:val="•"/>
      <w:lvlJc w:val="left"/>
      <w:pPr>
        <w:ind w:left="788" w:hanging="210"/>
      </w:pPr>
      <w:rPr>
        <w:rFonts w:hint="default"/>
      </w:rPr>
    </w:lvl>
    <w:lvl w:ilvl="2" w:tplc="FD72C4B2">
      <w:numFmt w:val="bullet"/>
      <w:lvlText w:val="•"/>
      <w:lvlJc w:val="left"/>
      <w:pPr>
        <w:ind w:left="1216" w:hanging="210"/>
      </w:pPr>
      <w:rPr>
        <w:rFonts w:hint="default"/>
      </w:rPr>
    </w:lvl>
    <w:lvl w:ilvl="3" w:tplc="5D644A82">
      <w:numFmt w:val="bullet"/>
      <w:lvlText w:val="•"/>
      <w:lvlJc w:val="left"/>
      <w:pPr>
        <w:ind w:left="1644" w:hanging="210"/>
      </w:pPr>
      <w:rPr>
        <w:rFonts w:hint="default"/>
      </w:rPr>
    </w:lvl>
    <w:lvl w:ilvl="4" w:tplc="C04CC910">
      <w:numFmt w:val="bullet"/>
      <w:lvlText w:val="•"/>
      <w:lvlJc w:val="left"/>
      <w:pPr>
        <w:ind w:left="2073" w:hanging="210"/>
      </w:pPr>
      <w:rPr>
        <w:rFonts w:hint="default"/>
      </w:rPr>
    </w:lvl>
    <w:lvl w:ilvl="5" w:tplc="2960CF0C">
      <w:numFmt w:val="bullet"/>
      <w:lvlText w:val="•"/>
      <w:lvlJc w:val="left"/>
      <w:pPr>
        <w:ind w:left="2501" w:hanging="210"/>
      </w:pPr>
      <w:rPr>
        <w:rFonts w:hint="default"/>
      </w:rPr>
    </w:lvl>
    <w:lvl w:ilvl="6" w:tplc="883A99C8">
      <w:numFmt w:val="bullet"/>
      <w:lvlText w:val="•"/>
      <w:lvlJc w:val="left"/>
      <w:pPr>
        <w:ind w:left="2929" w:hanging="210"/>
      </w:pPr>
      <w:rPr>
        <w:rFonts w:hint="default"/>
      </w:rPr>
    </w:lvl>
    <w:lvl w:ilvl="7" w:tplc="FC86599E">
      <w:numFmt w:val="bullet"/>
      <w:lvlText w:val="•"/>
      <w:lvlJc w:val="left"/>
      <w:pPr>
        <w:ind w:left="3358" w:hanging="210"/>
      </w:pPr>
      <w:rPr>
        <w:rFonts w:hint="default"/>
      </w:rPr>
    </w:lvl>
    <w:lvl w:ilvl="8" w:tplc="9F1C996E">
      <w:numFmt w:val="bullet"/>
      <w:lvlText w:val="•"/>
      <w:lvlJc w:val="left"/>
      <w:pPr>
        <w:ind w:left="3786" w:hanging="210"/>
      </w:pPr>
      <w:rPr>
        <w:rFonts w:hint="default"/>
      </w:rPr>
    </w:lvl>
  </w:abstractNum>
  <w:abstractNum w:abstractNumId="131">
    <w:nsid w:val="7049646B"/>
    <w:multiLevelType w:val="hybridMultilevel"/>
    <w:tmpl w:val="5EE27DE2"/>
    <w:lvl w:ilvl="0" w:tplc="A502C3FC">
      <w:numFmt w:val="bullet"/>
      <w:lvlText w:val="–"/>
      <w:lvlJc w:val="left"/>
      <w:pPr>
        <w:ind w:left="363" w:hanging="209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4C6E73C2">
      <w:numFmt w:val="bullet"/>
      <w:lvlText w:val="•"/>
      <w:lvlJc w:val="left"/>
      <w:pPr>
        <w:ind w:left="790" w:hanging="209"/>
      </w:pPr>
      <w:rPr>
        <w:rFonts w:hint="default"/>
      </w:rPr>
    </w:lvl>
    <w:lvl w:ilvl="2" w:tplc="3D3A4C48">
      <w:numFmt w:val="bullet"/>
      <w:lvlText w:val="•"/>
      <w:lvlJc w:val="left"/>
      <w:pPr>
        <w:ind w:left="1220" w:hanging="209"/>
      </w:pPr>
      <w:rPr>
        <w:rFonts w:hint="default"/>
      </w:rPr>
    </w:lvl>
    <w:lvl w:ilvl="3" w:tplc="C42657EE">
      <w:numFmt w:val="bullet"/>
      <w:lvlText w:val="•"/>
      <w:lvlJc w:val="left"/>
      <w:pPr>
        <w:ind w:left="1651" w:hanging="209"/>
      </w:pPr>
      <w:rPr>
        <w:rFonts w:hint="default"/>
      </w:rPr>
    </w:lvl>
    <w:lvl w:ilvl="4" w:tplc="E1A04322">
      <w:numFmt w:val="bullet"/>
      <w:lvlText w:val="•"/>
      <w:lvlJc w:val="left"/>
      <w:pPr>
        <w:ind w:left="2081" w:hanging="209"/>
      </w:pPr>
      <w:rPr>
        <w:rFonts w:hint="default"/>
      </w:rPr>
    </w:lvl>
    <w:lvl w:ilvl="5" w:tplc="F446B14C">
      <w:numFmt w:val="bullet"/>
      <w:lvlText w:val="•"/>
      <w:lvlJc w:val="left"/>
      <w:pPr>
        <w:ind w:left="2512" w:hanging="209"/>
      </w:pPr>
      <w:rPr>
        <w:rFonts w:hint="default"/>
      </w:rPr>
    </w:lvl>
    <w:lvl w:ilvl="6" w:tplc="5BD676DE">
      <w:numFmt w:val="bullet"/>
      <w:lvlText w:val="•"/>
      <w:lvlJc w:val="left"/>
      <w:pPr>
        <w:ind w:left="2942" w:hanging="209"/>
      </w:pPr>
      <w:rPr>
        <w:rFonts w:hint="default"/>
      </w:rPr>
    </w:lvl>
    <w:lvl w:ilvl="7" w:tplc="93DE328A">
      <w:numFmt w:val="bullet"/>
      <w:lvlText w:val="•"/>
      <w:lvlJc w:val="left"/>
      <w:pPr>
        <w:ind w:left="3372" w:hanging="209"/>
      </w:pPr>
      <w:rPr>
        <w:rFonts w:hint="default"/>
      </w:rPr>
    </w:lvl>
    <w:lvl w:ilvl="8" w:tplc="5642994A">
      <w:numFmt w:val="bullet"/>
      <w:lvlText w:val="•"/>
      <w:lvlJc w:val="left"/>
      <w:pPr>
        <w:ind w:left="3803" w:hanging="209"/>
      </w:pPr>
      <w:rPr>
        <w:rFonts w:hint="default"/>
      </w:rPr>
    </w:lvl>
  </w:abstractNum>
  <w:abstractNum w:abstractNumId="132">
    <w:nsid w:val="70E54D9D"/>
    <w:multiLevelType w:val="hybridMultilevel"/>
    <w:tmpl w:val="81D2C942"/>
    <w:lvl w:ilvl="0" w:tplc="9E4C7068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C64A8DF4">
      <w:numFmt w:val="bullet"/>
      <w:lvlText w:val="•"/>
      <w:lvlJc w:val="left"/>
      <w:pPr>
        <w:ind w:left="789" w:hanging="210"/>
      </w:pPr>
      <w:rPr>
        <w:rFonts w:hint="default"/>
      </w:rPr>
    </w:lvl>
    <w:lvl w:ilvl="2" w:tplc="556EDF00">
      <w:numFmt w:val="bullet"/>
      <w:lvlText w:val="•"/>
      <w:lvlJc w:val="left"/>
      <w:pPr>
        <w:ind w:left="1219" w:hanging="210"/>
      </w:pPr>
      <w:rPr>
        <w:rFonts w:hint="default"/>
      </w:rPr>
    </w:lvl>
    <w:lvl w:ilvl="3" w:tplc="BA969ADA">
      <w:numFmt w:val="bullet"/>
      <w:lvlText w:val="•"/>
      <w:lvlJc w:val="left"/>
      <w:pPr>
        <w:ind w:left="1649" w:hanging="210"/>
      </w:pPr>
      <w:rPr>
        <w:rFonts w:hint="default"/>
      </w:rPr>
    </w:lvl>
    <w:lvl w:ilvl="4" w:tplc="31C248E2">
      <w:numFmt w:val="bullet"/>
      <w:lvlText w:val="•"/>
      <w:lvlJc w:val="left"/>
      <w:pPr>
        <w:ind w:left="2078" w:hanging="210"/>
      </w:pPr>
      <w:rPr>
        <w:rFonts w:hint="default"/>
      </w:rPr>
    </w:lvl>
    <w:lvl w:ilvl="5" w:tplc="7B700092">
      <w:numFmt w:val="bullet"/>
      <w:lvlText w:val="•"/>
      <w:lvlJc w:val="left"/>
      <w:pPr>
        <w:ind w:left="2508" w:hanging="210"/>
      </w:pPr>
      <w:rPr>
        <w:rFonts w:hint="default"/>
      </w:rPr>
    </w:lvl>
    <w:lvl w:ilvl="6" w:tplc="4A809800">
      <w:numFmt w:val="bullet"/>
      <w:lvlText w:val="•"/>
      <w:lvlJc w:val="left"/>
      <w:pPr>
        <w:ind w:left="2938" w:hanging="210"/>
      </w:pPr>
      <w:rPr>
        <w:rFonts w:hint="default"/>
      </w:rPr>
    </w:lvl>
    <w:lvl w:ilvl="7" w:tplc="B804E99C">
      <w:numFmt w:val="bullet"/>
      <w:lvlText w:val="•"/>
      <w:lvlJc w:val="left"/>
      <w:pPr>
        <w:ind w:left="3367" w:hanging="210"/>
      </w:pPr>
      <w:rPr>
        <w:rFonts w:hint="default"/>
      </w:rPr>
    </w:lvl>
    <w:lvl w:ilvl="8" w:tplc="90F0D604">
      <w:numFmt w:val="bullet"/>
      <w:lvlText w:val="•"/>
      <w:lvlJc w:val="left"/>
      <w:pPr>
        <w:ind w:left="3797" w:hanging="210"/>
      </w:pPr>
      <w:rPr>
        <w:rFonts w:hint="default"/>
      </w:rPr>
    </w:lvl>
  </w:abstractNum>
  <w:abstractNum w:abstractNumId="133">
    <w:nsid w:val="719C3F19"/>
    <w:multiLevelType w:val="hybridMultilevel"/>
    <w:tmpl w:val="DB5014A6"/>
    <w:lvl w:ilvl="0" w:tplc="7C6CDDDA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ABCC20BA">
      <w:numFmt w:val="bullet"/>
      <w:lvlText w:val="•"/>
      <w:lvlJc w:val="left"/>
      <w:pPr>
        <w:ind w:left="790" w:hanging="210"/>
      </w:pPr>
      <w:rPr>
        <w:rFonts w:hint="default"/>
      </w:rPr>
    </w:lvl>
    <w:lvl w:ilvl="2" w:tplc="D9CAD87A">
      <w:numFmt w:val="bullet"/>
      <w:lvlText w:val="•"/>
      <w:lvlJc w:val="left"/>
      <w:pPr>
        <w:ind w:left="1221" w:hanging="210"/>
      </w:pPr>
      <w:rPr>
        <w:rFonts w:hint="default"/>
      </w:rPr>
    </w:lvl>
    <w:lvl w:ilvl="3" w:tplc="752C912A">
      <w:numFmt w:val="bullet"/>
      <w:lvlText w:val="•"/>
      <w:lvlJc w:val="left"/>
      <w:pPr>
        <w:ind w:left="1651" w:hanging="210"/>
      </w:pPr>
      <w:rPr>
        <w:rFonts w:hint="default"/>
      </w:rPr>
    </w:lvl>
    <w:lvl w:ilvl="4" w:tplc="5AC0DF64">
      <w:numFmt w:val="bullet"/>
      <w:lvlText w:val="•"/>
      <w:lvlJc w:val="left"/>
      <w:pPr>
        <w:ind w:left="2082" w:hanging="210"/>
      </w:pPr>
      <w:rPr>
        <w:rFonts w:hint="default"/>
      </w:rPr>
    </w:lvl>
    <w:lvl w:ilvl="5" w:tplc="A9E2AF6C">
      <w:numFmt w:val="bullet"/>
      <w:lvlText w:val="•"/>
      <w:lvlJc w:val="left"/>
      <w:pPr>
        <w:ind w:left="2512" w:hanging="210"/>
      </w:pPr>
      <w:rPr>
        <w:rFonts w:hint="default"/>
      </w:rPr>
    </w:lvl>
    <w:lvl w:ilvl="6" w:tplc="71B2143A">
      <w:numFmt w:val="bullet"/>
      <w:lvlText w:val="•"/>
      <w:lvlJc w:val="left"/>
      <w:pPr>
        <w:ind w:left="2943" w:hanging="210"/>
      </w:pPr>
      <w:rPr>
        <w:rFonts w:hint="default"/>
      </w:rPr>
    </w:lvl>
    <w:lvl w:ilvl="7" w:tplc="6908C7A0">
      <w:numFmt w:val="bullet"/>
      <w:lvlText w:val="•"/>
      <w:lvlJc w:val="left"/>
      <w:pPr>
        <w:ind w:left="3373" w:hanging="210"/>
      </w:pPr>
      <w:rPr>
        <w:rFonts w:hint="default"/>
      </w:rPr>
    </w:lvl>
    <w:lvl w:ilvl="8" w:tplc="DBF04060">
      <w:numFmt w:val="bullet"/>
      <w:lvlText w:val="•"/>
      <w:lvlJc w:val="left"/>
      <w:pPr>
        <w:ind w:left="3804" w:hanging="210"/>
      </w:pPr>
      <w:rPr>
        <w:rFonts w:hint="default"/>
      </w:rPr>
    </w:lvl>
  </w:abstractNum>
  <w:abstractNum w:abstractNumId="134">
    <w:nsid w:val="73E44050"/>
    <w:multiLevelType w:val="hybridMultilevel"/>
    <w:tmpl w:val="DA020A9C"/>
    <w:lvl w:ilvl="0" w:tplc="63BE0D2C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9FACFD74">
      <w:numFmt w:val="bullet"/>
      <w:lvlText w:val="•"/>
      <w:lvlJc w:val="left"/>
      <w:pPr>
        <w:ind w:left="790" w:hanging="210"/>
      </w:pPr>
      <w:rPr>
        <w:rFonts w:hint="default"/>
      </w:rPr>
    </w:lvl>
    <w:lvl w:ilvl="2" w:tplc="E2300020">
      <w:numFmt w:val="bullet"/>
      <w:lvlText w:val="•"/>
      <w:lvlJc w:val="left"/>
      <w:pPr>
        <w:ind w:left="1221" w:hanging="210"/>
      </w:pPr>
      <w:rPr>
        <w:rFonts w:hint="default"/>
      </w:rPr>
    </w:lvl>
    <w:lvl w:ilvl="3" w:tplc="1F9E577E">
      <w:numFmt w:val="bullet"/>
      <w:lvlText w:val="•"/>
      <w:lvlJc w:val="left"/>
      <w:pPr>
        <w:ind w:left="1651" w:hanging="210"/>
      </w:pPr>
      <w:rPr>
        <w:rFonts w:hint="default"/>
      </w:rPr>
    </w:lvl>
    <w:lvl w:ilvl="4" w:tplc="CDEC7D4E">
      <w:numFmt w:val="bullet"/>
      <w:lvlText w:val="•"/>
      <w:lvlJc w:val="left"/>
      <w:pPr>
        <w:ind w:left="2082" w:hanging="210"/>
      </w:pPr>
      <w:rPr>
        <w:rFonts w:hint="default"/>
      </w:rPr>
    </w:lvl>
    <w:lvl w:ilvl="5" w:tplc="94EA4DF4">
      <w:numFmt w:val="bullet"/>
      <w:lvlText w:val="•"/>
      <w:lvlJc w:val="left"/>
      <w:pPr>
        <w:ind w:left="2512" w:hanging="210"/>
      </w:pPr>
      <w:rPr>
        <w:rFonts w:hint="default"/>
      </w:rPr>
    </w:lvl>
    <w:lvl w:ilvl="6" w:tplc="F6084F38">
      <w:numFmt w:val="bullet"/>
      <w:lvlText w:val="•"/>
      <w:lvlJc w:val="left"/>
      <w:pPr>
        <w:ind w:left="2943" w:hanging="210"/>
      </w:pPr>
      <w:rPr>
        <w:rFonts w:hint="default"/>
      </w:rPr>
    </w:lvl>
    <w:lvl w:ilvl="7" w:tplc="ABF8F2E8">
      <w:numFmt w:val="bullet"/>
      <w:lvlText w:val="•"/>
      <w:lvlJc w:val="left"/>
      <w:pPr>
        <w:ind w:left="3373" w:hanging="210"/>
      </w:pPr>
      <w:rPr>
        <w:rFonts w:hint="default"/>
      </w:rPr>
    </w:lvl>
    <w:lvl w:ilvl="8" w:tplc="530A3F14">
      <w:numFmt w:val="bullet"/>
      <w:lvlText w:val="•"/>
      <w:lvlJc w:val="left"/>
      <w:pPr>
        <w:ind w:left="3804" w:hanging="210"/>
      </w:pPr>
      <w:rPr>
        <w:rFonts w:hint="default"/>
      </w:rPr>
    </w:lvl>
  </w:abstractNum>
  <w:abstractNum w:abstractNumId="135">
    <w:nsid w:val="758C4D15"/>
    <w:multiLevelType w:val="hybridMultilevel"/>
    <w:tmpl w:val="C9B83C92"/>
    <w:lvl w:ilvl="0" w:tplc="2DB6F902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8C120744">
      <w:numFmt w:val="bullet"/>
      <w:lvlText w:val="•"/>
      <w:lvlJc w:val="left"/>
      <w:pPr>
        <w:ind w:left="789" w:hanging="210"/>
      </w:pPr>
      <w:rPr>
        <w:rFonts w:hint="default"/>
      </w:rPr>
    </w:lvl>
    <w:lvl w:ilvl="2" w:tplc="3342E276">
      <w:numFmt w:val="bullet"/>
      <w:lvlText w:val="•"/>
      <w:lvlJc w:val="left"/>
      <w:pPr>
        <w:ind w:left="1219" w:hanging="210"/>
      </w:pPr>
      <w:rPr>
        <w:rFonts w:hint="default"/>
      </w:rPr>
    </w:lvl>
    <w:lvl w:ilvl="3" w:tplc="68B2016E">
      <w:numFmt w:val="bullet"/>
      <w:lvlText w:val="•"/>
      <w:lvlJc w:val="left"/>
      <w:pPr>
        <w:ind w:left="1649" w:hanging="210"/>
      </w:pPr>
      <w:rPr>
        <w:rFonts w:hint="default"/>
      </w:rPr>
    </w:lvl>
    <w:lvl w:ilvl="4" w:tplc="1A1612B0">
      <w:numFmt w:val="bullet"/>
      <w:lvlText w:val="•"/>
      <w:lvlJc w:val="left"/>
      <w:pPr>
        <w:ind w:left="2078" w:hanging="210"/>
      </w:pPr>
      <w:rPr>
        <w:rFonts w:hint="default"/>
      </w:rPr>
    </w:lvl>
    <w:lvl w:ilvl="5" w:tplc="5374F90A">
      <w:numFmt w:val="bullet"/>
      <w:lvlText w:val="•"/>
      <w:lvlJc w:val="left"/>
      <w:pPr>
        <w:ind w:left="2508" w:hanging="210"/>
      </w:pPr>
      <w:rPr>
        <w:rFonts w:hint="default"/>
      </w:rPr>
    </w:lvl>
    <w:lvl w:ilvl="6" w:tplc="AF106B26">
      <w:numFmt w:val="bullet"/>
      <w:lvlText w:val="•"/>
      <w:lvlJc w:val="left"/>
      <w:pPr>
        <w:ind w:left="2938" w:hanging="210"/>
      </w:pPr>
      <w:rPr>
        <w:rFonts w:hint="default"/>
      </w:rPr>
    </w:lvl>
    <w:lvl w:ilvl="7" w:tplc="0344AA62">
      <w:numFmt w:val="bullet"/>
      <w:lvlText w:val="•"/>
      <w:lvlJc w:val="left"/>
      <w:pPr>
        <w:ind w:left="3367" w:hanging="210"/>
      </w:pPr>
      <w:rPr>
        <w:rFonts w:hint="default"/>
      </w:rPr>
    </w:lvl>
    <w:lvl w:ilvl="8" w:tplc="F036C6C8">
      <w:numFmt w:val="bullet"/>
      <w:lvlText w:val="•"/>
      <w:lvlJc w:val="left"/>
      <w:pPr>
        <w:ind w:left="3797" w:hanging="210"/>
      </w:pPr>
      <w:rPr>
        <w:rFonts w:hint="default"/>
      </w:rPr>
    </w:lvl>
  </w:abstractNum>
  <w:abstractNum w:abstractNumId="136">
    <w:nsid w:val="76C66598"/>
    <w:multiLevelType w:val="hybridMultilevel"/>
    <w:tmpl w:val="688AFDF2"/>
    <w:lvl w:ilvl="0" w:tplc="B4D0FC56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158604A4">
      <w:numFmt w:val="bullet"/>
      <w:lvlText w:val="•"/>
      <w:lvlJc w:val="left"/>
      <w:pPr>
        <w:ind w:left="789" w:hanging="210"/>
      </w:pPr>
      <w:rPr>
        <w:rFonts w:hint="default"/>
      </w:rPr>
    </w:lvl>
    <w:lvl w:ilvl="2" w:tplc="7FCC1236">
      <w:numFmt w:val="bullet"/>
      <w:lvlText w:val="•"/>
      <w:lvlJc w:val="left"/>
      <w:pPr>
        <w:ind w:left="1219" w:hanging="210"/>
      </w:pPr>
      <w:rPr>
        <w:rFonts w:hint="default"/>
      </w:rPr>
    </w:lvl>
    <w:lvl w:ilvl="3" w:tplc="12301580">
      <w:numFmt w:val="bullet"/>
      <w:lvlText w:val="•"/>
      <w:lvlJc w:val="left"/>
      <w:pPr>
        <w:ind w:left="1649" w:hanging="210"/>
      </w:pPr>
      <w:rPr>
        <w:rFonts w:hint="default"/>
      </w:rPr>
    </w:lvl>
    <w:lvl w:ilvl="4" w:tplc="4EDC9D9A">
      <w:numFmt w:val="bullet"/>
      <w:lvlText w:val="•"/>
      <w:lvlJc w:val="left"/>
      <w:pPr>
        <w:ind w:left="2078" w:hanging="210"/>
      </w:pPr>
      <w:rPr>
        <w:rFonts w:hint="default"/>
      </w:rPr>
    </w:lvl>
    <w:lvl w:ilvl="5" w:tplc="83528970">
      <w:numFmt w:val="bullet"/>
      <w:lvlText w:val="•"/>
      <w:lvlJc w:val="left"/>
      <w:pPr>
        <w:ind w:left="2508" w:hanging="210"/>
      </w:pPr>
      <w:rPr>
        <w:rFonts w:hint="default"/>
      </w:rPr>
    </w:lvl>
    <w:lvl w:ilvl="6" w:tplc="19042030">
      <w:numFmt w:val="bullet"/>
      <w:lvlText w:val="•"/>
      <w:lvlJc w:val="left"/>
      <w:pPr>
        <w:ind w:left="2938" w:hanging="210"/>
      </w:pPr>
      <w:rPr>
        <w:rFonts w:hint="default"/>
      </w:rPr>
    </w:lvl>
    <w:lvl w:ilvl="7" w:tplc="122A1CBE">
      <w:numFmt w:val="bullet"/>
      <w:lvlText w:val="•"/>
      <w:lvlJc w:val="left"/>
      <w:pPr>
        <w:ind w:left="3367" w:hanging="210"/>
      </w:pPr>
      <w:rPr>
        <w:rFonts w:hint="default"/>
      </w:rPr>
    </w:lvl>
    <w:lvl w:ilvl="8" w:tplc="F75C41C6">
      <w:numFmt w:val="bullet"/>
      <w:lvlText w:val="•"/>
      <w:lvlJc w:val="left"/>
      <w:pPr>
        <w:ind w:left="3797" w:hanging="210"/>
      </w:pPr>
      <w:rPr>
        <w:rFonts w:hint="default"/>
      </w:rPr>
    </w:lvl>
  </w:abstractNum>
  <w:abstractNum w:abstractNumId="137">
    <w:nsid w:val="77FA724B"/>
    <w:multiLevelType w:val="hybridMultilevel"/>
    <w:tmpl w:val="FCCEF724"/>
    <w:lvl w:ilvl="0" w:tplc="CBDA19CA">
      <w:numFmt w:val="bullet"/>
      <w:lvlText w:val="–"/>
      <w:lvlJc w:val="left"/>
      <w:pPr>
        <w:ind w:left="363" w:hanging="209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C54EFB7E">
      <w:numFmt w:val="bullet"/>
      <w:lvlText w:val="•"/>
      <w:lvlJc w:val="left"/>
      <w:pPr>
        <w:ind w:left="790" w:hanging="209"/>
      </w:pPr>
      <w:rPr>
        <w:rFonts w:hint="default"/>
      </w:rPr>
    </w:lvl>
    <w:lvl w:ilvl="2" w:tplc="98686612">
      <w:numFmt w:val="bullet"/>
      <w:lvlText w:val="•"/>
      <w:lvlJc w:val="left"/>
      <w:pPr>
        <w:ind w:left="1220" w:hanging="209"/>
      </w:pPr>
      <w:rPr>
        <w:rFonts w:hint="default"/>
      </w:rPr>
    </w:lvl>
    <w:lvl w:ilvl="3" w:tplc="2042FC9E">
      <w:numFmt w:val="bullet"/>
      <w:lvlText w:val="•"/>
      <w:lvlJc w:val="left"/>
      <w:pPr>
        <w:ind w:left="1651" w:hanging="209"/>
      </w:pPr>
      <w:rPr>
        <w:rFonts w:hint="default"/>
      </w:rPr>
    </w:lvl>
    <w:lvl w:ilvl="4" w:tplc="FE7C7844">
      <w:numFmt w:val="bullet"/>
      <w:lvlText w:val="•"/>
      <w:lvlJc w:val="left"/>
      <w:pPr>
        <w:ind w:left="2081" w:hanging="209"/>
      </w:pPr>
      <w:rPr>
        <w:rFonts w:hint="default"/>
      </w:rPr>
    </w:lvl>
    <w:lvl w:ilvl="5" w:tplc="4BAA1310">
      <w:numFmt w:val="bullet"/>
      <w:lvlText w:val="•"/>
      <w:lvlJc w:val="left"/>
      <w:pPr>
        <w:ind w:left="2512" w:hanging="209"/>
      </w:pPr>
      <w:rPr>
        <w:rFonts w:hint="default"/>
      </w:rPr>
    </w:lvl>
    <w:lvl w:ilvl="6" w:tplc="CC4AA844">
      <w:numFmt w:val="bullet"/>
      <w:lvlText w:val="•"/>
      <w:lvlJc w:val="left"/>
      <w:pPr>
        <w:ind w:left="2942" w:hanging="209"/>
      </w:pPr>
      <w:rPr>
        <w:rFonts w:hint="default"/>
      </w:rPr>
    </w:lvl>
    <w:lvl w:ilvl="7" w:tplc="B32C3F8C">
      <w:numFmt w:val="bullet"/>
      <w:lvlText w:val="•"/>
      <w:lvlJc w:val="left"/>
      <w:pPr>
        <w:ind w:left="3372" w:hanging="209"/>
      </w:pPr>
      <w:rPr>
        <w:rFonts w:hint="default"/>
      </w:rPr>
    </w:lvl>
    <w:lvl w:ilvl="8" w:tplc="63321050">
      <w:numFmt w:val="bullet"/>
      <w:lvlText w:val="•"/>
      <w:lvlJc w:val="left"/>
      <w:pPr>
        <w:ind w:left="3803" w:hanging="209"/>
      </w:pPr>
      <w:rPr>
        <w:rFonts w:hint="default"/>
      </w:rPr>
    </w:lvl>
  </w:abstractNum>
  <w:abstractNum w:abstractNumId="138">
    <w:nsid w:val="79464B9B"/>
    <w:multiLevelType w:val="hybridMultilevel"/>
    <w:tmpl w:val="93BC1DE6"/>
    <w:lvl w:ilvl="0" w:tplc="8586F008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0F86CC38">
      <w:numFmt w:val="bullet"/>
      <w:lvlText w:val="•"/>
      <w:lvlJc w:val="left"/>
      <w:pPr>
        <w:ind w:left="792" w:hanging="210"/>
      </w:pPr>
      <w:rPr>
        <w:rFonts w:hint="default"/>
      </w:rPr>
    </w:lvl>
    <w:lvl w:ilvl="2" w:tplc="24DEB44C">
      <w:numFmt w:val="bullet"/>
      <w:lvlText w:val="•"/>
      <w:lvlJc w:val="left"/>
      <w:pPr>
        <w:ind w:left="1225" w:hanging="210"/>
      </w:pPr>
      <w:rPr>
        <w:rFonts w:hint="default"/>
      </w:rPr>
    </w:lvl>
    <w:lvl w:ilvl="3" w:tplc="57E0BE9C">
      <w:numFmt w:val="bullet"/>
      <w:lvlText w:val="•"/>
      <w:lvlJc w:val="left"/>
      <w:pPr>
        <w:ind w:left="1657" w:hanging="210"/>
      </w:pPr>
      <w:rPr>
        <w:rFonts w:hint="default"/>
      </w:rPr>
    </w:lvl>
    <w:lvl w:ilvl="4" w:tplc="F91413BE">
      <w:numFmt w:val="bullet"/>
      <w:lvlText w:val="•"/>
      <w:lvlJc w:val="left"/>
      <w:pPr>
        <w:ind w:left="2090" w:hanging="210"/>
      </w:pPr>
      <w:rPr>
        <w:rFonts w:hint="default"/>
      </w:rPr>
    </w:lvl>
    <w:lvl w:ilvl="5" w:tplc="CE540C06">
      <w:numFmt w:val="bullet"/>
      <w:lvlText w:val="•"/>
      <w:lvlJc w:val="left"/>
      <w:pPr>
        <w:ind w:left="2523" w:hanging="210"/>
      </w:pPr>
      <w:rPr>
        <w:rFonts w:hint="default"/>
      </w:rPr>
    </w:lvl>
    <w:lvl w:ilvl="6" w:tplc="86328C26">
      <w:numFmt w:val="bullet"/>
      <w:lvlText w:val="•"/>
      <w:lvlJc w:val="left"/>
      <w:pPr>
        <w:ind w:left="2955" w:hanging="210"/>
      </w:pPr>
      <w:rPr>
        <w:rFonts w:hint="default"/>
      </w:rPr>
    </w:lvl>
    <w:lvl w:ilvl="7" w:tplc="1DE41C00">
      <w:numFmt w:val="bullet"/>
      <w:lvlText w:val="•"/>
      <w:lvlJc w:val="left"/>
      <w:pPr>
        <w:ind w:left="3388" w:hanging="210"/>
      </w:pPr>
      <w:rPr>
        <w:rFonts w:hint="default"/>
      </w:rPr>
    </w:lvl>
    <w:lvl w:ilvl="8" w:tplc="9984F9A2">
      <w:numFmt w:val="bullet"/>
      <w:lvlText w:val="•"/>
      <w:lvlJc w:val="left"/>
      <w:pPr>
        <w:ind w:left="3820" w:hanging="210"/>
      </w:pPr>
      <w:rPr>
        <w:rFonts w:hint="default"/>
      </w:rPr>
    </w:lvl>
  </w:abstractNum>
  <w:abstractNum w:abstractNumId="139">
    <w:nsid w:val="7AF84770"/>
    <w:multiLevelType w:val="hybridMultilevel"/>
    <w:tmpl w:val="A8D22E54"/>
    <w:lvl w:ilvl="0" w:tplc="A2867490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1CB0151A">
      <w:numFmt w:val="bullet"/>
      <w:lvlText w:val="•"/>
      <w:lvlJc w:val="left"/>
      <w:pPr>
        <w:ind w:left="792" w:hanging="210"/>
      </w:pPr>
      <w:rPr>
        <w:rFonts w:hint="default"/>
      </w:rPr>
    </w:lvl>
    <w:lvl w:ilvl="2" w:tplc="C9E4E4EC">
      <w:numFmt w:val="bullet"/>
      <w:lvlText w:val="•"/>
      <w:lvlJc w:val="left"/>
      <w:pPr>
        <w:ind w:left="1225" w:hanging="210"/>
      </w:pPr>
      <w:rPr>
        <w:rFonts w:hint="default"/>
      </w:rPr>
    </w:lvl>
    <w:lvl w:ilvl="3" w:tplc="B502C614">
      <w:numFmt w:val="bullet"/>
      <w:lvlText w:val="•"/>
      <w:lvlJc w:val="left"/>
      <w:pPr>
        <w:ind w:left="1657" w:hanging="210"/>
      </w:pPr>
      <w:rPr>
        <w:rFonts w:hint="default"/>
      </w:rPr>
    </w:lvl>
    <w:lvl w:ilvl="4" w:tplc="8732119A">
      <w:numFmt w:val="bullet"/>
      <w:lvlText w:val="•"/>
      <w:lvlJc w:val="left"/>
      <w:pPr>
        <w:ind w:left="2090" w:hanging="210"/>
      </w:pPr>
      <w:rPr>
        <w:rFonts w:hint="default"/>
      </w:rPr>
    </w:lvl>
    <w:lvl w:ilvl="5" w:tplc="800E3A3E">
      <w:numFmt w:val="bullet"/>
      <w:lvlText w:val="•"/>
      <w:lvlJc w:val="left"/>
      <w:pPr>
        <w:ind w:left="2523" w:hanging="210"/>
      </w:pPr>
      <w:rPr>
        <w:rFonts w:hint="default"/>
      </w:rPr>
    </w:lvl>
    <w:lvl w:ilvl="6" w:tplc="DFDEF586">
      <w:numFmt w:val="bullet"/>
      <w:lvlText w:val="•"/>
      <w:lvlJc w:val="left"/>
      <w:pPr>
        <w:ind w:left="2955" w:hanging="210"/>
      </w:pPr>
      <w:rPr>
        <w:rFonts w:hint="default"/>
      </w:rPr>
    </w:lvl>
    <w:lvl w:ilvl="7" w:tplc="C8A623AA">
      <w:numFmt w:val="bullet"/>
      <w:lvlText w:val="•"/>
      <w:lvlJc w:val="left"/>
      <w:pPr>
        <w:ind w:left="3388" w:hanging="210"/>
      </w:pPr>
      <w:rPr>
        <w:rFonts w:hint="default"/>
      </w:rPr>
    </w:lvl>
    <w:lvl w:ilvl="8" w:tplc="B3BCB6BC">
      <w:numFmt w:val="bullet"/>
      <w:lvlText w:val="•"/>
      <w:lvlJc w:val="left"/>
      <w:pPr>
        <w:ind w:left="3820" w:hanging="210"/>
      </w:pPr>
      <w:rPr>
        <w:rFonts w:hint="default"/>
      </w:rPr>
    </w:lvl>
  </w:abstractNum>
  <w:abstractNum w:abstractNumId="140">
    <w:nsid w:val="7B9731E9"/>
    <w:multiLevelType w:val="hybridMultilevel"/>
    <w:tmpl w:val="CB4A863E"/>
    <w:lvl w:ilvl="0" w:tplc="6CB6DDD6">
      <w:start w:val="1"/>
      <w:numFmt w:val="decimal"/>
      <w:lvlText w:val="%1"/>
      <w:lvlJc w:val="left"/>
      <w:pPr>
        <w:ind w:left="241" w:hanging="136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</w:rPr>
    </w:lvl>
    <w:lvl w:ilvl="1" w:tplc="1988F8E0">
      <w:numFmt w:val="bullet"/>
      <w:lvlText w:val="•"/>
      <w:lvlJc w:val="left"/>
      <w:pPr>
        <w:ind w:left="1790" w:hanging="136"/>
      </w:pPr>
    </w:lvl>
    <w:lvl w:ilvl="2" w:tplc="3640A93A">
      <w:numFmt w:val="bullet"/>
      <w:lvlText w:val="•"/>
      <w:lvlJc w:val="left"/>
      <w:pPr>
        <w:ind w:left="3340" w:hanging="136"/>
      </w:pPr>
    </w:lvl>
    <w:lvl w:ilvl="3" w:tplc="96445CB8">
      <w:numFmt w:val="bullet"/>
      <w:lvlText w:val="•"/>
      <w:lvlJc w:val="left"/>
      <w:pPr>
        <w:ind w:left="4890" w:hanging="136"/>
      </w:pPr>
    </w:lvl>
    <w:lvl w:ilvl="4" w:tplc="6AB2CC72">
      <w:numFmt w:val="bullet"/>
      <w:lvlText w:val="•"/>
      <w:lvlJc w:val="left"/>
      <w:pPr>
        <w:ind w:left="6440" w:hanging="136"/>
      </w:pPr>
    </w:lvl>
    <w:lvl w:ilvl="5" w:tplc="CBD43A6A">
      <w:numFmt w:val="bullet"/>
      <w:lvlText w:val="•"/>
      <w:lvlJc w:val="left"/>
      <w:pPr>
        <w:ind w:left="7990" w:hanging="136"/>
      </w:pPr>
    </w:lvl>
    <w:lvl w:ilvl="6" w:tplc="567A0F58">
      <w:numFmt w:val="bullet"/>
      <w:lvlText w:val="•"/>
      <w:lvlJc w:val="left"/>
      <w:pPr>
        <w:ind w:left="9540" w:hanging="136"/>
      </w:pPr>
    </w:lvl>
    <w:lvl w:ilvl="7" w:tplc="0B9CA9D8">
      <w:numFmt w:val="bullet"/>
      <w:lvlText w:val="•"/>
      <w:lvlJc w:val="left"/>
      <w:pPr>
        <w:ind w:left="11090" w:hanging="136"/>
      </w:pPr>
    </w:lvl>
    <w:lvl w:ilvl="8" w:tplc="38AEBD04">
      <w:numFmt w:val="bullet"/>
      <w:lvlText w:val="•"/>
      <w:lvlJc w:val="left"/>
      <w:pPr>
        <w:ind w:left="12640" w:hanging="136"/>
      </w:pPr>
    </w:lvl>
  </w:abstractNum>
  <w:abstractNum w:abstractNumId="141">
    <w:nsid w:val="7E6F4A39"/>
    <w:multiLevelType w:val="hybridMultilevel"/>
    <w:tmpl w:val="68F02CDE"/>
    <w:lvl w:ilvl="0" w:tplc="A6523C22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31447D0C">
      <w:numFmt w:val="bullet"/>
      <w:lvlText w:val="•"/>
      <w:lvlJc w:val="left"/>
      <w:pPr>
        <w:ind w:left="790" w:hanging="210"/>
      </w:pPr>
      <w:rPr>
        <w:rFonts w:hint="default"/>
      </w:rPr>
    </w:lvl>
    <w:lvl w:ilvl="2" w:tplc="9654C2DA">
      <w:numFmt w:val="bullet"/>
      <w:lvlText w:val="•"/>
      <w:lvlJc w:val="left"/>
      <w:pPr>
        <w:ind w:left="1221" w:hanging="210"/>
      </w:pPr>
      <w:rPr>
        <w:rFonts w:hint="default"/>
      </w:rPr>
    </w:lvl>
    <w:lvl w:ilvl="3" w:tplc="D7B4C6DE">
      <w:numFmt w:val="bullet"/>
      <w:lvlText w:val="•"/>
      <w:lvlJc w:val="left"/>
      <w:pPr>
        <w:ind w:left="1651" w:hanging="210"/>
      </w:pPr>
      <w:rPr>
        <w:rFonts w:hint="default"/>
      </w:rPr>
    </w:lvl>
    <w:lvl w:ilvl="4" w:tplc="BA7CD462">
      <w:numFmt w:val="bullet"/>
      <w:lvlText w:val="•"/>
      <w:lvlJc w:val="left"/>
      <w:pPr>
        <w:ind w:left="2082" w:hanging="210"/>
      </w:pPr>
      <w:rPr>
        <w:rFonts w:hint="default"/>
      </w:rPr>
    </w:lvl>
    <w:lvl w:ilvl="5" w:tplc="3B9AF2F6">
      <w:numFmt w:val="bullet"/>
      <w:lvlText w:val="•"/>
      <w:lvlJc w:val="left"/>
      <w:pPr>
        <w:ind w:left="2512" w:hanging="210"/>
      </w:pPr>
      <w:rPr>
        <w:rFonts w:hint="default"/>
      </w:rPr>
    </w:lvl>
    <w:lvl w:ilvl="6" w:tplc="466E7018">
      <w:numFmt w:val="bullet"/>
      <w:lvlText w:val="•"/>
      <w:lvlJc w:val="left"/>
      <w:pPr>
        <w:ind w:left="2943" w:hanging="210"/>
      </w:pPr>
      <w:rPr>
        <w:rFonts w:hint="default"/>
      </w:rPr>
    </w:lvl>
    <w:lvl w:ilvl="7" w:tplc="B7C8E22C">
      <w:numFmt w:val="bullet"/>
      <w:lvlText w:val="•"/>
      <w:lvlJc w:val="left"/>
      <w:pPr>
        <w:ind w:left="3373" w:hanging="210"/>
      </w:pPr>
      <w:rPr>
        <w:rFonts w:hint="default"/>
      </w:rPr>
    </w:lvl>
    <w:lvl w:ilvl="8" w:tplc="46FA332A">
      <w:numFmt w:val="bullet"/>
      <w:lvlText w:val="•"/>
      <w:lvlJc w:val="left"/>
      <w:pPr>
        <w:ind w:left="3804" w:hanging="210"/>
      </w:pPr>
      <w:rPr>
        <w:rFonts w:hint="default"/>
      </w:rPr>
    </w:lvl>
  </w:abstractNum>
  <w:abstractNum w:abstractNumId="142">
    <w:nsid w:val="7F6404A5"/>
    <w:multiLevelType w:val="hybridMultilevel"/>
    <w:tmpl w:val="DDB29EFA"/>
    <w:lvl w:ilvl="0" w:tplc="6B2E3350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CD5CC3BC">
      <w:numFmt w:val="bullet"/>
      <w:lvlText w:val="•"/>
      <w:lvlJc w:val="left"/>
      <w:pPr>
        <w:ind w:left="792" w:hanging="210"/>
      </w:pPr>
      <w:rPr>
        <w:rFonts w:hint="default"/>
      </w:rPr>
    </w:lvl>
    <w:lvl w:ilvl="2" w:tplc="A4D4D540">
      <w:numFmt w:val="bullet"/>
      <w:lvlText w:val="•"/>
      <w:lvlJc w:val="left"/>
      <w:pPr>
        <w:ind w:left="1225" w:hanging="210"/>
      </w:pPr>
      <w:rPr>
        <w:rFonts w:hint="default"/>
      </w:rPr>
    </w:lvl>
    <w:lvl w:ilvl="3" w:tplc="715E7D54">
      <w:numFmt w:val="bullet"/>
      <w:lvlText w:val="•"/>
      <w:lvlJc w:val="left"/>
      <w:pPr>
        <w:ind w:left="1657" w:hanging="210"/>
      </w:pPr>
      <w:rPr>
        <w:rFonts w:hint="default"/>
      </w:rPr>
    </w:lvl>
    <w:lvl w:ilvl="4" w:tplc="7F86A1DC">
      <w:numFmt w:val="bullet"/>
      <w:lvlText w:val="•"/>
      <w:lvlJc w:val="left"/>
      <w:pPr>
        <w:ind w:left="2090" w:hanging="210"/>
      </w:pPr>
      <w:rPr>
        <w:rFonts w:hint="default"/>
      </w:rPr>
    </w:lvl>
    <w:lvl w:ilvl="5" w:tplc="F9B2C98C">
      <w:numFmt w:val="bullet"/>
      <w:lvlText w:val="•"/>
      <w:lvlJc w:val="left"/>
      <w:pPr>
        <w:ind w:left="2523" w:hanging="210"/>
      </w:pPr>
      <w:rPr>
        <w:rFonts w:hint="default"/>
      </w:rPr>
    </w:lvl>
    <w:lvl w:ilvl="6" w:tplc="AB5C8DD8">
      <w:numFmt w:val="bullet"/>
      <w:lvlText w:val="•"/>
      <w:lvlJc w:val="left"/>
      <w:pPr>
        <w:ind w:left="2955" w:hanging="210"/>
      </w:pPr>
      <w:rPr>
        <w:rFonts w:hint="default"/>
      </w:rPr>
    </w:lvl>
    <w:lvl w:ilvl="7" w:tplc="F9D4E5DE">
      <w:numFmt w:val="bullet"/>
      <w:lvlText w:val="•"/>
      <w:lvlJc w:val="left"/>
      <w:pPr>
        <w:ind w:left="3388" w:hanging="210"/>
      </w:pPr>
      <w:rPr>
        <w:rFonts w:hint="default"/>
      </w:rPr>
    </w:lvl>
    <w:lvl w:ilvl="8" w:tplc="F4AAABC8">
      <w:numFmt w:val="bullet"/>
      <w:lvlText w:val="•"/>
      <w:lvlJc w:val="left"/>
      <w:pPr>
        <w:ind w:left="3820" w:hanging="210"/>
      </w:pPr>
      <w:rPr>
        <w:rFonts w:hint="default"/>
      </w:rPr>
    </w:lvl>
  </w:abstractNum>
  <w:abstractNum w:abstractNumId="143">
    <w:nsid w:val="7FCF7CEC"/>
    <w:multiLevelType w:val="hybridMultilevel"/>
    <w:tmpl w:val="55F28538"/>
    <w:lvl w:ilvl="0" w:tplc="3E90A9E2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F4C857D2">
      <w:numFmt w:val="bullet"/>
      <w:lvlText w:val="•"/>
      <w:lvlJc w:val="left"/>
      <w:pPr>
        <w:ind w:left="788" w:hanging="210"/>
      </w:pPr>
      <w:rPr>
        <w:rFonts w:hint="default"/>
      </w:rPr>
    </w:lvl>
    <w:lvl w:ilvl="2" w:tplc="6BF613B4">
      <w:numFmt w:val="bullet"/>
      <w:lvlText w:val="•"/>
      <w:lvlJc w:val="left"/>
      <w:pPr>
        <w:ind w:left="1216" w:hanging="210"/>
      </w:pPr>
      <w:rPr>
        <w:rFonts w:hint="default"/>
      </w:rPr>
    </w:lvl>
    <w:lvl w:ilvl="3" w:tplc="4370A99C">
      <w:numFmt w:val="bullet"/>
      <w:lvlText w:val="•"/>
      <w:lvlJc w:val="left"/>
      <w:pPr>
        <w:ind w:left="1644" w:hanging="210"/>
      </w:pPr>
      <w:rPr>
        <w:rFonts w:hint="default"/>
      </w:rPr>
    </w:lvl>
    <w:lvl w:ilvl="4" w:tplc="4E547CE8">
      <w:numFmt w:val="bullet"/>
      <w:lvlText w:val="•"/>
      <w:lvlJc w:val="left"/>
      <w:pPr>
        <w:ind w:left="2073" w:hanging="210"/>
      </w:pPr>
      <w:rPr>
        <w:rFonts w:hint="default"/>
      </w:rPr>
    </w:lvl>
    <w:lvl w:ilvl="5" w:tplc="3F18CF4A">
      <w:numFmt w:val="bullet"/>
      <w:lvlText w:val="•"/>
      <w:lvlJc w:val="left"/>
      <w:pPr>
        <w:ind w:left="2501" w:hanging="210"/>
      </w:pPr>
      <w:rPr>
        <w:rFonts w:hint="default"/>
      </w:rPr>
    </w:lvl>
    <w:lvl w:ilvl="6" w:tplc="EF345CAA">
      <w:numFmt w:val="bullet"/>
      <w:lvlText w:val="•"/>
      <w:lvlJc w:val="left"/>
      <w:pPr>
        <w:ind w:left="2929" w:hanging="210"/>
      </w:pPr>
      <w:rPr>
        <w:rFonts w:hint="default"/>
      </w:rPr>
    </w:lvl>
    <w:lvl w:ilvl="7" w:tplc="43ACA29C">
      <w:numFmt w:val="bullet"/>
      <w:lvlText w:val="•"/>
      <w:lvlJc w:val="left"/>
      <w:pPr>
        <w:ind w:left="3358" w:hanging="210"/>
      </w:pPr>
      <w:rPr>
        <w:rFonts w:hint="default"/>
      </w:rPr>
    </w:lvl>
    <w:lvl w:ilvl="8" w:tplc="C9FC87D6">
      <w:numFmt w:val="bullet"/>
      <w:lvlText w:val="•"/>
      <w:lvlJc w:val="left"/>
      <w:pPr>
        <w:ind w:left="3786" w:hanging="210"/>
      </w:pPr>
      <w:rPr>
        <w:rFonts w:hint="default"/>
      </w:rPr>
    </w:lvl>
  </w:abstractNum>
  <w:num w:numId="1">
    <w:abstractNumId w:val="8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8"/>
  </w:num>
  <w:num w:numId="3">
    <w:abstractNumId w:val="1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1"/>
  </w:num>
  <w:num w:numId="5">
    <w:abstractNumId w:val="25"/>
  </w:num>
  <w:num w:numId="6">
    <w:abstractNumId w:val="80"/>
  </w:num>
  <w:num w:numId="7">
    <w:abstractNumId w:val="11"/>
  </w:num>
  <w:num w:numId="8">
    <w:abstractNumId w:val="68"/>
  </w:num>
  <w:num w:numId="9">
    <w:abstractNumId w:val="24"/>
  </w:num>
  <w:num w:numId="10">
    <w:abstractNumId w:val="33"/>
  </w:num>
  <w:num w:numId="11">
    <w:abstractNumId w:val="90"/>
  </w:num>
  <w:num w:numId="12">
    <w:abstractNumId w:val="83"/>
  </w:num>
  <w:num w:numId="13">
    <w:abstractNumId w:val="12"/>
  </w:num>
  <w:num w:numId="14">
    <w:abstractNumId w:val="14"/>
  </w:num>
  <w:num w:numId="15">
    <w:abstractNumId w:val="107"/>
  </w:num>
  <w:num w:numId="16">
    <w:abstractNumId w:val="54"/>
  </w:num>
  <w:num w:numId="17">
    <w:abstractNumId w:val="59"/>
  </w:num>
  <w:num w:numId="18">
    <w:abstractNumId w:val="117"/>
  </w:num>
  <w:num w:numId="19">
    <w:abstractNumId w:val="111"/>
  </w:num>
  <w:num w:numId="20">
    <w:abstractNumId w:val="72"/>
  </w:num>
  <w:num w:numId="21">
    <w:abstractNumId w:val="84"/>
  </w:num>
  <w:num w:numId="22">
    <w:abstractNumId w:val="135"/>
  </w:num>
  <w:num w:numId="23">
    <w:abstractNumId w:val="114"/>
  </w:num>
  <w:num w:numId="24">
    <w:abstractNumId w:val="6"/>
  </w:num>
  <w:num w:numId="25">
    <w:abstractNumId w:val="121"/>
  </w:num>
  <w:num w:numId="26">
    <w:abstractNumId w:val="85"/>
  </w:num>
  <w:num w:numId="27">
    <w:abstractNumId w:val="136"/>
  </w:num>
  <w:num w:numId="28">
    <w:abstractNumId w:val="40"/>
  </w:num>
  <w:num w:numId="29">
    <w:abstractNumId w:val="51"/>
  </w:num>
  <w:num w:numId="30">
    <w:abstractNumId w:val="7"/>
  </w:num>
  <w:num w:numId="31">
    <w:abstractNumId w:val="99"/>
  </w:num>
  <w:num w:numId="32">
    <w:abstractNumId w:val="8"/>
  </w:num>
  <w:num w:numId="33">
    <w:abstractNumId w:val="109"/>
  </w:num>
  <w:num w:numId="34">
    <w:abstractNumId w:val="127"/>
  </w:num>
  <w:num w:numId="35">
    <w:abstractNumId w:val="37"/>
  </w:num>
  <w:num w:numId="36">
    <w:abstractNumId w:val="93"/>
  </w:num>
  <w:num w:numId="37">
    <w:abstractNumId w:val="120"/>
  </w:num>
  <w:num w:numId="38">
    <w:abstractNumId w:val="122"/>
  </w:num>
  <w:num w:numId="39">
    <w:abstractNumId w:val="132"/>
  </w:num>
  <w:num w:numId="40">
    <w:abstractNumId w:val="27"/>
  </w:num>
  <w:num w:numId="41">
    <w:abstractNumId w:val="17"/>
  </w:num>
  <w:num w:numId="42">
    <w:abstractNumId w:val="38"/>
  </w:num>
  <w:num w:numId="43">
    <w:abstractNumId w:val="123"/>
  </w:num>
  <w:num w:numId="44">
    <w:abstractNumId w:val="46"/>
  </w:num>
  <w:num w:numId="45">
    <w:abstractNumId w:val="126"/>
  </w:num>
  <w:num w:numId="46">
    <w:abstractNumId w:val="65"/>
  </w:num>
  <w:num w:numId="47">
    <w:abstractNumId w:val="3"/>
  </w:num>
  <w:num w:numId="48">
    <w:abstractNumId w:val="95"/>
  </w:num>
  <w:num w:numId="49">
    <w:abstractNumId w:val="67"/>
  </w:num>
  <w:num w:numId="50">
    <w:abstractNumId w:val="10"/>
  </w:num>
  <w:num w:numId="51">
    <w:abstractNumId w:val="41"/>
  </w:num>
  <w:num w:numId="52">
    <w:abstractNumId w:val="26"/>
  </w:num>
  <w:num w:numId="53">
    <w:abstractNumId w:val="31"/>
  </w:num>
  <w:num w:numId="54">
    <w:abstractNumId w:val="77"/>
  </w:num>
  <w:num w:numId="55">
    <w:abstractNumId w:val="49"/>
  </w:num>
  <w:num w:numId="56">
    <w:abstractNumId w:val="20"/>
  </w:num>
  <w:num w:numId="57">
    <w:abstractNumId w:val="21"/>
  </w:num>
  <w:num w:numId="58">
    <w:abstractNumId w:val="29"/>
  </w:num>
  <w:num w:numId="59">
    <w:abstractNumId w:val="58"/>
  </w:num>
  <w:num w:numId="60">
    <w:abstractNumId w:val="73"/>
  </w:num>
  <w:num w:numId="61">
    <w:abstractNumId w:val="52"/>
  </w:num>
  <w:num w:numId="62">
    <w:abstractNumId w:val="102"/>
  </w:num>
  <w:num w:numId="63">
    <w:abstractNumId w:val="69"/>
  </w:num>
  <w:num w:numId="64">
    <w:abstractNumId w:val="15"/>
  </w:num>
  <w:num w:numId="65">
    <w:abstractNumId w:val="91"/>
  </w:num>
  <w:num w:numId="66">
    <w:abstractNumId w:val="19"/>
  </w:num>
  <w:num w:numId="67">
    <w:abstractNumId w:val="105"/>
  </w:num>
  <w:num w:numId="68">
    <w:abstractNumId w:val="55"/>
  </w:num>
  <w:num w:numId="69">
    <w:abstractNumId w:val="35"/>
  </w:num>
  <w:num w:numId="70">
    <w:abstractNumId w:val="71"/>
  </w:num>
  <w:num w:numId="71">
    <w:abstractNumId w:val="66"/>
  </w:num>
  <w:num w:numId="72">
    <w:abstractNumId w:val="64"/>
  </w:num>
  <w:num w:numId="73">
    <w:abstractNumId w:val="112"/>
  </w:num>
  <w:num w:numId="74">
    <w:abstractNumId w:val="100"/>
  </w:num>
  <w:num w:numId="75">
    <w:abstractNumId w:val="143"/>
  </w:num>
  <w:num w:numId="76">
    <w:abstractNumId w:val="103"/>
  </w:num>
  <w:num w:numId="77">
    <w:abstractNumId w:val="130"/>
  </w:num>
  <w:num w:numId="78">
    <w:abstractNumId w:val="110"/>
  </w:num>
  <w:num w:numId="79">
    <w:abstractNumId w:val="30"/>
  </w:num>
  <w:num w:numId="80">
    <w:abstractNumId w:val="134"/>
  </w:num>
  <w:num w:numId="81">
    <w:abstractNumId w:val="57"/>
  </w:num>
  <w:num w:numId="82">
    <w:abstractNumId w:val="101"/>
  </w:num>
  <w:num w:numId="83">
    <w:abstractNumId w:val="2"/>
  </w:num>
  <w:num w:numId="84">
    <w:abstractNumId w:val="23"/>
  </w:num>
  <w:num w:numId="85">
    <w:abstractNumId w:val="116"/>
  </w:num>
  <w:num w:numId="86">
    <w:abstractNumId w:val="106"/>
  </w:num>
  <w:num w:numId="87">
    <w:abstractNumId w:val="39"/>
  </w:num>
  <w:num w:numId="88">
    <w:abstractNumId w:val="86"/>
  </w:num>
  <w:num w:numId="89">
    <w:abstractNumId w:val="94"/>
  </w:num>
  <w:num w:numId="90">
    <w:abstractNumId w:val="56"/>
  </w:num>
  <w:num w:numId="91">
    <w:abstractNumId w:val="4"/>
  </w:num>
  <w:num w:numId="92">
    <w:abstractNumId w:val="133"/>
  </w:num>
  <w:num w:numId="93">
    <w:abstractNumId w:val="119"/>
  </w:num>
  <w:num w:numId="94">
    <w:abstractNumId w:val="70"/>
  </w:num>
  <w:num w:numId="95">
    <w:abstractNumId w:val="96"/>
  </w:num>
  <w:num w:numId="96">
    <w:abstractNumId w:val="87"/>
  </w:num>
  <w:num w:numId="97">
    <w:abstractNumId w:val="42"/>
  </w:num>
  <w:num w:numId="98">
    <w:abstractNumId w:val="89"/>
  </w:num>
  <w:num w:numId="99">
    <w:abstractNumId w:val="53"/>
  </w:num>
  <w:num w:numId="100">
    <w:abstractNumId w:val="45"/>
  </w:num>
  <w:num w:numId="101">
    <w:abstractNumId w:val="16"/>
  </w:num>
  <w:num w:numId="102">
    <w:abstractNumId w:val="36"/>
  </w:num>
  <w:num w:numId="103">
    <w:abstractNumId w:val="18"/>
  </w:num>
  <w:num w:numId="104">
    <w:abstractNumId w:val="9"/>
  </w:num>
  <w:num w:numId="105">
    <w:abstractNumId w:val="1"/>
  </w:num>
  <w:num w:numId="106">
    <w:abstractNumId w:val="0"/>
  </w:num>
  <w:num w:numId="107">
    <w:abstractNumId w:val="125"/>
  </w:num>
  <w:num w:numId="108">
    <w:abstractNumId w:val="48"/>
  </w:num>
  <w:num w:numId="109">
    <w:abstractNumId w:val="137"/>
  </w:num>
  <w:num w:numId="110">
    <w:abstractNumId w:val="44"/>
  </w:num>
  <w:num w:numId="111">
    <w:abstractNumId w:val="139"/>
  </w:num>
  <w:num w:numId="112">
    <w:abstractNumId w:val="113"/>
  </w:num>
  <w:num w:numId="113">
    <w:abstractNumId w:val="115"/>
  </w:num>
  <w:num w:numId="114">
    <w:abstractNumId w:val="142"/>
  </w:num>
  <w:num w:numId="115">
    <w:abstractNumId w:val="108"/>
  </w:num>
  <w:num w:numId="116">
    <w:abstractNumId w:val="118"/>
  </w:num>
  <w:num w:numId="117">
    <w:abstractNumId w:val="79"/>
  </w:num>
  <w:num w:numId="118">
    <w:abstractNumId w:val="138"/>
  </w:num>
  <w:num w:numId="119">
    <w:abstractNumId w:val="62"/>
  </w:num>
  <w:num w:numId="120">
    <w:abstractNumId w:val="76"/>
  </w:num>
  <w:num w:numId="121">
    <w:abstractNumId w:val="74"/>
  </w:num>
  <w:num w:numId="122">
    <w:abstractNumId w:val="78"/>
  </w:num>
  <w:num w:numId="123">
    <w:abstractNumId w:val="43"/>
  </w:num>
  <w:num w:numId="124">
    <w:abstractNumId w:val="98"/>
  </w:num>
  <w:num w:numId="125">
    <w:abstractNumId w:val="129"/>
  </w:num>
  <w:num w:numId="126">
    <w:abstractNumId w:val="13"/>
  </w:num>
  <w:num w:numId="127">
    <w:abstractNumId w:val="131"/>
  </w:num>
  <w:num w:numId="128">
    <w:abstractNumId w:val="60"/>
  </w:num>
  <w:num w:numId="129">
    <w:abstractNumId w:val="50"/>
  </w:num>
  <w:num w:numId="130">
    <w:abstractNumId w:val="141"/>
  </w:num>
  <w:num w:numId="131">
    <w:abstractNumId w:val="75"/>
  </w:num>
  <w:num w:numId="132">
    <w:abstractNumId w:val="104"/>
  </w:num>
  <w:num w:numId="133">
    <w:abstractNumId w:val="5"/>
  </w:num>
  <w:num w:numId="134">
    <w:abstractNumId w:val="82"/>
  </w:num>
  <w:num w:numId="135">
    <w:abstractNumId w:val="124"/>
  </w:num>
  <w:num w:numId="136">
    <w:abstractNumId w:val="47"/>
  </w:num>
  <w:num w:numId="137">
    <w:abstractNumId w:val="22"/>
  </w:num>
  <w:num w:numId="138">
    <w:abstractNumId w:val="63"/>
  </w:num>
  <w:num w:numId="139">
    <w:abstractNumId w:val="88"/>
  </w:num>
  <w:num w:numId="140">
    <w:abstractNumId w:val="34"/>
  </w:num>
  <w:num w:numId="141">
    <w:abstractNumId w:val="92"/>
  </w:num>
  <w:num w:numId="142">
    <w:abstractNumId w:val="32"/>
  </w:num>
  <w:num w:numId="143">
    <w:abstractNumId w:val="28"/>
  </w:num>
  <w:num w:numId="144">
    <w:abstractNumId w:val="97"/>
  </w:num>
  <w:numIdMacAtCleanup w:val="1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7022"/>
    <w:rsid w:val="00015B1E"/>
    <w:rsid w:val="00017B5A"/>
    <w:rsid w:val="00087949"/>
    <w:rsid w:val="000C3222"/>
    <w:rsid w:val="000C4113"/>
    <w:rsid w:val="000F0E8C"/>
    <w:rsid w:val="0011755C"/>
    <w:rsid w:val="00195438"/>
    <w:rsid w:val="001A22D2"/>
    <w:rsid w:val="001A4D32"/>
    <w:rsid w:val="001A725E"/>
    <w:rsid w:val="001D6EE2"/>
    <w:rsid w:val="001E002C"/>
    <w:rsid w:val="001E1C2C"/>
    <w:rsid w:val="001F1E1A"/>
    <w:rsid w:val="002203BE"/>
    <w:rsid w:val="00223371"/>
    <w:rsid w:val="00223E62"/>
    <w:rsid w:val="00237609"/>
    <w:rsid w:val="002505B7"/>
    <w:rsid w:val="002622B2"/>
    <w:rsid w:val="00281349"/>
    <w:rsid w:val="002B5879"/>
    <w:rsid w:val="002B5EBE"/>
    <w:rsid w:val="002D5708"/>
    <w:rsid w:val="002F1445"/>
    <w:rsid w:val="003015D1"/>
    <w:rsid w:val="003027B9"/>
    <w:rsid w:val="00321841"/>
    <w:rsid w:val="00334492"/>
    <w:rsid w:val="00364716"/>
    <w:rsid w:val="003B51F3"/>
    <w:rsid w:val="003D5B8A"/>
    <w:rsid w:val="003F73A4"/>
    <w:rsid w:val="00421C59"/>
    <w:rsid w:val="0042617A"/>
    <w:rsid w:val="00447EC5"/>
    <w:rsid w:val="00464733"/>
    <w:rsid w:val="0047300E"/>
    <w:rsid w:val="004836E0"/>
    <w:rsid w:val="0049035A"/>
    <w:rsid w:val="004916E3"/>
    <w:rsid w:val="004B7A04"/>
    <w:rsid w:val="004E3923"/>
    <w:rsid w:val="00506FB9"/>
    <w:rsid w:val="0054152D"/>
    <w:rsid w:val="00582DF0"/>
    <w:rsid w:val="005B570E"/>
    <w:rsid w:val="005C1E6D"/>
    <w:rsid w:val="0060404D"/>
    <w:rsid w:val="0060716F"/>
    <w:rsid w:val="006074C9"/>
    <w:rsid w:val="0062456F"/>
    <w:rsid w:val="006461EF"/>
    <w:rsid w:val="006524E6"/>
    <w:rsid w:val="00665A15"/>
    <w:rsid w:val="0067517B"/>
    <w:rsid w:val="006854AE"/>
    <w:rsid w:val="006A1262"/>
    <w:rsid w:val="006A2937"/>
    <w:rsid w:val="006E6772"/>
    <w:rsid w:val="006F7227"/>
    <w:rsid w:val="007008F9"/>
    <w:rsid w:val="007568DC"/>
    <w:rsid w:val="00774CDF"/>
    <w:rsid w:val="00775CD6"/>
    <w:rsid w:val="00782551"/>
    <w:rsid w:val="007902B1"/>
    <w:rsid w:val="007B63D3"/>
    <w:rsid w:val="007C779A"/>
    <w:rsid w:val="007D7A3C"/>
    <w:rsid w:val="007E18C5"/>
    <w:rsid w:val="00812B9E"/>
    <w:rsid w:val="0083063F"/>
    <w:rsid w:val="0083685C"/>
    <w:rsid w:val="00856676"/>
    <w:rsid w:val="00861B8F"/>
    <w:rsid w:val="008A0FD4"/>
    <w:rsid w:val="008A45ED"/>
    <w:rsid w:val="008B1871"/>
    <w:rsid w:val="008B3D26"/>
    <w:rsid w:val="008D133A"/>
    <w:rsid w:val="008E2E8F"/>
    <w:rsid w:val="008E3271"/>
    <w:rsid w:val="0093495D"/>
    <w:rsid w:val="00942C24"/>
    <w:rsid w:val="00961C37"/>
    <w:rsid w:val="00984B60"/>
    <w:rsid w:val="00993055"/>
    <w:rsid w:val="009B35C3"/>
    <w:rsid w:val="009C11E0"/>
    <w:rsid w:val="009C5356"/>
    <w:rsid w:val="00A12DE9"/>
    <w:rsid w:val="00A312A6"/>
    <w:rsid w:val="00A4333D"/>
    <w:rsid w:val="00AA697A"/>
    <w:rsid w:val="00AB60D1"/>
    <w:rsid w:val="00B063C4"/>
    <w:rsid w:val="00B5605E"/>
    <w:rsid w:val="00B613D3"/>
    <w:rsid w:val="00B73293"/>
    <w:rsid w:val="00B75245"/>
    <w:rsid w:val="00B90E16"/>
    <w:rsid w:val="00B95707"/>
    <w:rsid w:val="00BA25BA"/>
    <w:rsid w:val="00BD087D"/>
    <w:rsid w:val="00BD3A56"/>
    <w:rsid w:val="00BE3B8A"/>
    <w:rsid w:val="00BE7ECA"/>
    <w:rsid w:val="00C1569C"/>
    <w:rsid w:val="00C2796B"/>
    <w:rsid w:val="00C30CB1"/>
    <w:rsid w:val="00C30D56"/>
    <w:rsid w:val="00C3343E"/>
    <w:rsid w:val="00C433AD"/>
    <w:rsid w:val="00C4596E"/>
    <w:rsid w:val="00C544D3"/>
    <w:rsid w:val="00C9275C"/>
    <w:rsid w:val="00C938C1"/>
    <w:rsid w:val="00CC07EC"/>
    <w:rsid w:val="00D255F2"/>
    <w:rsid w:val="00D37D4A"/>
    <w:rsid w:val="00D4105F"/>
    <w:rsid w:val="00D433B3"/>
    <w:rsid w:val="00D43B4C"/>
    <w:rsid w:val="00D50AE3"/>
    <w:rsid w:val="00D650E3"/>
    <w:rsid w:val="00D720CE"/>
    <w:rsid w:val="00DA2359"/>
    <w:rsid w:val="00DB0076"/>
    <w:rsid w:val="00DC0044"/>
    <w:rsid w:val="00DD1521"/>
    <w:rsid w:val="00E11DC1"/>
    <w:rsid w:val="00E26F18"/>
    <w:rsid w:val="00E30688"/>
    <w:rsid w:val="00E74EF0"/>
    <w:rsid w:val="00EB608F"/>
    <w:rsid w:val="00EC7022"/>
    <w:rsid w:val="00EE0528"/>
    <w:rsid w:val="00EE37A5"/>
    <w:rsid w:val="00EE3C84"/>
    <w:rsid w:val="00EF49DF"/>
    <w:rsid w:val="00F157CB"/>
    <w:rsid w:val="00F26205"/>
    <w:rsid w:val="00F30C9D"/>
    <w:rsid w:val="00F4601C"/>
    <w:rsid w:val="00F51E7D"/>
    <w:rsid w:val="00F62D91"/>
    <w:rsid w:val="00F63818"/>
    <w:rsid w:val="00F66FB4"/>
    <w:rsid w:val="00F74AB9"/>
    <w:rsid w:val="00F774FA"/>
    <w:rsid w:val="00F85EFC"/>
    <w:rsid w:val="00FA3CEC"/>
    <w:rsid w:val="00FC38E5"/>
    <w:rsid w:val="00FF6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227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3E62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3E62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23E62"/>
    <w:pPr>
      <w:keepNext/>
      <w:keepLines/>
      <w:spacing w:before="200"/>
      <w:outlineLvl w:val="2"/>
    </w:pPr>
    <w:rPr>
      <w:rFonts w:ascii="Calibri Light" w:hAnsi="Calibri Light"/>
      <w:b/>
      <w:bCs/>
      <w:color w:val="5B9BD5"/>
      <w:sz w:val="20"/>
      <w:szCs w:val="20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23E62"/>
    <w:pPr>
      <w:keepNext/>
      <w:keepLines/>
      <w:spacing w:before="200"/>
      <w:outlineLvl w:val="3"/>
    </w:pPr>
    <w:rPr>
      <w:rFonts w:ascii="Calibri Light" w:hAnsi="Calibri Light"/>
      <w:b/>
      <w:bCs/>
      <w:i/>
      <w:iCs/>
      <w:color w:val="5B9BD5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23E62"/>
    <w:rPr>
      <w:rFonts w:ascii="Calibri Light" w:hAnsi="Calibri Light"/>
      <w:b/>
      <w:color w:val="2E74B5"/>
      <w:sz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23E62"/>
    <w:rPr>
      <w:rFonts w:ascii="Calibri Light" w:hAnsi="Calibri Light"/>
      <w:b/>
      <w:color w:val="5B9BD5"/>
      <w:sz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23E62"/>
    <w:rPr>
      <w:rFonts w:ascii="Calibri Light" w:hAnsi="Calibri Light"/>
      <w:b/>
      <w:color w:val="5B9BD5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23E62"/>
    <w:rPr>
      <w:rFonts w:ascii="Calibri Light" w:hAnsi="Calibri Light"/>
      <w:b/>
      <w:i/>
      <w:color w:val="5B9BD5"/>
      <w:lang w:val="en-US"/>
    </w:rPr>
  </w:style>
  <w:style w:type="character" w:customStyle="1" w:styleId="HeaderChar">
    <w:name w:val="Header Char"/>
    <w:uiPriority w:val="99"/>
    <w:locked/>
    <w:rsid w:val="00223E62"/>
    <w:rPr>
      <w:lang w:val="en-US"/>
    </w:rPr>
  </w:style>
  <w:style w:type="paragraph" w:styleId="Header">
    <w:name w:val="header"/>
    <w:basedOn w:val="Normal"/>
    <w:link w:val="HeaderChar1"/>
    <w:uiPriority w:val="99"/>
    <w:rsid w:val="00223E62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782551"/>
    <w:rPr>
      <w:lang w:val="en-US" w:eastAsia="en-US"/>
    </w:rPr>
  </w:style>
  <w:style w:type="character" w:customStyle="1" w:styleId="SubtitleChar">
    <w:name w:val="Subtitle Char"/>
    <w:uiPriority w:val="99"/>
    <w:locked/>
    <w:rsid w:val="00223E62"/>
    <w:rPr>
      <w:rFonts w:ascii="Calibri Light" w:hAnsi="Calibri Light"/>
      <w:i/>
      <w:color w:val="5B9BD5"/>
      <w:spacing w:val="15"/>
      <w:sz w:val="24"/>
      <w:lang w:val="en-US"/>
    </w:rPr>
  </w:style>
  <w:style w:type="paragraph" w:styleId="Subtitle">
    <w:name w:val="Subtitle"/>
    <w:basedOn w:val="Normal"/>
    <w:next w:val="Normal"/>
    <w:link w:val="SubtitleChar1"/>
    <w:uiPriority w:val="99"/>
    <w:qFormat/>
    <w:rsid w:val="00223E62"/>
    <w:pPr>
      <w:numPr>
        <w:ilvl w:val="1"/>
      </w:numPr>
      <w:ind w:left="86"/>
    </w:pPr>
    <w:rPr>
      <w:rFonts w:ascii="Cambria" w:hAnsi="Cambria"/>
      <w:sz w:val="24"/>
      <w:szCs w:val="24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782551"/>
    <w:rPr>
      <w:rFonts w:ascii="Cambria" w:hAnsi="Cambria"/>
      <w:sz w:val="24"/>
      <w:lang w:val="en-US" w:eastAsia="en-US"/>
    </w:rPr>
  </w:style>
  <w:style w:type="character" w:customStyle="1" w:styleId="TitleChar">
    <w:name w:val="Title Char"/>
    <w:uiPriority w:val="99"/>
    <w:locked/>
    <w:rsid w:val="00223E62"/>
    <w:rPr>
      <w:rFonts w:ascii="Calibri Light" w:hAnsi="Calibri Light"/>
      <w:color w:val="323E4F"/>
      <w:spacing w:val="5"/>
      <w:kern w:val="28"/>
      <w:sz w:val="52"/>
      <w:lang w:val="en-US"/>
    </w:rPr>
  </w:style>
  <w:style w:type="paragraph" w:styleId="Title">
    <w:name w:val="Title"/>
    <w:basedOn w:val="Normal"/>
    <w:next w:val="Normal"/>
    <w:link w:val="TitleChar1"/>
    <w:uiPriority w:val="99"/>
    <w:qFormat/>
    <w:rsid w:val="00223E62"/>
    <w:pPr>
      <w:pBdr>
        <w:bottom w:val="single" w:sz="8" w:space="4" w:color="5B9BD5"/>
      </w:pBdr>
      <w:spacing w:after="300"/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782551"/>
    <w:rPr>
      <w:rFonts w:ascii="Cambria" w:hAnsi="Cambria"/>
      <w:b/>
      <w:kern w:val="28"/>
      <w:sz w:val="32"/>
      <w:lang w:val="en-US" w:eastAsia="en-US"/>
    </w:rPr>
  </w:style>
  <w:style w:type="table" w:customStyle="1" w:styleId="TableNormal1">
    <w:name w:val="Table Normal1"/>
    <w:uiPriority w:val="99"/>
    <w:semiHidden/>
    <w:rsid w:val="00A4333D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A4333D"/>
    <w:pPr>
      <w:widowControl w:val="0"/>
      <w:autoSpaceDE w:val="0"/>
      <w:autoSpaceDN w:val="0"/>
      <w:spacing w:after="0" w:line="240" w:lineRule="auto"/>
      <w:ind w:left="110"/>
    </w:pPr>
    <w:rPr>
      <w:rFonts w:ascii="Times New Roman" w:hAnsi="Times New Roman"/>
      <w:sz w:val="28"/>
      <w:szCs w:val="28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4333D"/>
    <w:rPr>
      <w:rFonts w:ascii="Times New Roman" w:hAnsi="Times New Roman"/>
      <w:sz w:val="28"/>
    </w:rPr>
  </w:style>
  <w:style w:type="paragraph" w:customStyle="1" w:styleId="TableParagraph">
    <w:name w:val="Table Paragraph"/>
    <w:basedOn w:val="Normal"/>
    <w:uiPriority w:val="99"/>
    <w:rsid w:val="00A433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ru-RU"/>
    </w:rPr>
  </w:style>
  <w:style w:type="paragraph" w:styleId="BalloonText">
    <w:name w:val="Balloon Text"/>
    <w:basedOn w:val="Normal"/>
    <w:link w:val="BalloonTextChar"/>
    <w:uiPriority w:val="99"/>
    <w:semiHidden/>
    <w:rsid w:val="002B5EBE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5EBE"/>
    <w:rPr>
      <w:rFonts w:ascii="Segoe UI" w:hAnsi="Segoe UI"/>
      <w:sz w:val="18"/>
      <w:lang w:val="en-US"/>
    </w:rPr>
  </w:style>
  <w:style w:type="character" w:styleId="Hyperlink">
    <w:name w:val="Hyperlink"/>
    <w:basedOn w:val="DefaultParagraphFont"/>
    <w:uiPriority w:val="99"/>
    <w:semiHidden/>
    <w:rsid w:val="009B35C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B35C3"/>
    <w:pPr>
      <w:widowControl w:val="0"/>
      <w:autoSpaceDE w:val="0"/>
      <w:autoSpaceDN w:val="0"/>
      <w:spacing w:before="228" w:after="0" w:line="240" w:lineRule="auto"/>
      <w:ind w:left="886" w:hanging="361"/>
    </w:pPr>
    <w:rPr>
      <w:rFonts w:ascii="Times New Roman" w:eastAsia="Times New Roman" w:hAnsi="Times New Roman"/>
      <w:lang w:val="ru-RU"/>
    </w:rPr>
  </w:style>
  <w:style w:type="paragraph" w:customStyle="1" w:styleId="msonormal0">
    <w:name w:val="msonormal"/>
    <w:basedOn w:val="Normal"/>
    <w:uiPriority w:val="99"/>
    <w:rsid w:val="009B35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9B35C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9B35C3"/>
    <w:rPr>
      <w:rFonts w:eastAsia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1057</TotalTime>
  <Pages>93</Pages>
  <Words>23683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Светлана Валерьевна</dc:creator>
  <cp:keywords/>
  <dc:description/>
  <cp:lastModifiedBy>galy103</cp:lastModifiedBy>
  <cp:revision>30</cp:revision>
  <cp:lastPrinted>2024-08-15T09:54:00Z</cp:lastPrinted>
  <dcterms:created xsi:type="dcterms:W3CDTF">2024-06-20T12:58:00Z</dcterms:created>
  <dcterms:modified xsi:type="dcterms:W3CDTF">2024-08-29T18:48:00Z</dcterms:modified>
</cp:coreProperties>
</file>