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C5" w:rsidRDefault="00C10DC5" w:rsidP="006255A5">
      <w:pPr>
        <w:spacing w:after="0" w:line="240" w:lineRule="auto"/>
        <w:jc w:val="right"/>
      </w:pPr>
      <w:r>
        <w:t xml:space="preserve">                Утверждаю:</w:t>
      </w:r>
    </w:p>
    <w:p w:rsidR="00C10DC5" w:rsidRDefault="00C10DC5" w:rsidP="006255A5">
      <w:pPr>
        <w:spacing w:after="0" w:line="240" w:lineRule="auto"/>
        <w:jc w:val="right"/>
      </w:pPr>
      <w:r>
        <w:t>Директор школы        В.Ю. Подуева</w:t>
      </w:r>
    </w:p>
    <w:p w:rsidR="00C10DC5" w:rsidRDefault="00C10DC5" w:rsidP="006255A5">
      <w:pPr>
        <w:spacing w:after="0" w:line="240" w:lineRule="auto"/>
        <w:rPr>
          <w:b/>
          <w:sz w:val="32"/>
        </w:rPr>
      </w:pPr>
      <w:r>
        <w:t xml:space="preserve">                                                                        </w:t>
      </w:r>
      <w:r>
        <w:rPr>
          <w:b/>
          <w:sz w:val="32"/>
        </w:rPr>
        <w:t>Расписание занятий с логопедом</w:t>
      </w:r>
    </w:p>
    <w:p w:rsidR="00C10DC5" w:rsidRPr="006255A5" w:rsidRDefault="00C10DC5" w:rsidP="006255A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на 2025-2026 учебный год</w:t>
      </w:r>
    </w:p>
    <w:p w:rsidR="00C10DC5" w:rsidRDefault="00C10DC5" w:rsidP="006255A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55"/>
        <w:gridCol w:w="1800"/>
        <w:gridCol w:w="1470"/>
        <w:gridCol w:w="1575"/>
        <w:gridCol w:w="1725"/>
        <w:gridCol w:w="2103"/>
      </w:tblGrid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День недели/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понедельник</w:t>
            </w: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вторник</w:t>
            </w: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среда</w:t>
            </w: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четверг</w:t>
            </w: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пятница</w:t>
            </w:r>
          </w:p>
        </w:tc>
      </w:tr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2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6 урок</w:t>
            </w: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7 урок</w:t>
            </w: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3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7 урок</w:t>
            </w: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 урок</w:t>
            </w: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4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7 урок</w:t>
            </w: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4 урок</w:t>
            </w:r>
          </w:p>
        </w:tc>
      </w:tr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5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 урок</w:t>
            </w: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 урок</w:t>
            </w: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6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8урок</w:t>
            </w: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 урок</w:t>
            </w: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6255A5">
        <w:tc>
          <w:tcPr>
            <w:tcW w:w="115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7 класс</w:t>
            </w:r>
          </w:p>
        </w:tc>
        <w:tc>
          <w:tcPr>
            <w:tcW w:w="180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70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 урок</w:t>
            </w:r>
          </w:p>
        </w:tc>
        <w:tc>
          <w:tcPr>
            <w:tcW w:w="1725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03" w:type="dxa"/>
          </w:tcPr>
          <w:p w:rsidR="00C10DC5" w:rsidRPr="00C613A0" w:rsidRDefault="00C10DC5" w:rsidP="006255A5">
            <w:pPr>
              <w:spacing w:after="0" w:line="240" w:lineRule="auto"/>
              <w:jc w:val="center"/>
              <w:rPr>
                <w:sz w:val="28"/>
              </w:rPr>
            </w:pPr>
            <w:r w:rsidRPr="00C613A0">
              <w:rPr>
                <w:sz w:val="28"/>
              </w:rPr>
              <w:t>8 урок</w:t>
            </w:r>
          </w:p>
        </w:tc>
      </w:tr>
    </w:tbl>
    <w:p w:rsidR="00C10DC5" w:rsidRDefault="00C10DC5" w:rsidP="006255A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Расписание психокоррекционных занятий</w:t>
      </w:r>
    </w:p>
    <w:p w:rsidR="00C10DC5" w:rsidRDefault="00C10DC5" w:rsidP="006255A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(с психологом)</w:t>
      </w:r>
    </w:p>
    <w:p w:rsidR="00C10DC5" w:rsidRDefault="00C10DC5" w:rsidP="006255A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на 2025-2026 учебный год</w:t>
      </w:r>
    </w:p>
    <w:p w:rsidR="00C10DC5" w:rsidRDefault="00C10DC5" w:rsidP="006255A5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55"/>
        <w:gridCol w:w="1800"/>
        <w:gridCol w:w="1470"/>
        <w:gridCol w:w="1575"/>
        <w:gridCol w:w="1725"/>
        <w:gridCol w:w="2181"/>
      </w:tblGrid>
      <w:tr w:rsidR="00C10DC5" w:rsidTr="00741778"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День недели/ класс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понедельник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 xml:space="preserve">вторник   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среда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четверг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пятница</w:t>
            </w:r>
          </w:p>
        </w:tc>
      </w:tr>
      <w:tr w:rsidR="00C10DC5" w:rsidTr="00741778"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2 класс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8урок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5 урок</w:t>
            </w:r>
          </w:p>
        </w:tc>
      </w:tr>
      <w:tr w:rsidR="00C10DC5" w:rsidTr="00741778"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3 класс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6 урок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7 урок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741778"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4 класс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7 урок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6 урок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4 урок</w:t>
            </w:r>
          </w:p>
        </w:tc>
      </w:tr>
      <w:tr w:rsidR="00C10DC5" w:rsidTr="00741778"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5 класс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8 урок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8 урок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741778"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6 класс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8 урок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8 урок</w:t>
            </w:r>
          </w:p>
        </w:tc>
      </w:tr>
      <w:tr w:rsidR="00C10DC5" w:rsidTr="00741778"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7 класс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8 урок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  <w:r w:rsidRPr="0042112F">
              <w:rPr>
                <w:sz w:val="28"/>
              </w:rPr>
              <w:t>7 урок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DC5" w:rsidRPr="0042112F" w:rsidRDefault="00C10DC5" w:rsidP="0074177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10DC5" w:rsidTr="00741778">
        <w:tc>
          <w:tcPr>
            <w:tcW w:w="1155" w:type="dxa"/>
          </w:tcPr>
          <w:p w:rsidR="00C10DC5" w:rsidRDefault="00C10DC5" w:rsidP="00741778">
            <w:pPr>
              <w:spacing w:after="0" w:line="240" w:lineRule="auto"/>
            </w:pPr>
            <w:r>
              <w:t>8 класс</w:t>
            </w:r>
          </w:p>
        </w:tc>
        <w:tc>
          <w:tcPr>
            <w:tcW w:w="1800" w:type="dxa"/>
          </w:tcPr>
          <w:p w:rsidR="00C10DC5" w:rsidRDefault="00C10DC5" w:rsidP="00741778">
            <w:pPr>
              <w:spacing w:after="0" w:line="240" w:lineRule="auto"/>
            </w:pPr>
            <w:r>
              <w:t xml:space="preserve">      9 урок</w:t>
            </w:r>
          </w:p>
        </w:tc>
        <w:tc>
          <w:tcPr>
            <w:tcW w:w="1455" w:type="dxa"/>
          </w:tcPr>
          <w:p w:rsidR="00C10DC5" w:rsidRDefault="00C10DC5" w:rsidP="00741778">
            <w:pPr>
              <w:spacing w:after="0" w:line="240" w:lineRule="auto"/>
            </w:pPr>
            <w:r>
              <w:t>9 урок</w:t>
            </w:r>
          </w:p>
        </w:tc>
        <w:tc>
          <w:tcPr>
            <w:tcW w:w="1575" w:type="dxa"/>
          </w:tcPr>
          <w:p w:rsidR="00C10DC5" w:rsidRDefault="00C10DC5" w:rsidP="00741778">
            <w:pPr>
              <w:spacing w:after="0" w:line="240" w:lineRule="auto"/>
            </w:pPr>
            <w:r>
              <w:t>8 урок</w:t>
            </w:r>
          </w:p>
        </w:tc>
        <w:tc>
          <w:tcPr>
            <w:tcW w:w="1725" w:type="dxa"/>
          </w:tcPr>
          <w:p w:rsidR="00C10DC5" w:rsidRDefault="00C10DC5" w:rsidP="00741778">
            <w:pPr>
              <w:spacing w:after="0" w:line="240" w:lineRule="auto"/>
            </w:pPr>
            <w:r>
              <w:t xml:space="preserve">      8 урок</w:t>
            </w:r>
          </w:p>
        </w:tc>
        <w:tc>
          <w:tcPr>
            <w:tcW w:w="2181" w:type="dxa"/>
          </w:tcPr>
          <w:p w:rsidR="00C10DC5" w:rsidRDefault="00C10DC5" w:rsidP="00741778">
            <w:pPr>
              <w:spacing w:after="0" w:line="240" w:lineRule="auto"/>
            </w:pPr>
            <w:r>
              <w:t xml:space="preserve">          7 урок</w:t>
            </w:r>
          </w:p>
        </w:tc>
      </w:tr>
    </w:tbl>
    <w:p w:rsidR="00C10DC5" w:rsidRDefault="00C10DC5">
      <w:pPr>
        <w:spacing w:after="0" w:line="240" w:lineRule="auto"/>
        <w:jc w:val="center"/>
        <w:rPr>
          <w:sz w:val="28"/>
        </w:rPr>
      </w:pPr>
    </w:p>
    <w:sectPr w:rsidR="00C10DC5" w:rsidSect="006255A5">
      <w:pgSz w:w="15840" w:h="12240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4E1"/>
    <w:rsid w:val="0042112F"/>
    <w:rsid w:val="006255A5"/>
    <w:rsid w:val="00741778"/>
    <w:rsid w:val="00C10DC5"/>
    <w:rsid w:val="00C613A0"/>
    <w:rsid w:val="00D56A72"/>
    <w:rsid w:val="00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E1"/>
    <w:pPr>
      <w:spacing w:after="200" w:line="276" w:lineRule="auto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E724E1"/>
    <w:rPr>
      <w:rFonts w:cs="Times New Roman"/>
    </w:rPr>
  </w:style>
  <w:style w:type="character" w:styleId="Hyperlink">
    <w:name w:val="Hyperlink"/>
    <w:basedOn w:val="DefaultParagraphFont"/>
    <w:uiPriority w:val="99"/>
    <w:rsid w:val="00E724E1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E724E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116</Words>
  <Characters>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Утверждаю:</dc:title>
  <dc:subject/>
  <dc:creator/>
  <cp:keywords/>
  <dc:description/>
  <cp:lastModifiedBy>User</cp:lastModifiedBy>
  <cp:revision>2</cp:revision>
  <cp:lastPrinted>2025-10-02T10:04:00Z</cp:lastPrinted>
  <dcterms:created xsi:type="dcterms:W3CDTF">2025-10-02T10:10:00Z</dcterms:created>
  <dcterms:modified xsi:type="dcterms:W3CDTF">2025-10-02T10:10:00Z</dcterms:modified>
</cp:coreProperties>
</file>